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7C5803" w14:textId="7A5BA246" w:rsidR="00F728BE" w:rsidRDefault="00C90DAE" w:rsidP="009228AB">
      <w:pPr>
        <w:pStyle w:val="SISYPHUSARTICLETITLE"/>
        <w:rPr>
          <w:lang w:val="en-GB"/>
        </w:rPr>
      </w:pPr>
      <w:r w:rsidRPr="00635ABA">
        <w:rPr>
          <w:rFonts w:ascii="Chucaratext" w:hAnsi="Chucaratext"/>
          <w:noProof/>
          <w:color w:val="000000" w:themeColor="text1"/>
          <w:lang w:val="pt-PT" w:eastAsia="zh-CN"/>
        </w:rPr>
        <mc:AlternateContent>
          <mc:Choice Requires="wps">
            <w:drawing>
              <wp:anchor distT="45720" distB="45720" distL="114300" distR="114300" simplePos="0" relativeHeight="251662336" behindDoc="0" locked="0" layoutInCell="1" allowOverlap="1" wp14:anchorId="11B5335F" wp14:editId="466C4A26">
                <wp:simplePos x="0" y="0"/>
                <wp:positionH relativeFrom="margin">
                  <wp:align>right</wp:align>
                </wp:positionH>
                <wp:positionV relativeFrom="paragraph">
                  <wp:posOffset>0</wp:posOffset>
                </wp:positionV>
                <wp:extent cx="4305300" cy="1657350"/>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1657350"/>
                        </a:xfrm>
                        <a:prstGeom prst="rect">
                          <a:avLst/>
                        </a:prstGeom>
                        <a:solidFill>
                          <a:srgbClr val="FFFFFF"/>
                        </a:solidFill>
                        <a:ln w="9525" cmpd="dbl">
                          <a:noFill/>
                          <a:miter lim="800000"/>
                          <a:headEnd/>
                          <a:tailEnd/>
                        </a:ln>
                      </wps:spPr>
                      <wps:txbx>
                        <w:txbxContent>
                          <w:p w14:paraId="14129561" w14:textId="77777777" w:rsidR="00C90DAE" w:rsidRPr="005738F1" w:rsidRDefault="00C90DAE" w:rsidP="00C90DAE">
                            <w:pPr>
                              <w:shd w:val="clear" w:color="auto" w:fill="EEECE1" w:themeFill="background2"/>
                              <w:autoSpaceDE w:val="0"/>
                              <w:autoSpaceDN w:val="0"/>
                              <w:adjustRightInd w:val="0"/>
                              <w:spacing w:line="300" w:lineRule="exact"/>
                              <w:jc w:val="center"/>
                              <w:rPr>
                                <w:rFonts w:ascii="Calibri" w:eastAsiaTheme="minorEastAsia" w:hAnsi="Calibri"/>
                                <w:color w:val="000000" w:themeColor="text1"/>
                                <w:lang w:val="en-US"/>
                              </w:rPr>
                            </w:pPr>
                          </w:p>
                          <w:p w14:paraId="03F2EBFD" w14:textId="2CA15373" w:rsidR="00F1084F" w:rsidRPr="005738F1" w:rsidRDefault="00F1084F" w:rsidP="00C90DAE">
                            <w:pPr>
                              <w:shd w:val="clear" w:color="auto" w:fill="EEECE1" w:themeFill="background2"/>
                              <w:autoSpaceDE w:val="0"/>
                              <w:autoSpaceDN w:val="0"/>
                              <w:adjustRightInd w:val="0"/>
                              <w:spacing w:line="300" w:lineRule="exact"/>
                              <w:jc w:val="center"/>
                              <w:rPr>
                                <w:rFonts w:ascii="Calibri" w:eastAsiaTheme="minorEastAsia" w:hAnsi="Calibri"/>
                                <w:color w:val="000000" w:themeColor="text1"/>
                                <w:lang w:val="en-US"/>
                              </w:rPr>
                            </w:pPr>
                            <w:r w:rsidRPr="005738F1">
                              <w:rPr>
                                <w:rFonts w:ascii="Calibri" w:eastAsiaTheme="minorEastAsia" w:hAnsi="Calibri"/>
                                <w:color w:val="000000" w:themeColor="text1"/>
                                <w:lang w:val="en-US"/>
                              </w:rPr>
                              <w:t xml:space="preserve">This template belongs to </w:t>
                            </w:r>
                            <w:r w:rsidRPr="005738F1">
                              <w:rPr>
                                <w:rFonts w:ascii="Calibri" w:eastAsiaTheme="minorEastAsia" w:hAnsi="Calibri"/>
                                <w:i/>
                                <w:iCs/>
                                <w:color w:val="000000" w:themeColor="text1"/>
                                <w:lang w:val="en-US"/>
                              </w:rPr>
                              <w:t>Sisyphus – Journal of Education</w:t>
                            </w:r>
                            <w:r w:rsidRPr="005738F1">
                              <w:rPr>
                                <w:rFonts w:ascii="Calibri" w:eastAsiaTheme="minorEastAsia" w:hAnsi="Calibri"/>
                                <w:color w:val="000000" w:themeColor="text1"/>
                                <w:lang w:val="en-US"/>
                              </w:rPr>
                              <w:t xml:space="preserve">. </w:t>
                            </w:r>
                            <w:r w:rsidR="00C90DAE" w:rsidRPr="005738F1">
                              <w:rPr>
                                <w:rFonts w:ascii="Calibri" w:eastAsiaTheme="minorEastAsia" w:hAnsi="Calibri"/>
                                <w:color w:val="000000" w:themeColor="text1"/>
                                <w:lang w:val="en-US"/>
                              </w:rPr>
                              <w:br/>
                            </w:r>
                            <w:r w:rsidRPr="005738F1">
                              <w:rPr>
                                <w:rFonts w:ascii="Calibri" w:eastAsiaTheme="minorEastAsia" w:hAnsi="Calibri"/>
                                <w:color w:val="000000" w:themeColor="text1"/>
                                <w:lang w:val="en-US"/>
                              </w:rPr>
                              <w:t xml:space="preserve">When writing a paper for submission, you </w:t>
                            </w:r>
                            <w:r w:rsidR="0002390B" w:rsidRPr="005738F1">
                              <w:rPr>
                                <w:rFonts w:ascii="Calibri" w:eastAsiaTheme="minorEastAsia" w:hAnsi="Calibri"/>
                                <w:color w:val="000000" w:themeColor="text1"/>
                                <w:lang w:val="en-US"/>
                              </w:rPr>
                              <w:t>should</w:t>
                            </w:r>
                            <w:r w:rsidRPr="005738F1">
                              <w:rPr>
                                <w:rFonts w:ascii="Calibri" w:eastAsiaTheme="minorEastAsia" w:hAnsi="Calibri"/>
                                <w:color w:val="000000" w:themeColor="text1"/>
                                <w:lang w:val="en-US"/>
                              </w:rPr>
                              <w:t xml:space="preserve"> follow it, </w:t>
                            </w:r>
                            <w:r w:rsidR="00C90DAE" w:rsidRPr="005738F1">
                              <w:rPr>
                                <w:rFonts w:ascii="Calibri" w:eastAsiaTheme="minorEastAsia" w:hAnsi="Calibri"/>
                                <w:color w:val="000000" w:themeColor="text1"/>
                                <w:lang w:val="en-US"/>
                              </w:rPr>
                              <w:br/>
                              <w:t>r</w:t>
                            </w:r>
                            <w:r w:rsidRPr="005738F1">
                              <w:rPr>
                                <w:rFonts w:ascii="Calibri" w:eastAsiaTheme="minorEastAsia" w:hAnsi="Calibri"/>
                                <w:color w:val="000000" w:themeColor="text1"/>
                                <w:lang w:val="en-US"/>
                              </w:rPr>
                              <w:t xml:space="preserve">especting all the specified formats. We remind you that all submitted papers must follow the APA </w:t>
                            </w:r>
                            <w:r w:rsidRPr="005738F1">
                              <w:rPr>
                                <w:rFonts w:ascii="Calibri" w:hAnsi="Calibri"/>
                                <w:color w:val="000000" w:themeColor="text1"/>
                                <w:lang w:val="en-US"/>
                              </w:rPr>
                              <w:t>style, 6</w:t>
                            </w:r>
                            <w:r w:rsidRPr="005738F1">
                              <w:rPr>
                                <w:rFonts w:ascii="Calibri" w:hAnsi="Calibri"/>
                                <w:color w:val="000000" w:themeColor="text1"/>
                                <w:vertAlign w:val="superscript"/>
                                <w:lang w:val="en-US"/>
                              </w:rPr>
                              <w:t>th</w:t>
                            </w:r>
                            <w:r w:rsidRPr="005738F1">
                              <w:rPr>
                                <w:rFonts w:ascii="Calibri" w:hAnsi="Calibri"/>
                                <w:color w:val="000000" w:themeColor="text1"/>
                                <w:lang w:val="en-US"/>
                              </w:rPr>
                              <w:t xml:space="preserve"> edition (</w:t>
                            </w:r>
                            <w:hyperlink r:id="rId9" w:history="1">
                              <w:r w:rsidRPr="005738F1">
                                <w:rPr>
                                  <w:rStyle w:val="Hiperligao"/>
                                  <w:rFonts w:ascii="Calibri" w:hAnsi="Calibri"/>
                                  <w:lang w:val="en-US"/>
                                </w:rPr>
                                <w:t>http://www.apastyle.org</w:t>
                              </w:r>
                            </w:hyperlink>
                            <w:r w:rsidRPr="005738F1">
                              <w:rPr>
                                <w:rFonts w:ascii="Calibri" w:hAnsi="Calibri"/>
                                <w:color w:val="000000" w:themeColor="text1"/>
                                <w:lang w:val="en-US"/>
                              </w:rPr>
                              <w:t>).</w:t>
                            </w:r>
                          </w:p>
                          <w:p w14:paraId="2980E39F" w14:textId="15DD87BC" w:rsidR="00C90DAE" w:rsidRPr="005738F1" w:rsidRDefault="00C90DAE" w:rsidP="00C90DAE">
                            <w:pPr>
                              <w:shd w:val="clear" w:color="auto" w:fill="EEECE1" w:themeFill="background2"/>
                              <w:autoSpaceDE w:val="0"/>
                              <w:autoSpaceDN w:val="0"/>
                              <w:adjustRightInd w:val="0"/>
                              <w:spacing w:line="300" w:lineRule="exact"/>
                              <w:jc w:val="center"/>
                              <w:rPr>
                                <w:rFonts w:ascii="Calibri" w:eastAsiaTheme="minorEastAsia" w:hAnsi="Calibri"/>
                                <w:color w:val="000000" w:themeColor="text1"/>
                                <w:lang w:val="en-U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1B5335F" id="_x0000_t202" coordsize="21600,21600" o:spt="202" path="m0,0l0,21600,21600,21600,21600,0xe">
                <v:stroke joinstyle="miter"/>
                <v:path gradientshapeok="t" o:connecttype="rect"/>
              </v:shapetype>
              <v:shape id="Caixa de Texto 2" o:spid="_x0000_s1026" type="#_x0000_t202" style="position:absolute;left:0;text-align:left;margin-left:287.8pt;margin-top:0;width:339pt;height:130.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" stroked="f">
                <v:stroke linestyle="thinThin"/>
                <v:textbox>
                  <w:txbxContent>
                    <w:p w14:paraId="14129561" w14:textId="77777777" w:rsidR="00C90DAE" w:rsidRPr="005738F1" w:rsidRDefault="00C90DAE" w:rsidP="00C90DAE">
                      <w:pPr>
                        <w:shd w:val="clear" w:color="auto" w:fill="EEECE1" w:themeFill="background2"/>
                        <w:autoSpaceDE w:val="0"/>
                        <w:autoSpaceDN w:val="0"/>
                        <w:adjustRightInd w:val="0"/>
                        <w:spacing w:line="300" w:lineRule="exact"/>
                        <w:jc w:val="center"/>
                        <w:rPr>
                          <w:rFonts w:ascii="Calibri" w:eastAsiaTheme="minorEastAsia" w:hAnsi="Calibri"/>
                          <w:color w:val="000000" w:themeColor="text1"/>
                          <w:lang w:val="en-US"/>
                        </w:rPr>
                      </w:pPr>
                    </w:p>
                    <w:p w14:paraId="03F2EBFD" w14:textId="2CA15373" w:rsidR="00F1084F" w:rsidRPr="005738F1" w:rsidRDefault="00F1084F" w:rsidP="00C90DAE">
                      <w:pPr>
                        <w:shd w:val="clear" w:color="auto" w:fill="EEECE1" w:themeFill="background2"/>
                        <w:autoSpaceDE w:val="0"/>
                        <w:autoSpaceDN w:val="0"/>
                        <w:adjustRightInd w:val="0"/>
                        <w:spacing w:line="300" w:lineRule="exact"/>
                        <w:jc w:val="center"/>
                        <w:rPr>
                          <w:rFonts w:ascii="Calibri" w:eastAsiaTheme="minorEastAsia" w:hAnsi="Calibri"/>
                          <w:color w:val="000000" w:themeColor="text1"/>
                          <w:lang w:val="en-US"/>
                        </w:rPr>
                      </w:pPr>
                      <w:r w:rsidRPr="005738F1">
                        <w:rPr>
                          <w:rFonts w:ascii="Calibri" w:eastAsiaTheme="minorEastAsia" w:hAnsi="Calibri"/>
                          <w:color w:val="000000" w:themeColor="text1"/>
                          <w:lang w:val="en-US"/>
                        </w:rPr>
                        <w:t xml:space="preserve">This template belongs to </w:t>
                      </w:r>
                      <w:r w:rsidRPr="005738F1">
                        <w:rPr>
                          <w:rFonts w:ascii="Calibri" w:eastAsiaTheme="minorEastAsia" w:hAnsi="Calibri"/>
                          <w:i/>
                          <w:iCs/>
                          <w:color w:val="000000" w:themeColor="text1"/>
                          <w:lang w:val="en-US"/>
                        </w:rPr>
                        <w:t>Sisyphus – Journal of Education</w:t>
                      </w:r>
                      <w:r w:rsidRPr="005738F1">
                        <w:rPr>
                          <w:rFonts w:ascii="Calibri" w:eastAsiaTheme="minorEastAsia" w:hAnsi="Calibri"/>
                          <w:color w:val="000000" w:themeColor="text1"/>
                          <w:lang w:val="en-US"/>
                        </w:rPr>
                        <w:t xml:space="preserve">. </w:t>
                      </w:r>
                      <w:r w:rsidR="00C90DAE" w:rsidRPr="005738F1">
                        <w:rPr>
                          <w:rFonts w:ascii="Calibri" w:eastAsiaTheme="minorEastAsia" w:hAnsi="Calibri"/>
                          <w:color w:val="000000" w:themeColor="text1"/>
                          <w:lang w:val="en-US"/>
                        </w:rPr>
                        <w:br/>
                      </w:r>
                      <w:r w:rsidRPr="005738F1">
                        <w:rPr>
                          <w:rFonts w:ascii="Calibri" w:eastAsiaTheme="minorEastAsia" w:hAnsi="Calibri"/>
                          <w:color w:val="000000" w:themeColor="text1"/>
                          <w:lang w:val="en-US"/>
                        </w:rPr>
                        <w:t xml:space="preserve">When writing a paper for submission, you </w:t>
                      </w:r>
                      <w:r w:rsidR="0002390B" w:rsidRPr="005738F1">
                        <w:rPr>
                          <w:rFonts w:ascii="Calibri" w:eastAsiaTheme="minorEastAsia" w:hAnsi="Calibri"/>
                          <w:color w:val="000000" w:themeColor="text1"/>
                          <w:lang w:val="en-US"/>
                        </w:rPr>
                        <w:t>should</w:t>
                      </w:r>
                      <w:r w:rsidRPr="005738F1">
                        <w:rPr>
                          <w:rFonts w:ascii="Calibri" w:eastAsiaTheme="minorEastAsia" w:hAnsi="Calibri"/>
                          <w:color w:val="000000" w:themeColor="text1"/>
                          <w:lang w:val="en-US"/>
                        </w:rPr>
                        <w:t xml:space="preserve"> follow it, </w:t>
                      </w:r>
                      <w:r w:rsidR="00C90DAE" w:rsidRPr="005738F1">
                        <w:rPr>
                          <w:rFonts w:ascii="Calibri" w:eastAsiaTheme="minorEastAsia" w:hAnsi="Calibri"/>
                          <w:color w:val="000000" w:themeColor="text1"/>
                          <w:lang w:val="en-US"/>
                        </w:rPr>
                        <w:br/>
                        <w:t>r</w:t>
                      </w:r>
                      <w:r w:rsidRPr="005738F1">
                        <w:rPr>
                          <w:rFonts w:ascii="Calibri" w:eastAsiaTheme="minorEastAsia" w:hAnsi="Calibri"/>
                          <w:color w:val="000000" w:themeColor="text1"/>
                          <w:lang w:val="en-US"/>
                        </w:rPr>
                        <w:t xml:space="preserve">especting all the specified formats. We remind you that all submitted papers must follow the APA </w:t>
                      </w:r>
                      <w:r w:rsidRPr="005738F1">
                        <w:rPr>
                          <w:rFonts w:ascii="Calibri" w:hAnsi="Calibri"/>
                          <w:color w:val="000000" w:themeColor="text1"/>
                          <w:lang w:val="en-US"/>
                        </w:rPr>
                        <w:t>style, 6</w:t>
                      </w:r>
                      <w:r w:rsidRPr="005738F1">
                        <w:rPr>
                          <w:rFonts w:ascii="Calibri" w:hAnsi="Calibri"/>
                          <w:color w:val="000000" w:themeColor="text1"/>
                          <w:vertAlign w:val="superscript"/>
                          <w:lang w:val="en-US"/>
                        </w:rPr>
                        <w:t>th</w:t>
                      </w:r>
                      <w:r w:rsidRPr="005738F1">
                        <w:rPr>
                          <w:rFonts w:ascii="Calibri" w:hAnsi="Calibri"/>
                          <w:color w:val="000000" w:themeColor="text1"/>
                          <w:lang w:val="en-US"/>
                        </w:rPr>
                        <w:t xml:space="preserve"> edition (</w:t>
                      </w:r>
                      <w:hyperlink r:id="rId10" w:history="1">
                        <w:r w:rsidRPr="005738F1">
                          <w:rPr>
                            <w:rStyle w:val="Hiperligao"/>
                            <w:rFonts w:ascii="Calibri" w:hAnsi="Calibri"/>
                            <w:lang w:val="en-US"/>
                          </w:rPr>
                          <w:t>http://www.apastyle.org</w:t>
                        </w:r>
                      </w:hyperlink>
                      <w:r w:rsidRPr="005738F1">
                        <w:rPr>
                          <w:rFonts w:ascii="Calibri" w:hAnsi="Calibri"/>
                          <w:color w:val="000000" w:themeColor="text1"/>
                          <w:lang w:val="en-US"/>
                        </w:rPr>
                        <w:t>).</w:t>
                      </w:r>
                    </w:p>
                    <w:p w14:paraId="2980E39F" w14:textId="15DD87BC" w:rsidR="00C90DAE" w:rsidRPr="005738F1" w:rsidRDefault="00C90DAE" w:rsidP="00C90DAE">
                      <w:pPr>
                        <w:shd w:val="clear" w:color="auto" w:fill="EEECE1" w:themeFill="background2"/>
                        <w:autoSpaceDE w:val="0"/>
                        <w:autoSpaceDN w:val="0"/>
                        <w:adjustRightInd w:val="0"/>
                        <w:spacing w:line="300" w:lineRule="exact"/>
                        <w:jc w:val="center"/>
                        <w:rPr>
                          <w:rFonts w:ascii="Calibri" w:eastAsiaTheme="minorEastAsia" w:hAnsi="Calibri"/>
                          <w:color w:val="000000" w:themeColor="text1"/>
                          <w:lang w:val="en-US"/>
                        </w:rPr>
                      </w:pPr>
                    </w:p>
                  </w:txbxContent>
                </v:textbox>
                <w10:wrap type="square" anchorx="margin"/>
              </v:shape>
            </w:pict>
          </mc:Fallback>
        </mc:AlternateContent>
      </w:r>
      <w:r w:rsidR="00E62AEE" w:rsidRPr="00E62AEE">
        <w:rPr>
          <w:lang w:val="en-GB"/>
        </w:rPr>
        <w:t xml:space="preserve">Type or </w:t>
      </w:r>
      <w:r w:rsidR="009228AB">
        <w:rPr>
          <w:lang w:val="en-GB"/>
        </w:rPr>
        <w:t>P</w:t>
      </w:r>
      <w:r w:rsidR="00E62AEE" w:rsidRPr="00E62AEE">
        <w:rPr>
          <w:lang w:val="en-GB"/>
        </w:rPr>
        <w:t xml:space="preserve">aste the </w:t>
      </w:r>
      <w:r w:rsidR="009228AB">
        <w:rPr>
          <w:lang w:val="en-GB"/>
        </w:rPr>
        <w:t>T</w:t>
      </w:r>
      <w:r w:rsidR="00E62AEE" w:rsidRPr="00E62AEE">
        <w:rPr>
          <w:lang w:val="en-GB"/>
        </w:rPr>
        <w:t xml:space="preserve">itle of </w:t>
      </w:r>
      <w:r w:rsidR="009228AB">
        <w:rPr>
          <w:lang w:val="en-GB"/>
        </w:rPr>
        <w:t>Y</w:t>
      </w:r>
      <w:r w:rsidR="00E62AEE" w:rsidRPr="00E62AEE">
        <w:rPr>
          <w:lang w:val="en-GB"/>
        </w:rPr>
        <w:t xml:space="preserve">our </w:t>
      </w:r>
      <w:r w:rsidR="009228AB">
        <w:rPr>
          <w:lang w:val="en-GB"/>
        </w:rPr>
        <w:t>A</w:t>
      </w:r>
      <w:r w:rsidR="00E62AEE" w:rsidRPr="00E62AEE">
        <w:rPr>
          <w:lang w:val="en-GB"/>
        </w:rPr>
        <w:t xml:space="preserve">rticle </w:t>
      </w:r>
      <w:r w:rsidR="009228AB">
        <w:rPr>
          <w:lang w:val="en-GB"/>
        </w:rPr>
        <w:t>H</w:t>
      </w:r>
      <w:r w:rsidR="00E62AEE" w:rsidRPr="00E62AEE">
        <w:rPr>
          <w:lang w:val="en-GB"/>
        </w:rPr>
        <w:t>ere</w:t>
      </w:r>
    </w:p>
    <w:p w14:paraId="79F5D7A3" w14:textId="63D140D2" w:rsidR="00F728BE" w:rsidRPr="005738F1" w:rsidRDefault="004926BB" w:rsidP="005738F1">
      <w:pPr>
        <w:pStyle w:val="SISYPHUSABSTRACTTITLE"/>
      </w:pPr>
      <w:r w:rsidRPr="005738F1">
        <w:t>absT</w:t>
      </w:r>
      <w:r w:rsidR="00E62AEE" w:rsidRPr="005738F1">
        <w:t>ract</w:t>
      </w:r>
    </w:p>
    <w:p w14:paraId="675E82A5" w14:textId="77777777" w:rsidR="00F728BE" w:rsidRPr="005738F1" w:rsidRDefault="00E62AEE" w:rsidP="005738F1">
      <w:pPr>
        <w:pStyle w:val="SISYPHUSABSTRACT"/>
      </w:pPr>
      <w:r w:rsidRPr="005738F1">
        <w:t>Type or paste your abstract in</w:t>
      </w:r>
      <w:r w:rsidR="00056C45" w:rsidRPr="005738F1">
        <w:t xml:space="preserve"> English</w:t>
      </w:r>
      <w:r w:rsidRPr="005738F1">
        <w:t xml:space="preserve"> here </w:t>
      </w:r>
      <w:r w:rsidR="00AE2993" w:rsidRPr="005738F1">
        <w:t xml:space="preserve">(100 </w:t>
      </w:r>
      <w:r w:rsidRPr="005738F1">
        <w:t>to</w:t>
      </w:r>
      <w:r w:rsidR="00AE2993" w:rsidRPr="005738F1">
        <w:t xml:space="preserve"> 150 </w:t>
      </w:r>
      <w:r w:rsidRPr="005738F1">
        <w:t>words</w:t>
      </w:r>
      <w:r w:rsidR="00AE2993" w:rsidRPr="005738F1">
        <w:t>)</w:t>
      </w:r>
      <w:r w:rsidR="0061305A" w:rsidRPr="005738F1">
        <w:t>.</w:t>
      </w:r>
      <w:r w:rsidR="00294D22" w:rsidRPr="005738F1">
        <w:t xml:space="preserve"> </w:t>
      </w:r>
      <w:r w:rsidRPr="005738F1">
        <w:t xml:space="preserve">Type or paste your abstract in </w:t>
      </w:r>
      <w:r w:rsidR="00056C45" w:rsidRPr="005738F1">
        <w:t>English</w:t>
      </w:r>
      <w:r w:rsidRPr="005738F1">
        <w:t xml:space="preserve"> here</w:t>
      </w:r>
      <w:r w:rsidR="0061305A" w:rsidRPr="005738F1">
        <w:t>.</w:t>
      </w:r>
      <w:r w:rsidR="00294D22" w:rsidRPr="005738F1">
        <w:t xml:space="preserve"> </w:t>
      </w:r>
      <w:r w:rsidRPr="005738F1">
        <w:t xml:space="preserve">Type or paste your abstract in </w:t>
      </w:r>
      <w:r w:rsidR="00056C45" w:rsidRPr="005738F1">
        <w:t>English</w:t>
      </w:r>
      <w:r w:rsidRPr="005738F1">
        <w:t xml:space="preserve"> here</w:t>
      </w:r>
      <w:r w:rsidR="0061305A" w:rsidRPr="005738F1">
        <w:t>.</w:t>
      </w:r>
      <w:r w:rsidR="00294D22" w:rsidRPr="005738F1">
        <w:t xml:space="preserve"> </w:t>
      </w:r>
      <w:r w:rsidRPr="005738F1">
        <w:t xml:space="preserve">Type or paste your abstract in </w:t>
      </w:r>
      <w:r w:rsidR="00056C45" w:rsidRPr="005738F1">
        <w:t>English</w:t>
      </w:r>
      <w:r w:rsidRPr="005738F1">
        <w:t xml:space="preserve"> here</w:t>
      </w:r>
      <w:r w:rsidR="0061305A" w:rsidRPr="005738F1">
        <w:t>.</w:t>
      </w:r>
      <w:r w:rsidR="00294D22" w:rsidRPr="005738F1">
        <w:t xml:space="preserve"> </w:t>
      </w:r>
      <w:r w:rsidRPr="005738F1">
        <w:t xml:space="preserve">Type or paste your abstract in </w:t>
      </w:r>
      <w:r w:rsidR="00056C45" w:rsidRPr="005738F1">
        <w:t>English</w:t>
      </w:r>
      <w:r w:rsidRPr="005738F1">
        <w:t xml:space="preserve"> here</w:t>
      </w:r>
      <w:r w:rsidR="00EF3C3F" w:rsidRPr="005738F1">
        <w:t xml:space="preserve">. </w:t>
      </w:r>
      <w:r w:rsidRPr="005738F1">
        <w:t xml:space="preserve">Type or paste your abstract in </w:t>
      </w:r>
      <w:r w:rsidR="00056C45" w:rsidRPr="005738F1">
        <w:t>English</w:t>
      </w:r>
      <w:r w:rsidRPr="005738F1">
        <w:t xml:space="preserve"> here</w:t>
      </w:r>
      <w:r w:rsidR="00EF3C3F" w:rsidRPr="005738F1">
        <w:t xml:space="preserve">. </w:t>
      </w:r>
      <w:r w:rsidRPr="005738F1">
        <w:t xml:space="preserve">Type or paste your abstract in </w:t>
      </w:r>
      <w:r w:rsidR="00056C45" w:rsidRPr="005738F1">
        <w:t>English</w:t>
      </w:r>
      <w:r w:rsidRPr="005738F1">
        <w:t xml:space="preserve"> here</w:t>
      </w:r>
      <w:r w:rsidR="00EF3C3F" w:rsidRPr="005738F1">
        <w:t xml:space="preserve">. </w:t>
      </w:r>
      <w:r w:rsidRPr="005738F1">
        <w:t xml:space="preserve">Type or paste your abstract in </w:t>
      </w:r>
      <w:r w:rsidR="00056C45" w:rsidRPr="005738F1">
        <w:t>English</w:t>
      </w:r>
      <w:r w:rsidRPr="005738F1">
        <w:t xml:space="preserve"> here</w:t>
      </w:r>
      <w:r w:rsidR="0061305A" w:rsidRPr="005738F1">
        <w:t>.</w:t>
      </w:r>
      <w:r w:rsidR="00294D22" w:rsidRPr="005738F1">
        <w:t xml:space="preserve"> </w:t>
      </w:r>
      <w:r w:rsidRPr="005738F1">
        <w:t xml:space="preserve">Type or paste your abstract in </w:t>
      </w:r>
      <w:r w:rsidR="00056C45" w:rsidRPr="005738F1">
        <w:t>English</w:t>
      </w:r>
      <w:r w:rsidRPr="005738F1">
        <w:t xml:space="preserve"> here</w:t>
      </w:r>
      <w:r w:rsidR="00EF3C3F" w:rsidRPr="005738F1">
        <w:t xml:space="preserve">. </w:t>
      </w:r>
      <w:r w:rsidRPr="005738F1">
        <w:t xml:space="preserve">Type or paste your abstract in </w:t>
      </w:r>
      <w:r w:rsidR="00056C45" w:rsidRPr="005738F1">
        <w:t>English</w:t>
      </w:r>
      <w:r w:rsidRPr="005738F1">
        <w:t xml:space="preserve"> here</w:t>
      </w:r>
      <w:r w:rsidR="00EF3C3F" w:rsidRPr="005738F1">
        <w:t xml:space="preserve">. </w:t>
      </w:r>
      <w:r w:rsidRPr="005738F1">
        <w:t xml:space="preserve">Type or paste your abstract in </w:t>
      </w:r>
      <w:r w:rsidR="00056C45" w:rsidRPr="005738F1">
        <w:t>English</w:t>
      </w:r>
      <w:r w:rsidRPr="005738F1">
        <w:t xml:space="preserve"> here</w:t>
      </w:r>
      <w:r w:rsidR="00EF3C3F" w:rsidRPr="005738F1">
        <w:t xml:space="preserve">. </w:t>
      </w:r>
      <w:r w:rsidRPr="005738F1">
        <w:t xml:space="preserve">Type or paste your abstract in </w:t>
      </w:r>
      <w:r w:rsidR="00056C45" w:rsidRPr="005738F1">
        <w:t>English</w:t>
      </w:r>
      <w:r w:rsidRPr="005738F1">
        <w:t xml:space="preserve"> here</w:t>
      </w:r>
      <w:r w:rsidR="00EF3C3F" w:rsidRPr="005738F1">
        <w:t xml:space="preserve">. </w:t>
      </w:r>
      <w:r w:rsidRPr="005738F1">
        <w:t xml:space="preserve">Type or paste your abstract in </w:t>
      </w:r>
      <w:r w:rsidR="00056C45" w:rsidRPr="005738F1">
        <w:t>English</w:t>
      </w:r>
      <w:r w:rsidRPr="005738F1">
        <w:t xml:space="preserve"> here</w:t>
      </w:r>
      <w:r w:rsidR="00EF3C3F" w:rsidRPr="005738F1">
        <w:t xml:space="preserve">. </w:t>
      </w:r>
      <w:r w:rsidRPr="005738F1">
        <w:t xml:space="preserve">Type or paste your abstract in </w:t>
      </w:r>
      <w:r w:rsidR="00056C45" w:rsidRPr="005738F1">
        <w:t>English</w:t>
      </w:r>
      <w:r w:rsidRPr="005738F1">
        <w:t xml:space="preserve"> here</w:t>
      </w:r>
      <w:r w:rsidR="00EF3C3F" w:rsidRPr="005738F1">
        <w:t xml:space="preserve">. </w:t>
      </w:r>
    </w:p>
    <w:p w14:paraId="2FC6ECA7" w14:textId="44EA55EF" w:rsidR="00F728BE" w:rsidRPr="005738F1" w:rsidRDefault="00E62AEE" w:rsidP="005738F1">
      <w:pPr>
        <w:pStyle w:val="SISYPHUSKEYWORDSTITLE"/>
      </w:pPr>
      <w:r w:rsidRPr="005738F1">
        <w:t>key</w:t>
      </w:r>
      <w:r w:rsidR="00452B61" w:rsidRPr="005738F1">
        <w:t xml:space="preserve"> </w:t>
      </w:r>
      <w:r w:rsidRPr="005738F1">
        <w:t>words</w:t>
      </w:r>
    </w:p>
    <w:p w14:paraId="040CCB3E" w14:textId="3F89676F" w:rsidR="004926BB" w:rsidRPr="005738F1" w:rsidRDefault="00BE2672" w:rsidP="00BE2672">
      <w:pPr>
        <w:pStyle w:val="SISYPHUSKEYWORDS"/>
        <w:rPr>
          <w:lang w:val="en-GB"/>
        </w:rPr>
      </w:pPr>
      <w:r>
        <w:rPr>
          <w:lang w:val="en-GB"/>
        </w:rPr>
        <w:t>k</w:t>
      </w:r>
      <w:r w:rsidR="00E62AEE" w:rsidRPr="005738F1">
        <w:rPr>
          <w:lang w:val="en-GB"/>
        </w:rPr>
        <w:t>ey</w:t>
      </w:r>
      <w:r w:rsidR="00452B61" w:rsidRPr="005738F1">
        <w:rPr>
          <w:lang w:val="en-GB"/>
        </w:rPr>
        <w:t xml:space="preserve"> </w:t>
      </w:r>
      <w:r w:rsidR="00E62AEE" w:rsidRPr="005738F1">
        <w:rPr>
          <w:lang w:val="en-GB"/>
        </w:rPr>
        <w:t>word</w:t>
      </w:r>
      <w:r w:rsidR="00294D22" w:rsidRPr="005738F1">
        <w:rPr>
          <w:lang w:val="en-GB"/>
        </w:rPr>
        <w:t xml:space="preserve"> 1</w:t>
      </w:r>
      <w:r w:rsidR="00F728BE" w:rsidRPr="005738F1">
        <w:rPr>
          <w:lang w:val="en-GB"/>
        </w:rPr>
        <w:t xml:space="preserve">; </w:t>
      </w:r>
      <w:r>
        <w:rPr>
          <w:lang w:val="en-GB"/>
        </w:rPr>
        <w:t>k</w:t>
      </w:r>
      <w:r w:rsidR="00E62AEE" w:rsidRPr="005738F1">
        <w:rPr>
          <w:lang w:val="en-GB"/>
        </w:rPr>
        <w:t>ey</w:t>
      </w:r>
      <w:r w:rsidR="00452B61" w:rsidRPr="005738F1">
        <w:rPr>
          <w:lang w:val="en-GB"/>
        </w:rPr>
        <w:t xml:space="preserve"> </w:t>
      </w:r>
      <w:r w:rsidR="00E62AEE" w:rsidRPr="005738F1">
        <w:rPr>
          <w:lang w:val="en-GB"/>
        </w:rPr>
        <w:t>word</w:t>
      </w:r>
      <w:r w:rsidR="00EF3C3F" w:rsidRPr="005738F1">
        <w:rPr>
          <w:lang w:val="en-GB"/>
        </w:rPr>
        <w:t xml:space="preserve"> </w:t>
      </w:r>
      <w:r w:rsidR="00294D22" w:rsidRPr="005738F1">
        <w:rPr>
          <w:lang w:val="en-GB"/>
        </w:rPr>
        <w:t>2</w:t>
      </w:r>
      <w:r w:rsidR="00F728BE" w:rsidRPr="005738F1">
        <w:rPr>
          <w:lang w:val="en-GB"/>
        </w:rPr>
        <w:t xml:space="preserve">; </w:t>
      </w:r>
      <w:r>
        <w:rPr>
          <w:lang w:val="en-GB"/>
        </w:rPr>
        <w:t>k</w:t>
      </w:r>
      <w:r w:rsidR="00E62AEE" w:rsidRPr="005738F1">
        <w:rPr>
          <w:lang w:val="en-GB"/>
        </w:rPr>
        <w:t>ey</w:t>
      </w:r>
      <w:r w:rsidR="00452B61" w:rsidRPr="005738F1">
        <w:rPr>
          <w:lang w:val="en-GB"/>
        </w:rPr>
        <w:t xml:space="preserve"> </w:t>
      </w:r>
      <w:r w:rsidR="00E62AEE" w:rsidRPr="005738F1">
        <w:rPr>
          <w:lang w:val="en-GB"/>
        </w:rPr>
        <w:t>word</w:t>
      </w:r>
      <w:r w:rsidR="00EF3C3F" w:rsidRPr="005738F1">
        <w:rPr>
          <w:lang w:val="en-GB"/>
        </w:rPr>
        <w:t xml:space="preserve"> </w:t>
      </w:r>
      <w:r w:rsidR="00294D22" w:rsidRPr="005738F1">
        <w:rPr>
          <w:lang w:val="en-GB"/>
        </w:rPr>
        <w:t>3</w:t>
      </w:r>
      <w:r w:rsidR="00F728BE" w:rsidRPr="005738F1">
        <w:rPr>
          <w:lang w:val="en-GB"/>
        </w:rPr>
        <w:t xml:space="preserve">; </w:t>
      </w:r>
      <w:r w:rsidR="00A94F61" w:rsidRPr="005738F1">
        <w:rPr>
          <w:lang w:val="en-GB"/>
        </w:rPr>
        <w:br/>
      </w:r>
      <w:r>
        <w:rPr>
          <w:lang w:val="en-GB"/>
        </w:rPr>
        <w:t>k</w:t>
      </w:r>
      <w:r w:rsidR="00E62AEE" w:rsidRPr="005738F1">
        <w:rPr>
          <w:lang w:val="en-GB"/>
        </w:rPr>
        <w:t>ey</w:t>
      </w:r>
      <w:r w:rsidR="00452B61" w:rsidRPr="005738F1">
        <w:rPr>
          <w:lang w:val="en-GB"/>
        </w:rPr>
        <w:t xml:space="preserve"> </w:t>
      </w:r>
      <w:r w:rsidR="00E62AEE" w:rsidRPr="005738F1">
        <w:rPr>
          <w:lang w:val="en-GB"/>
        </w:rPr>
        <w:t>word</w:t>
      </w:r>
      <w:r w:rsidR="00EF3C3F" w:rsidRPr="005738F1">
        <w:rPr>
          <w:lang w:val="en-GB"/>
        </w:rPr>
        <w:t xml:space="preserve"> </w:t>
      </w:r>
      <w:r w:rsidR="00294D22" w:rsidRPr="005738F1">
        <w:rPr>
          <w:lang w:val="en-GB"/>
        </w:rPr>
        <w:t>4</w:t>
      </w:r>
      <w:r w:rsidR="00F728BE" w:rsidRPr="005738F1">
        <w:rPr>
          <w:lang w:val="en-GB"/>
        </w:rPr>
        <w:t xml:space="preserve">; </w:t>
      </w:r>
      <w:r>
        <w:rPr>
          <w:lang w:val="en-GB"/>
        </w:rPr>
        <w:t>k</w:t>
      </w:r>
      <w:r w:rsidR="00E62AEE" w:rsidRPr="005738F1">
        <w:rPr>
          <w:lang w:val="en-GB"/>
        </w:rPr>
        <w:t>ey</w:t>
      </w:r>
      <w:r w:rsidR="00452B61" w:rsidRPr="005738F1">
        <w:rPr>
          <w:lang w:val="en-GB"/>
        </w:rPr>
        <w:t xml:space="preserve"> </w:t>
      </w:r>
      <w:r w:rsidR="00E62AEE" w:rsidRPr="005738F1">
        <w:rPr>
          <w:lang w:val="en-GB"/>
        </w:rPr>
        <w:t>word</w:t>
      </w:r>
      <w:r w:rsidR="00EF3C3F" w:rsidRPr="005738F1">
        <w:rPr>
          <w:lang w:val="en-GB"/>
        </w:rPr>
        <w:t xml:space="preserve"> </w:t>
      </w:r>
      <w:r w:rsidR="00294D22" w:rsidRPr="005738F1">
        <w:rPr>
          <w:lang w:val="en-GB"/>
        </w:rPr>
        <w:t>5</w:t>
      </w:r>
      <w:r w:rsidR="00F728BE" w:rsidRPr="005738F1">
        <w:rPr>
          <w:lang w:val="en-GB"/>
        </w:rPr>
        <w:t>.</w:t>
      </w:r>
    </w:p>
    <w:p w14:paraId="53824EEF" w14:textId="77777777" w:rsidR="00C90DAE" w:rsidRPr="005738F1" w:rsidRDefault="00C90DAE" w:rsidP="00C90DAE">
      <w:pPr>
        <w:pStyle w:val="SISYPHUSKEYWORDS"/>
        <w:rPr>
          <w:lang w:val="en-GB"/>
        </w:rPr>
      </w:pPr>
    </w:p>
    <w:p w14:paraId="418B4EE6" w14:textId="77777777" w:rsidR="005738F1" w:rsidRPr="00CA4C0A" w:rsidRDefault="005738F1" w:rsidP="005738F1">
      <w:pPr>
        <w:spacing w:after="80"/>
        <w:jc w:val="center"/>
        <w:rPr>
          <w:rFonts w:ascii="Calibri" w:hAnsi="Calibri"/>
          <w:spacing w:val="20"/>
          <w:sz w:val="18"/>
          <w:lang w:val="pt-PT"/>
        </w:rPr>
      </w:pPr>
      <w:r w:rsidRPr="00CA4C0A">
        <w:rPr>
          <w:rFonts w:ascii="Calibri" w:hAnsi="Calibri"/>
          <w:noProof/>
          <w:spacing w:val="20"/>
          <w:sz w:val="18"/>
          <w:lang w:val="pt-PT" w:eastAsia="zh-CN"/>
        </w:rPr>
        <w:drawing>
          <wp:inline distT="0" distB="0" distL="0" distR="0" wp14:anchorId="5FBCDCF4" wp14:editId="6B755ECB">
            <wp:extent cx="201731" cy="144000"/>
            <wp:effectExtent l="0" t="0" r="8255" b="889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transparente.png"/>
                    <pic:cNvPicPr/>
                  </pic:nvPicPr>
                  <pic:blipFill>
                    <a:blip r:embed="rId11">
                      <a:extLst>
                        <a:ext uri="{28A0092B-C50C-407E-A947-70E740481C1C}">
                          <a14:useLocalDpi xmlns:a14="http://schemas.microsoft.com/office/drawing/2010/main" val="0"/>
                        </a:ext>
                      </a:extLst>
                    </a:blip>
                    <a:stretch>
                      <a:fillRect/>
                    </a:stretch>
                  </pic:blipFill>
                  <pic:spPr>
                    <a:xfrm>
                      <a:off x="0" y="0"/>
                      <a:ext cx="201731" cy="144000"/>
                    </a:xfrm>
                    <a:prstGeom prst="rect">
                      <a:avLst/>
                    </a:prstGeom>
                  </pic:spPr>
                </pic:pic>
              </a:graphicData>
            </a:graphic>
          </wp:inline>
        </w:drawing>
      </w:r>
    </w:p>
    <w:p w14:paraId="2EB76C6F" w14:textId="77777777" w:rsidR="005738F1" w:rsidRPr="005738F1" w:rsidRDefault="005738F1" w:rsidP="005738F1">
      <w:pPr>
        <w:pStyle w:val="SISYPHUSARTICLEDETAILS"/>
        <w:rPr>
          <w:rFonts w:cstheme="majorHAnsi"/>
          <w:sz w:val="22"/>
          <w:lang w:val="en-US"/>
        </w:rPr>
      </w:pPr>
      <w:r w:rsidRPr="005738F1">
        <w:rPr>
          <w:rFonts w:cstheme="majorHAnsi"/>
          <w:sz w:val="22"/>
          <w:lang w:val="en-US"/>
        </w:rPr>
        <w:t>SISYPHUS</w:t>
      </w:r>
    </w:p>
    <w:p w14:paraId="4DC79C97" w14:textId="77777777" w:rsidR="005738F1" w:rsidRPr="005738F1" w:rsidRDefault="005738F1" w:rsidP="005738F1">
      <w:pPr>
        <w:pStyle w:val="SISYPHUSARTICLEDETAILS"/>
        <w:rPr>
          <w:rFonts w:cstheme="majorHAnsi"/>
          <w:sz w:val="17"/>
          <w:szCs w:val="17"/>
          <w:lang w:val="en-US"/>
        </w:rPr>
      </w:pPr>
      <w:r w:rsidRPr="005738F1">
        <w:rPr>
          <w:rFonts w:cstheme="majorHAnsi"/>
          <w:sz w:val="17"/>
          <w:szCs w:val="17"/>
          <w:lang w:val="en-US"/>
        </w:rPr>
        <w:t>JOURNAL OF EDUCATION</w:t>
      </w:r>
    </w:p>
    <w:p w14:paraId="7DCF2485" w14:textId="77777777" w:rsidR="005738F1" w:rsidRPr="005738F1" w:rsidRDefault="005738F1" w:rsidP="005738F1">
      <w:pPr>
        <w:pStyle w:val="SISYPHUSARTICLEDETAILS"/>
        <w:rPr>
          <w:rFonts w:cstheme="majorHAnsi"/>
          <w:sz w:val="17"/>
          <w:szCs w:val="17"/>
          <w:lang w:val="en-US"/>
        </w:rPr>
      </w:pPr>
      <w:r w:rsidRPr="005738F1">
        <w:rPr>
          <w:rFonts w:cstheme="majorHAnsi"/>
          <w:sz w:val="17"/>
          <w:szCs w:val="17"/>
          <w:lang w:val="en-US"/>
        </w:rPr>
        <w:t xml:space="preserve">VOLUME </w:t>
      </w:r>
      <w:r w:rsidRPr="005738F1">
        <w:rPr>
          <w:rFonts w:cstheme="majorHAnsi"/>
          <w:sz w:val="22"/>
          <w:szCs w:val="17"/>
          <w:lang w:val="en-US"/>
        </w:rPr>
        <w:t>x</w:t>
      </w:r>
      <w:r w:rsidRPr="005738F1">
        <w:rPr>
          <w:rFonts w:cstheme="majorHAnsi"/>
          <w:sz w:val="17"/>
          <w:szCs w:val="17"/>
          <w:lang w:val="en-US"/>
        </w:rPr>
        <w:t xml:space="preserve">, ISSUE </w:t>
      </w:r>
      <w:r w:rsidRPr="005738F1">
        <w:rPr>
          <w:rFonts w:cstheme="majorHAnsi"/>
          <w:sz w:val="22"/>
          <w:szCs w:val="17"/>
          <w:lang w:val="en-US"/>
        </w:rPr>
        <w:t>0</w:t>
      </w:r>
      <w:r w:rsidRPr="005738F1">
        <w:rPr>
          <w:rFonts w:cstheme="majorHAnsi"/>
          <w:szCs w:val="17"/>
          <w:lang w:val="en-US"/>
        </w:rPr>
        <w:t>x</w:t>
      </w:r>
      <w:r w:rsidRPr="005738F1">
        <w:rPr>
          <w:rFonts w:cstheme="majorHAnsi"/>
          <w:sz w:val="17"/>
          <w:szCs w:val="17"/>
          <w:lang w:val="en-US"/>
        </w:rPr>
        <w:t>,</w:t>
      </w:r>
    </w:p>
    <w:p w14:paraId="0EB8F017" w14:textId="737384AF" w:rsidR="005738F1" w:rsidRPr="00BE2672" w:rsidRDefault="005738F1" w:rsidP="00E012F5">
      <w:pPr>
        <w:pStyle w:val="SISYPHUSARTICLEDETAILS"/>
        <w:rPr>
          <w:rFonts w:cstheme="majorHAnsi"/>
          <w:sz w:val="22"/>
          <w:szCs w:val="22"/>
          <w:lang w:val="pt-PT"/>
        </w:rPr>
      </w:pPr>
      <w:r w:rsidRPr="00BE2672">
        <w:rPr>
          <w:rFonts w:cstheme="majorHAnsi"/>
          <w:sz w:val="22"/>
          <w:szCs w:val="22"/>
          <w:lang w:val="pt-PT"/>
        </w:rPr>
        <w:t>20</w:t>
      </w:r>
      <w:r w:rsidR="00E012F5">
        <w:rPr>
          <w:rFonts w:cstheme="majorHAnsi"/>
          <w:sz w:val="22"/>
          <w:szCs w:val="22"/>
          <w:lang w:val="pt-PT"/>
        </w:rPr>
        <w:t>2</w:t>
      </w:r>
      <w:r w:rsidRPr="00BE2672">
        <w:rPr>
          <w:rFonts w:cstheme="majorHAnsi"/>
          <w:sz w:val="22"/>
          <w:szCs w:val="22"/>
          <w:lang w:val="pt-PT"/>
        </w:rPr>
        <w:t xml:space="preserve">x, </w:t>
      </w:r>
      <w:r w:rsidRPr="00BE2672">
        <w:rPr>
          <w:rFonts w:cstheme="majorHAnsi"/>
          <w:sz w:val="17"/>
          <w:szCs w:val="17"/>
          <w:lang w:val="pt-PT"/>
        </w:rPr>
        <w:t>PP.</w:t>
      </w:r>
      <w:r w:rsidRPr="00BE2672">
        <w:rPr>
          <w:rFonts w:cstheme="majorHAnsi"/>
          <w:sz w:val="22"/>
          <w:szCs w:val="22"/>
          <w:lang w:val="pt-PT"/>
        </w:rPr>
        <w:t>xx-xx</w:t>
      </w:r>
    </w:p>
    <w:p w14:paraId="3F09309E" w14:textId="1EF4C1B1" w:rsidR="00B40542" w:rsidRPr="00BE2672" w:rsidRDefault="00B40542" w:rsidP="005738F1">
      <w:pPr>
        <w:pStyle w:val="SISYPHUSARTICLEDETAILS"/>
        <w:rPr>
          <w:rFonts w:ascii="Calibri" w:hAnsi="Calibri"/>
          <w:lang w:val="pt-PT"/>
        </w:rPr>
      </w:pPr>
    </w:p>
    <w:p w14:paraId="5E9AEA80" w14:textId="77777777" w:rsidR="00C73CD4" w:rsidRPr="00BE2672" w:rsidRDefault="00C73CD4">
      <w:pPr>
        <w:rPr>
          <w:rFonts w:ascii="Calibri" w:hAnsi="Calibri"/>
          <w:spacing w:val="20"/>
          <w:sz w:val="20"/>
          <w:lang w:val="pt-PT"/>
        </w:rPr>
      </w:pPr>
      <w:r w:rsidRPr="00BE2672">
        <w:rPr>
          <w:lang w:val="pt-PT"/>
        </w:rPr>
        <w:br w:type="page"/>
      </w:r>
    </w:p>
    <w:p w14:paraId="782306D0" w14:textId="0396E951" w:rsidR="00E62AEE" w:rsidRPr="00B15939" w:rsidRDefault="00C90DAE" w:rsidP="00B15939">
      <w:pPr>
        <w:pStyle w:val="SISYPHUSARTICLETITLE"/>
        <w:rPr>
          <w:lang w:val="pt-PT"/>
        </w:rPr>
      </w:pPr>
      <w:r w:rsidRPr="00C90DAE">
        <w:rPr>
          <w:noProof/>
          <w:lang w:val="pt-PT" w:eastAsia="zh-CN"/>
        </w:rPr>
        <w:lastRenderedPageBreak/>
        <mc:AlternateContent>
          <mc:Choice Requires="wps">
            <w:drawing>
              <wp:anchor distT="45720" distB="45720" distL="114300" distR="114300" simplePos="0" relativeHeight="251664384" behindDoc="0" locked="0" layoutInCell="1" allowOverlap="1" wp14:anchorId="6C606ADF" wp14:editId="653FCEA8">
                <wp:simplePos x="0" y="0"/>
                <wp:positionH relativeFrom="margin">
                  <wp:align>right</wp:align>
                </wp:positionH>
                <wp:positionV relativeFrom="paragraph">
                  <wp:posOffset>0</wp:posOffset>
                </wp:positionV>
                <wp:extent cx="4295775" cy="612140"/>
                <wp:effectExtent l="0" t="0" r="9525" b="5715"/>
                <wp:wrapSquare wrapText="bothSides"/>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612140"/>
                        </a:xfrm>
                        <a:prstGeom prst="rect">
                          <a:avLst/>
                        </a:prstGeom>
                        <a:solidFill>
                          <a:srgbClr val="FFFFFF"/>
                        </a:solidFill>
                        <a:ln w="9525">
                          <a:noFill/>
                          <a:miter lim="800000"/>
                          <a:headEnd/>
                          <a:tailEnd/>
                        </a:ln>
                      </wps:spPr>
                      <wps:txbx>
                        <w:txbxContent>
                          <w:p w14:paraId="75A1E8E6" w14:textId="77777777" w:rsidR="00C90DAE" w:rsidRPr="005738F1" w:rsidRDefault="00C90DAE" w:rsidP="00C90DAE">
                            <w:pPr>
                              <w:shd w:val="clear" w:color="auto" w:fill="EEECE1" w:themeFill="background2"/>
                              <w:autoSpaceDE w:val="0"/>
                              <w:autoSpaceDN w:val="0"/>
                              <w:adjustRightInd w:val="0"/>
                              <w:jc w:val="center"/>
                              <w:rPr>
                                <w:rFonts w:ascii="Calibri" w:eastAsiaTheme="minorEastAsia" w:hAnsi="Calibri"/>
                                <w:color w:val="000000" w:themeColor="text1"/>
                                <w:lang w:val="en-US"/>
                              </w:rPr>
                            </w:pPr>
                          </w:p>
                          <w:p w14:paraId="4F76D380" w14:textId="5B5B5B02" w:rsidR="00C90DAE" w:rsidRPr="005738F1" w:rsidRDefault="00C90DAE" w:rsidP="00C90DAE">
                            <w:pPr>
                              <w:shd w:val="clear" w:color="auto" w:fill="EEECE1" w:themeFill="background2"/>
                              <w:autoSpaceDE w:val="0"/>
                              <w:autoSpaceDN w:val="0"/>
                              <w:adjustRightInd w:val="0"/>
                              <w:jc w:val="center"/>
                              <w:rPr>
                                <w:rFonts w:ascii="Calibri" w:eastAsiaTheme="minorEastAsia" w:hAnsi="Calibri"/>
                                <w:color w:val="000000" w:themeColor="text1"/>
                                <w:lang w:val="en-US"/>
                              </w:rPr>
                            </w:pPr>
                            <w:r w:rsidRPr="005738F1">
                              <w:rPr>
                                <w:rFonts w:ascii="Calibri" w:eastAsiaTheme="minorEastAsia" w:hAnsi="Calibri"/>
                                <w:color w:val="000000" w:themeColor="text1"/>
                                <w:lang w:val="en-US"/>
                              </w:rPr>
                              <w:t>[2nd page]</w:t>
                            </w:r>
                          </w:p>
                          <w:p w14:paraId="5ABF3B2F" w14:textId="77777777" w:rsidR="00C90DAE" w:rsidRPr="005738F1" w:rsidRDefault="00C90DAE" w:rsidP="00C90DAE">
                            <w:pPr>
                              <w:shd w:val="clear" w:color="auto" w:fill="EEECE1" w:themeFill="background2"/>
                              <w:autoSpaceDE w:val="0"/>
                              <w:autoSpaceDN w:val="0"/>
                              <w:adjustRightInd w:val="0"/>
                              <w:jc w:val="center"/>
                              <w:rPr>
                                <w:rFonts w:ascii="Calibri" w:eastAsiaTheme="minorEastAsia" w:hAnsi="Calibri"/>
                                <w:color w:val="000000" w:themeColor="text1"/>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606ADF" id="_x0000_s1027" type="#_x0000_t202" style="position:absolute;left:0;text-align:left;margin-left:287.05pt;margin-top:0;width:338.25pt;height:48.2pt;z-index:2516643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" stroked="f">
                <v:textbox style="mso-fit-shape-to-text:t">
                  <w:txbxContent>
                    <w:p w14:paraId="75A1E8E6" w14:textId="77777777" w:rsidR="00C90DAE" w:rsidRPr="005738F1" w:rsidRDefault="00C90DAE" w:rsidP="00C90DAE">
                      <w:pPr>
                        <w:shd w:val="clear" w:color="auto" w:fill="EEECE1" w:themeFill="background2"/>
                        <w:autoSpaceDE w:val="0"/>
                        <w:autoSpaceDN w:val="0"/>
                        <w:adjustRightInd w:val="0"/>
                        <w:jc w:val="center"/>
                        <w:rPr>
                          <w:rFonts w:ascii="Calibri" w:eastAsiaTheme="minorEastAsia" w:hAnsi="Calibri"/>
                          <w:color w:val="000000" w:themeColor="text1"/>
                          <w:lang w:val="en-US"/>
                        </w:rPr>
                      </w:pPr>
                    </w:p>
                    <w:p w14:paraId="4F76D380" w14:textId="5B5B5B02" w:rsidR="00C90DAE" w:rsidRPr="005738F1" w:rsidRDefault="00C90DAE" w:rsidP="00C90DAE">
                      <w:pPr>
                        <w:shd w:val="clear" w:color="auto" w:fill="EEECE1" w:themeFill="background2"/>
                        <w:autoSpaceDE w:val="0"/>
                        <w:autoSpaceDN w:val="0"/>
                        <w:adjustRightInd w:val="0"/>
                        <w:jc w:val="center"/>
                        <w:rPr>
                          <w:rFonts w:ascii="Calibri" w:eastAsiaTheme="minorEastAsia" w:hAnsi="Calibri"/>
                          <w:color w:val="000000" w:themeColor="text1"/>
                          <w:lang w:val="en-US"/>
                        </w:rPr>
                      </w:pPr>
                      <w:r w:rsidRPr="005738F1">
                        <w:rPr>
                          <w:rFonts w:ascii="Calibri" w:eastAsiaTheme="minorEastAsia" w:hAnsi="Calibri"/>
                          <w:color w:val="000000" w:themeColor="text1"/>
                          <w:lang w:val="en-US"/>
                        </w:rPr>
                        <w:t>[2nd page]</w:t>
                      </w:r>
                    </w:p>
                    <w:p w14:paraId="5ABF3B2F" w14:textId="77777777" w:rsidR="00C90DAE" w:rsidRPr="005738F1" w:rsidRDefault="00C90DAE" w:rsidP="00C90DAE">
                      <w:pPr>
                        <w:shd w:val="clear" w:color="auto" w:fill="EEECE1" w:themeFill="background2"/>
                        <w:autoSpaceDE w:val="0"/>
                        <w:autoSpaceDN w:val="0"/>
                        <w:adjustRightInd w:val="0"/>
                        <w:jc w:val="center"/>
                        <w:rPr>
                          <w:rFonts w:ascii="Calibri" w:eastAsiaTheme="minorEastAsia" w:hAnsi="Calibri"/>
                          <w:color w:val="000000" w:themeColor="text1"/>
                          <w:lang w:val="en-US"/>
                        </w:rPr>
                      </w:pPr>
                    </w:p>
                  </w:txbxContent>
                </v:textbox>
                <w10:wrap type="square" anchorx="margin"/>
              </v:shape>
            </w:pict>
          </mc:Fallback>
        </mc:AlternateContent>
      </w:r>
      <w:r w:rsidR="00B15939">
        <w:rPr>
          <w:lang w:val="pt-PT"/>
        </w:rPr>
        <w:t>I</w:t>
      </w:r>
      <w:r w:rsidR="00B15939" w:rsidRPr="00DC7935">
        <w:rPr>
          <w:lang w:val="pt-PT"/>
        </w:rPr>
        <w:t xml:space="preserve">nsira </w:t>
      </w:r>
      <w:r w:rsidR="00B15939">
        <w:rPr>
          <w:lang w:val="pt-PT"/>
        </w:rPr>
        <w:t>A</w:t>
      </w:r>
      <w:r w:rsidR="00B15939" w:rsidRPr="00DC7935">
        <w:rPr>
          <w:lang w:val="pt-PT"/>
        </w:rPr>
        <w:t xml:space="preserve">qui o </w:t>
      </w:r>
      <w:r w:rsidR="00B15939">
        <w:rPr>
          <w:lang w:val="pt-PT"/>
        </w:rPr>
        <w:t>T</w:t>
      </w:r>
      <w:r w:rsidR="00B15939" w:rsidRPr="00DC7935">
        <w:rPr>
          <w:lang w:val="pt-PT"/>
        </w:rPr>
        <w:t xml:space="preserve">ítulo do </w:t>
      </w:r>
      <w:r w:rsidR="00B15939">
        <w:rPr>
          <w:lang w:val="pt-PT"/>
        </w:rPr>
        <w:t>A</w:t>
      </w:r>
      <w:r w:rsidR="00B15939" w:rsidRPr="00DC7935">
        <w:rPr>
          <w:lang w:val="pt-PT"/>
        </w:rPr>
        <w:t>rtigo</w:t>
      </w:r>
      <w:r w:rsidR="0039339E">
        <w:rPr>
          <w:lang w:val="pt-PT"/>
        </w:rPr>
        <w:t xml:space="preserve"> em Português</w:t>
      </w:r>
    </w:p>
    <w:p w14:paraId="1652DD0B" w14:textId="77777777" w:rsidR="00C73CD4" w:rsidRPr="00BE2672" w:rsidRDefault="00056C45" w:rsidP="008831D8">
      <w:pPr>
        <w:pStyle w:val="SISYPHUSABSTRACTTITLE"/>
        <w:rPr>
          <w:lang w:val="pt-PT"/>
        </w:rPr>
      </w:pPr>
      <w:r w:rsidRPr="00BE2672">
        <w:rPr>
          <w:lang w:val="pt-PT"/>
        </w:rPr>
        <w:t>resumo</w:t>
      </w:r>
    </w:p>
    <w:p w14:paraId="03F69B0F" w14:textId="0F85A96A" w:rsidR="00C73CD4" w:rsidRPr="00B15939" w:rsidRDefault="00B15939" w:rsidP="008831D8">
      <w:pPr>
        <w:pStyle w:val="SISYPHUSABSTRACT"/>
        <w:rPr>
          <w:lang w:val="pt-PT"/>
        </w:rPr>
      </w:pPr>
      <w:r w:rsidRPr="00B15939">
        <w:rPr>
          <w:lang w:val="pt-PT"/>
        </w:rPr>
        <w:t>Insira aqui um resumo em Português (100 a 150 palavras). Insira aqui um resumo em Português. Insira aqui um resumo em Português. Insira aqui um resumo em Português. Insira aqui um resumo em Português. Insira aqui um resumo em Português. Insira aqui um resumo em Português. Insira aqui um resumo em Português. Insira aqui um resumo em Português. Insira aqui um resumo em Português. Insira aqui um resumo em Português. Insira aqui um resumo em Português. Insira aqui um resumo em Português. Insira aqui um resumo em Português. Insira aqui um resumo em Português. Insira aqui um resumo em Português</w:t>
      </w:r>
      <w:r w:rsidR="00056C45" w:rsidRPr="00B15939">
        <w:rPr>
          <w:lang w:val="pt-PT"/>
        </w:rPr>
        <w:t>.</w:t>
      </w:r>
    </w:p>
    <w:p w14:paraId="26A73A6F" w14:textId="77777777" w:rsidR="00C73CD4" w:rsidRPr="00BE2672" w:rsidRDefault="00056C45" w:rsidP="008831D8">
      <w:pPr>
        <w:pStyle w:val="SISYPHUSKEYWORDSTITLE"/>
        <w:rPr>
          <w:lang w:val="pt-PT"/>
        </w:rPr>
      </w:pPr>
      <w:r w:rsidRPr="00BE2672">
        <w:rPr>
          <w:lang w:val="pt-PT"/>
        </w:rPr>
        <w:t>palavras-chave</w:t>
      </w:r>
    </w:p>
    <w:p w14:paraId="78797FB3" w14:textId="73FAE3B7" w:rsidR="00C73CD4" w:rsidRPr="00B15939" w:rsidRDefault="00B15939" w:rsidP="008831D8">
      <w:pPr>
        <w:pStyle w:val="SISYPHUSKEYWORDS"/>
        <w:rPr>
          <w:lang w:val="pt-PT"/>
        </w:rPr>
      </w:pPr>
      <w:r w:rsidRPr="00866C9D">
        <w:rPr>
          <w:lang w:val="pt-PT"/>
        </w:rPr>
        <w:t xml:space="preserve">palavra-chave 1; </w:t>
      </w:r>
      <w:r>
        <w:rPr>
          <w:lang w:val="pt-PT"/>
        </w:rPr>
        <w:t>p</w:t>
      </w:r>
      <w:r w:rsidRPr="00866C9D">
        <w:rPr>
          <w:lang w:val="pt-PT"/>
        </w:rPr>
        <w:t xml:space="preserve">alavra-chave 2; </w:t>
      </w:r>
      <w:r>
        <w:rPr>
          <w:lang w:val="pt-PT"/>
        </w:rPr>
        <w:t>p</w:t>
      </w:r>
      <w:r w:rsidRPr="00866C9D">
        <w:rPr>
          <w:lang w:val="pt-PT"/>
        </w:rPr>
        <w:t xml:space="preserve">alavra-chave 3; </w:t>
      </w:r>
      <w:r w:rsidRPr="00866C9D">
        <w:rPr>
          <w:lang w:val="pt-PT"/>
        </w:rPr>
        <w:br/>
      </w:r>
      <w:r>
        <w:rPr>
          <w:lang w:val="pt-PT"/>
        </w:rPr>
        <w:t>p</w:t>
      </w:r>
      <w:r w:rsidRPr="00866C9D">
        <w:rPr>
          <w:lang w:val="pt-PT"/>
        </w:rPr>
        <w:t xml:space="preserve">alavra-chave 4; </w:t>
      </w:r>
      <w:r>
        <w:rPr>
          <w:lang w:val="pt-PT"/>
        </w:rPr>
        <w:t>p</w:t>
      </w:r>
      <w:r w:rsidRPr="00866C9D">
        <w:rPr>
          <w:lang w:val="pt-PT"/>
        </w:rPr>
        <w:t>alavra-chave 5</w:t>
      </w:r>
      <w:r w:rsidR="00C73CD4" w:rsidRPr="00B15939">
        <w:rPr>
          <w:lang w:val="pt-PT"/>
        </w:rPr>
        <w:t>.</w:t>
      </w:r>
    </w:p>
    <w:p w14:paraId="540A14D5" w14:textId="77777777" w:rsidR="009228AB" w:rsidRPr="00B15939" w:rsidRDefault="009228AB" w:rsidP="008831D8">
      <w:pPr>
        <w:pStyle w:val="SISYPHUSKEYWORDS"/>
        <w:rPr>
          <w:lang w:val="pt-PT"/>
        </w:rPr>
      </w:pPr>
    </w:p>
    <w:p w14:paraId="6824EBE3" w14:textId="77777777" w:rsidR="00C73CD4" w:rsidRPr="005738F1" w:rsidRDefault="00C73CD4" w:rsidP="00C73CD4">
      <w:pPr>
        <w:spacing w:after="80"/>
        <w:jc w:val="center"/>
        <w:rPr>
          <w:rFonts w:ascii="Calibri" w:hAnsi="Calibri"/>
          <w:spacing w:val="20"/>
          <w:sz w:val="18"/>
        </w:rPr>
      </w:pPr>
      <w:r w:rsidRPr="005738F1">
        <w:rPr>
          <w:rFonts w:ascii="Calibri" w:hAnsi="Calibri"/>
          <w:noProof/>
          <w:spacing w:val="20"/>
          <w:sz w:val="18"/>
          <w:lang w:val="pt-PT" w:eastAsia="zh-CN"/>
        </w:rPr>
        <w:drawing>
          <wp:inline distT="0" distB="0" distL="0" distR="0" wp14:anchorId="7DFBB128" wp14:editId="3BC83EB2">
            <wp:extent cx="201731" cy="144000"/>
            <wp:effectExtent l="0" t="0" r="8255" b="889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transparente.png"/>
                    <pic:cNvPicPr/>
                  </pic:nvPicPr>
                  <pic:blipFill>
                    <a:blip r:embed="rId11">
                      <a:extLst>
                        <a:ext uri="{28A0092B-C50C-407E-A947-70E740481C1C}">
                          <a14:useLocalDpi xmlns:a14="http://schemas.microsoft.com/office/drawing/2010/main" val="0"/>
                        </a:ext>
                      </a:extLst>
                    </a:blip>
                    <a:stretch>
                      <a:fillRect/>
                    </a:stretch>
                  </pic:blipFill>
                  <pic:spPr>
                    <a:xfrm>
                      <a:off x="0" y="0"/>
                      <a:ext cx="201731" cy="144000"/>
                    </a:xfrm>
                    <a:prstGeom prst="rect">
                      <a:avLst/>
                    </a:prstGeom>
                  </pic:spPr>
                </pic:pic>
              </a:graphicData>
            </a:graphic>
          </wp:inline>
        </w:drawing>
      </w:r>
    </w:p>
    <w:p w14:paraId="6B7A5906" w14:textId="77777777" w:rsidR="00C73CD4" w:rsidRPr="008831D8" w:rsidRDefault="00C73CD4" w:rsidP="00C73CD4">
      <w:pPr>
        <w:pStyle w:val="SISYPHUSARTICLEDETAILS"/>
        <w:rPr>
          <w:rFonts w:ascii="Calibri" w:hAnsi="Calibri"/>
          <w:sz w:val="22"/>
        </w:rPr>
      </w:pPr>
      <w:r w:rsidRPr="008831D8">
        <w:rPr>
          <w:rFonts w:ascii="Calibri" w:hAnsi="Calibri"/>
          <w:sz w:val="22"/>
        </w:rPr>
        <w:t>SISYPHUS</w:t>
      </w:r>
    </w:p>
    <w:p w14:paraId="4FB63B28" w14:textId="77777777" w:rsidR="00C73CD4" w:rsidRPr="008831D8" w:rsidRDefault="00C73CD4" w:rsidP="00C73CD4">
      <w:pPr>
        <w:pStyle w:val="SISYPHUSARTICLEDETAILS"/>
        <w:rPr>
          <w:rFonts w:ascii="Calibri" w:hAnsi="Calibri"/>
          <w:sz w:val="17"/>
          <w:szCs w:val="17"/>
        </w:rPr>
      </w:pPr>
      <w:r w:rsidRPr="008831D8">
        <w:rPr>
          <w:rFonts w:ascii="Calibri" w:hAnsi="Calibri"/>
          <w:sz w:val="17"/>
          <w:szCs w:val="17"/>
        </w:rPr>
        <w:t>JOURNAL OF EDUCATION</w:t>
      </w:r>
    </w:p>
    <w:p w14:paraId="1D0850AA" w14:textId="77777777" w:rsidR="00C73CD4" w:rsidRPr="008831D8" w:rsidRDefault="00C73CD4" w:rsidP="00C73CD4">
      <w:pPr>
        <w:pStyle w:val="SISYPHUSARTICLEDETAILS"/>
        <w:rPr>
          <w:rFonts w:ascii="Calibri" w:hAnsi="Calibri"/>
          <w:sz w:val="17"/>
          <w:szCs w:val="17"/>
        </w:rPr>
      </w:pPr>
      <w:r w:rsidRPr="008831D8">
        <w:rPr>
          <w:rFonts w:ascii="Calibri" w:hAnsi="Calibri"/>
          <w:sz w:val="17"/>
          <w:szCs w:val="17"/>
        </w:rPr>
        <w:t xml:space="preserve">VOLUME </w:t>
      </w:r>
      <w:r w:rsidRPr="008831D8">
        <w:rPr>
          <w:rFonts w:ascii="Calibri" w:hAnsi="Calibri"/>
          <w:sz w:val="22"/>
          <w:szCs w:val="17"/>
        </w:rPr>
        <w:t>x</w:t>
      </w:r>
      <w:r w:rsidRPr="008831D8">
        <w:rPr>
          <w:rFonts w:ascii="Calibri" w:hAnsi="Calibri"/>
          <w:sz w:val="17"/>
          <w:szCs w:val="17"/>
        </w:rPr>
        <w:t xml:space="preserve">, ISSUE </w:t>
      </w:r>
      <w:r w:rsidRPr="008831D8">
        <w:rPr>
          <w:rFonts w:ascii="Calibri" w:hAnsi="Calibri"/>
          <w:sz w:val="22"/>
          <w:szCs w:val="17"/>
        </w:rPr>
        <w:t>0x</w:t>
      </w:r>
      <w:r w:rsidRPr="008831D8">
        <w:rPr>
          <w:rFonts w:ascii="Calibri" w:hAnsi="Calibri"/>
          <w:sz w:val="17"/>
          <w:szCs w:val="17"/>
        </w:rPr>
        <w:t>,</w:t>
      </w:r>
    </w:p>
    <w:p w14:paraId="630B4925" w14:textId="356E7863" w:rsidR="00272EC2" w:rsidRPr="00BE2672" w:rsidRDefault="00C73CD4" w:rsidP="00E012F5">
      <w:pPr>
        <w:pStyle w:val="SISYPHUSARTICLEDETAILS"/>
        <w:rPr>
          <w:rFonts w:ascii="Calibri" w:hAnsi="Calibri"/>
          <w:sz w:val="22"/>
          <w:szCs w:val="17"/>
          <w:lang w:val="en-US"/>
        </w:rPr>
      </w:pPr>
      <w:r w:rsidRPr="00BE2672">
        <w:rPr>
          <w:rFonts w:ascii="Calibri" w:hAnsi="Calibri"/>
          <w:sz w:val="22"/>
          <w:szCs w:val="17"/>
          <w:lang w:val="en-US"/>
        </w:rPr>
        <w:t>20</w:t>
      </w:r>
      <w:r w:rsidR="00E012F5">
        <w:rPr>
          <w:rFonts w:ascii="Calibri" w:hAnsi="Calibri"/>
          <w:sz w:val="22"/>
          <w:szCs w:val="17"/>
          <w:lang w:val="en-US"/>
        </w:rPr>
        <w:t>2</w:t>
      </w:r>
      <w:r w:rsidRPr="00BE2672">
        <w:rPr>
          <w:rFonts w:ascii="Calibri" w:hAnsi="Calibri"/>
          <w:sz w:val="22"/>
          <w:szCs w:val="17"/>
          <w:lang w:val="en-US"/>
        </w:rPr>
        <w:t>x</w:t>
      </w:r>
      <w:r w:rsidRPr="00BE2672">
        <w:rPr>
          <w:rFonts w:ascii="Calibri" w:hAnsi="Calibri"/>
          <w:sz w:val="17"/>
          <w:szCs w:val="17"/>
          <w:lang w:val="en-US"/>
        </w:rPr>
        <w:t>, PP.</w:t>
      </w:r>
      <w:r w:rsidRPr="00BE2672">
        <w:rPr>
          <w:rFonts w:ascii="Calibri" w:hAnsi="Calibri"/>
          <w:sz w:val="22"/>
          <w:szCs w:val="17"/>
          <w:lang w:val="en-US"/>
        </w:rPr>
        <w:t>xx-xx</w:t>
      </w:r>
    </w:p>
    <w:p w14:paraId="6D553904" w14:textId="77777777" w:rsidR="00272EC2" w:rsidRPr="00BE2672" w:rsidRDefault="00272EC2">
      <w:pPr>
        <w:rPr>
          <w:rFonts w:ascii="Calibri" w:hAnsi="Calibri"/>
          <w:spacing w:val="20"/>
          <w:szCs w:val="17"/>
          <w:lang w:val="en-US"/>
        </w:rPr>
      </w:pPr>
      <w:r w:rsidRPr="00BE2672">
        <w:rPr>
          <w:rFonts w:ascii="Calibri" w:hAnsi="Calibri"/>
          <w:szCs w:val="17"/>
          <w:lang w:val="en-US"/>
        </w:rPr>
        <w:br w:type="page"/>
      </w:r>
    </w:p>
    <w:p w14:paraId="3C5AE3E4" w14:textId="65994B5C" w:rsidR="00272EC2" w:rsidRPr="00BE2672" w:rsidRDefault="00272EC2" w:rsidP="00272EC2">
      <w:pPr>
        <w:pStyle w:val="SISYPHUSARTICLEDETAILS"/>
        <w:rPr>
          <w:rFonts w:ascii="Calibri" w:hAnsi="Calibri"/>
          <w:sz w:val="17"/>
          <w:szCs w:val="17"/>
          <w:lang w:val="en-US"/>
        </w:rPr>
      </w:pPr>
      <w:r w:rsidRPr="00C90DAE">
        <w:rPr>
          <w:noProof/>
          <w:lang w:val="pt-PT" w:eastAsia="zh-CN"/>
        </w:rPr>
        <w:lastRenderedPageBreak/>
        <mc:AlternateContent>
          <mc:Choice Requires="wps">
            <w:drawing>
              <wp:anchor distT="45720" distB="45720" distL="114300" distR="114300" simplePos="0" relativeHeight="251666432" behindDoc="0" locked="0" layoutInCell="1" allowOverlap="1" wp14:anchorId="2B9F6E97" wp14:editId="260205E4">
                <wp:simplePos x="0" y="0"/>
                <wp:positionH relativeFrom="margin">
                  <wp:posOffset>26670</wp:posOffset>
                </wp:positionH>
                <wp:positionV relativeFrom="paragraph">
                  <wp:posOffset>118745</wp:posOffset>
                </wp:positionV>
                <wp:extent cx="4295775" cy="612140"/>
                <wp:effectExtent l="0" t="0" r="9525" b="5715"/>
                <wp:wrapSquare wrapText="bothSides"/>
                <wp:docPr id="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612140"/>
                        </a:xfrm>
                        <a:prstGeom prst="rect">
                          <a:avLst/>
                        </a:prstGeom>
                        <a:solidFill>
                          <a:srgbClr val="FFFFFF"/>
                        </a:solidFill>
                        <a:ln w="9525">
                          <a:noFill/>
                          <a:miter lim="800000"/>
                          <a:headEnd/>
                          <a:tailEnd/>
                        </a:ln>
                      </wps:spPr>
                      <wps:txbx>
                        <w:txbxContent>
                          <w:p w14:paraId="05E58350" w14:textId="77777777" w:rsidR="00272EC2" w:rsidRPr="005738F1" w:rsidRDefault="00272EC2" w:rsidP="00272EC2">
                            <w:pPr>
                              <w:shd w:val="clear" w:color="auto" w:fill="EEECE1" w:themeFill="background2"/>
                              <w:autoSpaceDE w:val="0"/>
                              <w:autoSpaceDN w:val="0"/>
                              <w:adjustRightInd w:val="0"/>
                              <w:jc w:val="center"/>
                              <w:rPr>
                                <w:rFonts w:ascii="Calibri" w:eastAsiaTheme="minorEastAsia" w:hAnsi="Calibri"/>
                                <w:color w:val="000000" w:themeColor="text1"/>
                                <w:lang w:val="en-US"/>
                              </w:rPr>
                            </w:pPr>
                          </w:p>
                          <w:p w14:paraId="50EB539A" w14:textId="3E61F37B" w:rsidR="00272EC2" w:rsidRPr="005738F1" w:rsidRDefault="00272EC2" w:rsidP="009228AB">
                            <w:pPr>
                              <w:shd w:val="clear" w:color="auto" w:fill="EEECE1" w:themeFill="background2"/>
                              <w:autoSpaceDE w:val="0"/>
                              <w:autoSpaceDN w:val="0"/>
                              <w:adjustRightInd w:val="0"/>
                              <w:jc w:val="center"/>
                              <w:rPr>
                                <w:rFonts w:ascii="Calibri" w:eastAsiaTheme="minorEastAsia" w:hAnsi="Calibri"/>
                                <w:color w:val="000000" w:themeColor="text1"/>
                                <w:lang w:val="en-US"/>
                              </w:rPr>
                            </w:pPr>
                            <w:r w:rsidRPr="005738F1">
                              <w:rPr>
                                <w:rFonts w:ascii="Calibri" w:eastAsiaTheme="minorEastAsia" w:hAnsi="Calibri"/>
                                <w:color w:val="000000" w:themeColor="text1"/>
                                <w:lang w:val="en-US"/>
                              </w:rPr>
                              <w:t>[</w:t>
                            </w:r>
                            <w:r>
                              <w:rPr>
                                <w:rFonts w:ascii="Calibri" w:eastAsiaTheme="minorEastAsia" w:hAnsi="Calibri"/>
                                <w:color w:val="000000" w:themeColor="text1"/>
                                <w:lang w:val="en-US"/>
                              </w:rPr>
                              <w:t>3</w:t>
                            </w:r>
                            <w:r w:rsidR="009228AB">
                              <w:rPr>
                                <w:rFonts w:ascii="Calibri" w:eastAsiaTheme="minorEastAsia" w:hAnsi="Calibri"/>
                                <w:color w:val="000000" w:themeColor="text1"/>
                                <w:lang w:val="en-US"/>
                              </w:rPr>
                              <w:t>rd</w:t>
                            </w:r>
                            <w:r>
                              <w:rPr>
                                <w:rFonts w:ascii="Calibri" w:eastAsiaTheme="minorEastAsia" w:hAnsi="Calibri"/>
                                <w:color w:val="000000" w:themeColor="text1"/>
                                <w:lang w:val="en-US"/>
                              </w:rPr>
                              <w:t xml:space="preserve"> </w:t>
                            </w:r>
                            <w:r w:rsidR="009228AB">
                              <w:rPr>
                                <w:rFonts w:ascii="Calibri" w:eastAsiaTheme="minorEastAsia" w:hAnsi="Calibri"/>
                                <w:color w:val="000000" w:themeColor="text1"/>
                                <w:lang w:val="en-US"/>
                              </w:rPr>
                              <w:t>page</w:t>
                            </w:r>
                            <w:r w:rsidRPr="005738F1">
                              <w:rPr>
                                <w:rFonts w:ascii="Calibri" w:eastAsiaTheme="minorEastAsia" w:hAnsi="Calibri"/>
                                <w:color w:val="000000" w:themeColor="text1"/>
                                <w:lang w:val="en-US"/>
                              </w:rPr>
                              <w:t>]</w:t>
                            </w:r>
                          </w:p>
                          <w:p w14:paraId="6EF315FB" w14:textId="77777777" w:rsidR="00272EC2" w:rsidRPr="005738F1" w:rsidRDefault="00272EC2" w:rsidP="00272EC2">
                            <w:pPr>
                              <w:shd w:val="clear" w:color="auto" w:fill="EEECE1" w:themeFill="background2"/>
                              <w:autoSpaceDE w:val="0"/>
                              <w:autoSpaceDN w:val="0"/>
                              <w:adjustRightInd w:val="0"/>
                              <w:jc w:val="center"/>
                              <w:rPr>
                                <w:rFonts w:ascii="Calibri" w:eastAsiaTheme="minorEastAsia" w:hAnsi="Calibri"/>
                                <w:color w:val="000000" w:themeColor="text1"/>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9F6E97" id="_x0000_s1028" type="#_x0000_t202" style="position:absolute;left:0;text-align:left;margin-left:2.1pt;margin-top:9.35pt;width:338.25pt;height:48.2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" stroked="f">
                <v:textbox style="mso-fit-shape-to-text:t">
                  <w:txbxContent>
                    <w:p w14:paraId="05E58350" w14:textId="77777777" w:rsidR="00272EC2" w:rsidRPr="005738F1" w:rsidRDefault="00272EC2" w:rsidP="00272EC2">
                      <w:pPr>
                        <w:shd w:val="clear" w:color="auto" w:fill="EEECE1" w:themeFill="background2"/>
                        <w:autoSpaceDE w:val="0"/>
                        <w:autoSpaceDN w:val="0"/>
                        <w:adjustRightInd w:val="0"/>
                        <w:jc w:val="center"/>
                        <w:rPr>
                          <w:rFonts w:ascii="Calibri" w:eastAsiaTheme="minorEastAsia" w:hAnsi="Calibri"/>
                          <w:color w:val="000000" w:themeColor="text1"/>
                          <w:lang w:val="en-US"/>
                        </w:rPr>
                      </w:pPr>
                    </w:p>
                    <w:p w14:paraId="50EB539A" w14:textId="3E61F37B" w:rsidR="00272EC2" w:rsidRPr="005738F1" w:rsidRDefault="00272EC2" w:rsidP="009228AB">
                      <w:pPr>
                        <w:shd w:val="clear" w:color="auto" w:fill="EEECE1" w:themeFill="background2"/>
                        <w:autoSpaceDE w:val="0"/>
                        <w:autoSpaceDN w:val="0"/>
                        <w:adjustRightInd w:val="0"/>
                        <w:jc w:val="center"/>
                        <w:rPr>
                          <w:rFonts w:ascii="Calibri" w:eastAsiaTheme="minorEastAsia" w:hAnsi="Calibri"/>
                          <w:color w:val="000000" w:themeColor="text1"/>
                          <w:lang w:val="en-US"/>
                        </w:rPr>
                      </w:pPr>
                      <w:r w:rsidRPr="005738F1">
                        <w:rPr>
                          <w:rFonts w:ascii="Calibri" w:eastAsiaTheme="minorEastAsia" w:hAnsi="Calibri"/>
                          <w:color w:val="000000" w:themeColor="text1"/>
                          <w:lang w:val="en-US"/>
                        </w:rPr>
                        <w:t>[</w:t>
                      </w:r>
                      <w:r>
                        <w:rPr>
                          <w:rFonts w:ascii="Calibri" w:eastAsiaTheme="minorEastAsia" w:hAnsi="Calibri"/>
                          <w:color w:val="000000" w:themeColor="text1"/>
                          <w:lang w:val="en-US"/>
                        </w:rPr>
                        <w:t>3</w:t>
                      </w:r>
                      <w:r w:rsidR="009228AB">
                        <w:rPr>
                          <w:rFonts w:ascii="Calibri" w:eastAsiaTheme="minorEastAsia" w:hAnsi="Calibri"/>
                          <w:color w:val="000000" w:themeColor="text1"/>
                          <w:lang w:val="en-US"/>
                        </w:rPr>
                        <w:t>rd</w:t>
                      </w:r>
                      <w:r>
                        <w:rPr>
                          <w:rFonts w:ascii="Calibri" w:eastAsiaTheme="minorEastAsia" w:hAnsi="Calibri"/>
                          <w:color w:val="000000" w:themeColor="text1"/>
                          <w:lang w:val="en-US"/>
                        </w:rPr>
                        <w:t xml:space="preserve"> </w:t>
                      </w:r>
                      <w:r w:rsidR="009228AB">
                        <w:rPr>
                          <w:rFonts w:ascii="Calibri" w:eastAsiaTheme="minorEastAsia" w:hAnsi="Calibri"/>
                          <w:color w:val="000000" w:themeColor="text1"/>
                          <w:lang w:val="en-US"/>
                        </w:rPr>
                        <w:t>page</w:t>
                      </w:r>
                      <w:r w:rsidRPr="005738F1">
                        <w:rPr>
                          <w:rFonts w:ascii="Calibri" w:eastAsiaTheme="minorEastAsia" w:hAnsi="Calibri"/>
                          <w:color w:val="000000" w:themeColor="text1"/>
                          <w:lang w:val="en-US"/>
                        </w:rPr>
                        <w:t>]</w:t>
                      </w:r>
                    </w:p>
                    <w:p w14:paraId="6EF315FB" w14:textId="77777777" w:rsidR="00272EC2" w:rsidRPr="005738F1" w:rsidRDefault="00272EC2" w:rsidP="00272EC2">
                      <w:pPr>
                        <w:shd w:val="clear" w:color="auto" w:fill="EEECE1" w:themeFill="background2"/>
                        <w:autoSpaceDE w:val="0"/>
                        <w:autoSpaceDN w:val="0"/>
                        <w:adjustRightInd w:val="0"/>
                        <w:jc w:val="center"/>
                        <w:rPr>
                          <w:rFonts w:ascii="Calibri" w:eastAsiaTheme="minorEastAsia" w:hAnsi="Calibri"/>
                          <w:color w:val="000000" w:themeColor="text1"/>
                          <w:lang w:val="en-US"/>
                        </w:rPr>
                      </w:pPr>
                    </w:p>
                  </w:txbxContent>
                </v:textbox>
                <w10:wrap type="square" anchorx="margin"/>
              </v:shape>
            </w:pict>
          </mc:Fallback>
        </mc:AlternateContent>
      </w:r>
    </w:p>
    <w:p w14:paraId="79794BCE" w14:textId="73F8CD1D" w:rsidR="00272EC2" w:rsidRPr="0039339E" w:rsidRDefault="0039339E" w:rsidP="009228AB">
      <w:pPr>
        <w:pStyle w:val="SISYPHUSARTICLETITLE"/>
        <w:rPr>
          <w:lang w:val="es-ES_tradnl"/>
        </w:rPr>
      </w:pPr>
      <w:r w:rsidRPr="00DC7935">
        <w:rPr>
          <w:noProof/>
          <w:lang w:val="es-ES_tradnl" w:eastAsia="zh-CN"/>
        </w:rPr>
        <w:t xml:space="preserve">Introduzca </w:t>
      </w:r>
      <w:r>
        <w:rPr>
          <w:noProof/>
          <w:lang w:val="es-ES_tradnl" w:eastAsia="zh-CN"/>
        </w:rPr>
        <w:t>A</w:t>
      </w:r>
      <w:r w:rsidRPr="00DC7935">
        <w:rPr>
          <w:noProof/>
          <w:lang w:val="es-ES_tradnl" w:eastAsia="zh-CN"/>
        </w:rPr>
        <w:t xml:space="preserve">quí el </w:t>
      </w:r>
      <w:r>
        <w:rPr>
          <w:noProof/>
          <w:lang w:val="es-ES_tradnl" w:eastAsia="zh-CN"/>
        </w:rPr>
        <w:t>T</w:t>
      </w:r>
      <w:r w:rsidRPr="00DC7935">
        <w:rPr>
          <w:noProof/>
          <w:lang w:val="es-ES_tradnl" w:eastAsia="zh-CN"/>
        </w:rPr>
        <w:t xml:space="preserve">ítulo de su </w:t>
      </w:r>
      <w:r>
        <w:rPr>
          <w:noProof/>
          <w:lang w:val="es-ES_tradnl" w:eastAsia="zh-CN"/>
        </w:rPr>
        <w:t>A</w:t>
      </w:r>
      <w:r w:rsidRPr="00DC7935">
        <w:rPr>
          <w:noProof/>
          <w:lang w:val="es-ES_tradnl" w:eastAsia="zh-CN"/>
        </w:rPr>
        <w:t>rtículo</w:t>
      </w:r>
      <w:r>
        <w:rPr>
          <w:noProof/>
          <w:lang w:val="es-ES_tradnl" w:eastAsia="zh-CN"/>
        </w:rPr>
        <w:t xml:space="preserve"> en Español</w:t>
      </w:r>
    </w:p>
    <w:p w14:paraId="3D5E19B1" w14:textId="77777777" w:rsidR="00272EC2" w:rsidRPr="009228AB" w:rsidRDefault="00272EC2" w:rsidP="00272EC2">
      <w:pPr>
        <w:pStyle w:val="SISYPHUSABSTRACTTITLE"/>
        <w:rPr>
          <w:lang w:val="en-US"/>
        </w:rPr>
      </w:pPr>
      <w:r w:rsidRPr="009228AB">
        <w:rPr>
          <w:lang w:val="en-US"/>
        </w:rPr>
        <w:t>resumen</w:t>
      </w:r>
    </w:p>
    <w:p w14:paraId="5E0C7EE1" w14:textId="7A13B562" w:rsidR="00272EC2" w:rsidRPr="00E012F5" w:rsidRDefault="0039339E" w:rsidP="009228AB">
      <w:pPr>
        <w:pStyle w:val="SISYPHUSABSTRACT"/>
        <w:rPr>
          <w:lang w:val="es-ES_tradnl"/>
        </w:rPr>
      </w:pPr>
      <w:r>
        <w:rPr>
          <w:lang w:val="es-ES_tradnl"/>
        </w:rPr>
        <w:t>I</w:t>
      </w:r>
      <w:r w:rsidRPr="00B64307">
        <w:rPr>
          <w:lang w:val="es-ES_tradnl"/>
        </w:rPr>
        <w:t xml:space="preserve">ntroduzca aquí el resumen en español (100 a 150 palabras). </w:t>
      </w:r>
      <w:r>
        <w:rPr>
          <w:lang w:val="es-ES_tradnl"/>
        </w:rPr>
        <w:t>I</w:t>
      </w:r>
      <w:r w:rsidRPr="00B64307">
        <w:rPr>
          <w:lang w:val="es-ES_tradnl"/>
        </w:rPr>
        <w:t xml:space="preserve">ntroduzca aquí el resumen en español. </w:t>
      </w:r>
      <w:r>
        <w:rPr>
          <w:lang w:val="es-ES_tradnl"/>
        </w:rPr>
        <w:t>I</w:t>
      </w:r>
      <w:r w:rsidRPr="00B64307">
        <w:rPr>
          <w:lang w:val="es-ES_tradnl"/>
        </w:rPr>
        <w:t xml:space="preserve">ntroduzca aquí el resumen en español. </w:t>
      </w:r>
      <w:r>
        <w:rPr>
          <w:lang w:val="es-ES_tradnl"/>
        </w:rPr>
        <w:t>I</w:t>
      </w:r>
      <w:r w:rsidRPr="00B64307">
        <w:rPr>
          <w:lang w:val="es-ES_tradnl"/>
        </w:rPr>
        <w:t>ntroduz</w:t>
      </w:r>
      <w:r>
        <w:rPr>
          <w:lang w:val="es-ES_tradnl"/>
        </w:rPr>
        <w:t>ca aquí el resumen en español. I</w:t>
      </w:r>
      <w:r w:rsidRPr="00B64307">
        <w:rPr>
          <w:lang w:val="es-ES_tradnl"/>
        </w:rPr>
        <w:t xml:space="preserve">ntroduzca aquí el resumen en español. </w:t>
      </w:r>
      <w:r>
        <w:rPr>
          <w:lang w:val="es-ES_tradnl"/>
        </w:rPr>
        <w:t>I</w:t>
      </w:r>
      <w:r w:rsidRPr="00B64307">
        <w:rPr>
          <w:lang w:val="es-ES_tradnl"/>
        </w:rPr>
        <w:t xml:space="preserve">ntroduzca </w:t>
      </w:r>
      <w:r>
        <w:rPr>
          <w:lang w:val="es-ES_tradnl"/>
        </w:rPr>
        <w:t>aquí el resumen en español. I</w:t>
      </w:r>
      <w:r w:rsidRPr="00B64307">
        <w:rPr>
          <w:lang w:val="es-ES_tradnl"/>
        </w:rPr>
        <w:t>ntroduz</w:t>
      </w:r>
      <w:r>
        <w:rPr>
          <w:lang w:val="es-ES_tradnl"/>
        </w:rPr>
        <w:t>ca aquí el resumen en español. I</w:t>
      </w:r>
      <w:r w:rsidRPr="00B64307">
        <w:rPr>
          <w:lang w:val="es-ES_tradnl"/>
        </w:rPr>
        <w:t>ntroduz</w:t>
      </w:r>
      <w:r>
        <w:rPr>
          <w:lang w:val="es-ES_tradnl"/>
        </w:rPr>
        <w:t>ca aquí el resumen en español. I</w:t>
      </w:r>
      <w:r w:rsidRPr="00B64307">
        <w:rPr>
          <w:lang w:val="es-ES_tradnl"/>
        </w:rPr>
        <w:t>ntroduzca aquí el resumen en español</w:t>
      </w:r>
      <w:r>
        <w:rPr>
          <w:lang w:val="es-ES_tradnl"/>
        </w:rPr>
        <w:t>.</w:t>
      </w:r>
    </w:p>
    <w:p w14:paraId="206C66F1" w14:textId="77777777" w:rsidR="00272EC2" w:rsidRPr="00E012F5" w:rsidRDefault="00272EC2" w:rsidP="00272EC2">
      <w:pPr>
        <w:pStyle w:val="SISYPHUSKEYWORDSTITLE"/>
        <w:rPr>
          <w:lang w:val="es-ES_tradnl"/>
        </w:rPr>
      </w:pPr>
      <w:r w:rsidRPr="00E012F5">
        <w:rPr>
          <w:lang w:val="es-ES_tradnl"/>
        </w:rPr>
        <w:t>palabras-clave</w:t>
      </w:r>
    </w:p>
    <w:p w14:paraId="79B5DFEC" w14:textId="582D12C1" w:rsidR="00272EC2" w:rsidRPr="0039339E" w:rsidRDefault="0039339E" w:rsidP="00C33204">
      <w:pPr>
        <w:pStyle w:val="SISYPHUSKEYWORDS"/>
        <w:rPr>
          <w:lang w:val="es-ES_tradnl"/>
        </w:rPr>
      </w:pPr>
      <w:r>
        <w:rPr>
          <w:lang w:val="es-ES_tradnl"/>
        </w:rPr>
        <w:t xml:space="preserve">palabra clave 1; palabra clave 2; palabra clave 3; </w:t>
      </w:r>
      <w:r>
        <w:rPr>
          <w:lang w:val="es-ES_tradnl"/>
        </w:rPr>
        <w:br/>
        <w:t>palabra clave 4; p</w:t>
      </w:r>
      <w:r w:rsidRPr="00B64307">
        <w:rPr>
          <w:lang w:val="es-ES_tradnl"/>
        </w:rPr>
        <w:t xml:space="preserve">alabra clave 5. </w:t>
      </w:r>
      <w:r w:rsidR="00272EC2" w:rsidRPr="0039339E">
        <w:rPr>
          <w:lang w:val="es-ES_tradnl"/>
        </w:rPr>
        <w:t xml:space="preserve"> </w:t>
      </w:r>
    </w:p>
    <w:p w14:paraId="22D88199" w14:textId="77777777" w:rsidR="00C33204" w:rsidRPr="0039339E" w:rsidRDefault="00C33204" w:rsidP="00C33204">
      <w:pPr>
        <w:pStyle w:val="SISYPHUSKEYWORDS"/>
        <w:rPr>
          <w:lang w:val="es-ES_tradnl"/>
        </w:rPr>
      </w:pPr>
    </w:p>
    <w:p w14:paraId="515C5FAA" w14:textId="77777777" w:rsidR="00272EC2" w:rsidRPr="009228AB" w:rsidRDefault="00272EC2" w:rsidP="00272EC2">
      <w:pPr>
        <w:spacing w:after="80"/>
        <w:jc w:val="center"/>
        <w:rPr>
          <w:spacing w:val="20"/>
          <w:sz w:val="18"/>
        </w:rPr>
      </w:pPr>
      <w:r w:rsidRPr="00CA4C0A">
        <w:rPr>
          <w:noProof/>
          <w:spacing w:val="20"/>
          <w:sz w:val="18"/>
          <w:lang w:val="pt-PT" w:eastAsia="zh-CN"/>
        </w:rPr>
        <w:drawing>
          <wp:inline distT="0" distB="0" distL="0" distR="0" wp14:anchorId="18A93086" wp14:editId="2DB742DF">
            <wp:extent cx="201731" cy="144000"/>
            <wp:effectExtent l="0" t="0" r="8255" b="889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transparente.png"/>
                    <pic:cNvPicPr/>
                  </pic:nvPicPr>
                  <pic:blipFill>
                    <a:blip r:embed="rId11">
                      <a:extLst>
                        <a:ext uri="{28A0092B-C50C-407E-A947-70E740481C1C}">
                          <a14:useLocalDpi xmlns:a14="http://schemas.microsoft.com/office/drawing/2010/main" val="0"/>
                        </a:ext>
                      </a:extLst>
                    </a:blip>
                    <a:stretch>
                      <a:fillRect/>
                    </a:stretch>
                  </pic:blipFill>
                  <pic:spPr>
                    <a:xfrm>
                      <a:off x="0" y="0"/>
                      <a:ext cx="201731" cy="144000"/>
                    </a:xfrm>
                    <a:prstGeom prst="rect">
                      <a:avLst/>
                    </a:prstGeom>
                  </pic:spPr>
                </pic:pic>
              </a:graphicData>
            </a:graphic>
          </wp:inline>
        </w:drawing>
      </w:r>
    </w:p>
    <w:p w14:paraId="5FCECB35" w14:textId="77777777" w:rsidR="00272EC2" w:rsidRPr="00C73CD4" w:rsidRDefault="00272EC2" w:rsidP="00272EC2">
      <w:pPr>
        <w:pStyle w:val="SISYPHUSARTICLEDETAILS"/>
        <w:rPr>
          <w:lang w:val="en-US"/>
        </w:rPr>
      </w:pPr>
      <w:r w:rsidRPr="00C73CD4">
        <w:rPr>
          <w:lang w:val="en-US"/>
        </w:rPr>
        <w:t>SISYPHUS</w:t>
      </w:r>
    </w:p>
    <w:p w14:paraId="1B5690EA" w14:textId="77777777" w:rsidR="00272EC2" w:rsidRPr="00D607A5" w:rsidRDefault="00272EC2" w:rsidP="00272EC2">
      <w:pPr>
        <w:pStyle w:val="SISYPHUSARTICLEDETAILS"/>
        <w:rPr>
          <w:sz w:val="17"/>
          <w:szCs w:val="17"/>
          <w:lang w:val="en-US"/>
        </w:rPr>
      </w:pPr>
      <w:r w:rsidRPr="00D607A5">
        <w:rPr>
          <w:sz w:val="17"/>
          <w:szCs w:val="17"/>
          <w:lang w:val="en-US"/>
        </w:rPr>
        <w:t>JOURNAL OF EDUCATION</w:t>
      </w:r>
    </w:p>
    <w:p w14:paraId="6302209F" w14:textId="77777777" w:rsidR="00272EC2" w:rsidRPr="00D607A5" w:rsidRDefault="00272EC2" w:rsidP="00272EC2">
      <w:pPr>
        <w:pStyle w:val="SISYPHUSARTICLEDETAILS"/>
        <w:rPr>
          <w:sz w:val="17"/>
          <w:szCs w:val="17"/>
          <w:lang w:val="en-US"/>
        </w:rPr>
      </w:pPr>
      <w:r w:rsidRPr="00D607A5">
        <w:rPr>
          <w:sz w:val="17"/>
          <w:szCs w:val="17"/>
          <w:lang w:val="en-US"/>
        </w:rPr>
        <w:t xml:space="preserve">VOLUME </w:t>
      </w:r>
      <w:r w:rsidRPr="00D607A5">
        <w:rPr>
          <w:szCs w:val="17"/>
          <w:lang w:val="en-US"/>
        </w:rPr>
        <w:t>x</w:t>
      </w:r>
      <w:r w:rsidRPr="00D607A5">
        <w:rPr>
          <w:sz w:val="17"/>
          <w:szCs w:val="17"/>
          <w:lang w:val="en-US"/>
        </w:rPr>
        <w:t xml:space="preserve">, ISSUE </w:t>
      </w:r>
      <w:r w:rsidRPr="00D607A5">
        <w:rPr>
          <w:szCs w:val="17"/>
          <w:lang w:val="en-US"/>
        </w:rPr>
        <w:t>0</w:t>
      </w:r>
      <w:r>
        <w:rPr>
          <w:szCs w:val="17"/>
          <w:lang w:val="en-US"/>
        </w:rPr>
        <w:t>x</w:t>
      </w:r>
      <w:r w:rsidRPr="00D607A5">
        <w:rPr>
          <w:sz w:val="17"/>
          <w:szCs w:val="17"/>
          <w:lang w:val="en-US"/>
        </w:rPr>
        <w:t>,</w:t>
      </w:r>
    </w:p>
    <w:p w14:paraId="63AA55C4" w14:textId="38C558A6" w:rsidR="00272EC2" w:rsidRPr="00272EC2" w:rsidRDefault="00272EC2" w:rsidP="00E012F5">
      <w:pPr>
        <w:pStyle w:val="SISYPHUSARTICLEDETAILS"/>
        <w:rPr>
          <w:szCs w:val="22"/>
          <w:lang w:val="en-US"/>
        </w:rPr>
        <w:sectPr w:rsidR="00272EC2" w:rsidRPr="00272EC2" w:rsidSect="000D6AEE">
          <w:footerReference w:type="even" r:id="rId12"/>
          <w:footerReference w:type="default" r:id="rId13"/>
          <w:pgSz w:w="11900" w:h="16840"/>
          <w:pgMar w:top="1440" w:right="2552" w:bottom="1440" w:left="2552" w:header="709" w:footer="709" w:gutter="0"/>
          <w:pgNumType w:start="1"/>
          <w:cols w:space="708"/>
          <w:titlePg/>
          <w:docGrid w:linePitch="360"/>
        </w:sectPr>
      </w:pPr>
      <w:r w:rsidRPr="00272EC2">
        <w:rPr>
          <w:szCs w:val="22"/>
          <w:lang w:val="en-US"/>
        </w:rPr>
        <w:t>20</w:t>
      </w:r>
      <w:r w:rsidR="00E012F5">
        <w:rPr>
          <w:szCs w:val="22"/>
          <w:lang w:val="en-US"/>
        </w:rPr>
        <w:t>2</w:t>
      </w:r>
      <w:bookmarkStart w:id="0" w:name="_GoBack"/>
      <w:bookmarkEnd w:id="0"/>
      <w:r w:rsidRPr="00272EC2">
        <w:rPr>
          <w:szCs w:val="22"/>
          <w:lang w:val="en-US"/>
        </w:rPr>
        <w:t xml:space="preserve">x, </w:t>
      </w:r>
      <w:r w:rsidRPr="00272EC2">
        <w:rPr>
          <w:sz w:val="17"/>
          <w:szCs w:val="17"/>
          <w:lang w:val="en-US"/>
        </w:rPr>
        <w:t>PP.</w:t>
      </w:r>
      <w:r w:rsidRPr="00272EC2">
        <w:rPr>
          <w:szCs w:val="22"/>
          <w:lang w:val="en-US"/>
        </w:rPr>
        <w:t>xx-xx</w:t>
      </w:r>
    </w:p>
    <w:p w14:paraId="3F5CB199" w14:textId="77777777" w:rsidR="00F728BE" w:rsidRPr="008831D8" w:rsidRDefault="00056C45" w:rsidP="00726250">
      <w:pPr>
        <w:pStyle w:val="SISYPHUSTITLE"/>
        <w:spacing w:before="0"/>
      </w:pPr>
      <w:r w:rsidRPr="008831D8">
        <w:lastRenderedPageBreak/>
        <w:t>Article Title</w:t>
      </w:r>
      <w:r w:rsidR="00EF3C3F" w:rsidRPr="008831D8">
        <w:t xml:space="preserve">: </w:t>
      </w:r>
      <w:r w:rsidR="00A7190F" w:rsidRPr="008831D8">
        <w:t>Capitalise all the Main Words</w:t>
      </w:r>
      <w:r w:rsidR="00F728BE" w:rsidRPr="008831D8">
        <w:rPr>
          <w:vertAlign w:val="superscript"/>
        </w:rPr>
        <w:footnoteReference w:id="2"/>
      </w:r>
    </w:p>
    <w:p w14:paraId="058A345B" w14:textId="77777777" w:rsidR="002141CB" w:rsidRPr="008831D8" w:rsidRDefault="00DA31D1" w:rsidP="00726250">
      <w:pPr>
        <w:pStyle w:val="SISYPHUSQUOTATIONS"/>
        <w:contextualSpacing/>
      </w:pPr>
      <w:r w:rsidRPr="008831D8">
        <w:t>Insert</w:t>
      </w:r>
      <w:r w:rsidR="00A7190F" w:rsidRPr="008831D8">
        <w:t xml:space="preserve"> an epigraph here, if applicable</w:t>
      </w:r>
      <w:r w:rsidR="0061305A" w:rsidRPr="008831D8">
        <w:t>.</w:t>
      </w:r>
      <w:r w:rsidR="002141CB" w:rsidRPr="008831D8">
        <w:t xml:space="preserve"> </w:t>
      </w:r>
      <w:r w:rsidR="00A7190F" w:rsidRPr="008831D8">
        <w:t>Epigraphe</w:t>
      </w:r>
      <w:r w:rsidR="002141CB" w:rsidRPr="008831D8">
        <w:t xml:space="preserve"> </w:t>
      </w:r>
      <w:r w:rsidR="00A7190F" w:rsidRPr="008831D8">
        <w:t>epigraphe</w:t>
      </w:r>
      <w:r w:rsidR="002141CB" w:rsidRPr="008831D8">
        <w:t xml:space="preserve"> </w:t>
      </w:r>
      <w:r w:rsidR="00A7190F" w:rsidRPr="008831D8">
        <w:t>epigraphe</w:t>
      </w:r>
      <w:r w:rsidR="00EF3C3F" w:rsidRPr="008831D8">
        <w:t xml:space="preserve"> </w:t>
      </w:r>
      <w:r w:rsidR="00A7190F" w:rsidRPr="008831D8">
        <w:t>epigraphe</w:t>
      </w:r>
      <w:r w:rsidR="00EF3C3F" w:rsidRPr="008831D8">
        <w:t xml:space="preserve"> </w:t>
      </w:r>
      <w:r w:rsidR="00A7190F" w:rsidRPr="008831D8">
        <w:t>epigraphe</w:t>
      </w:r>
      <w:r w:rsidR="00EF3C3F" w:rsidRPr="008831D8">
        <w:t xml:space="preserve"> </w:t>
      </w:r>
      <w:r w:rsidR="00A7190F" w:rsidRPr="008831D8">
        <w:t>epigraphe</w:t>
      </w:r>
      <w:r w:rsidR="00EF3C3F" w:rsidRPr="008831D8">
        <w:t xml:space="preserve"> </w:t>
      </w:r>
      <w:r w:rsidR="00A7190F" w:rsidRPr="008831D8">
        <w:t>epigraphe</w:t>
      </w:r>
      <w:r w:rsidR="00EF3C3F" w:rsidRPr="008831D8">
        <w:t xml:space="preserve"> </w:t>
      </w:r>
      <w:r w:rsidR="00A7190F" w:rsidRPr="008831D8">
        <w:t>epigraphe</w:t>
      </w:r>
      <w:r w:rsidR="00EF3C3F" w:rsidRPr="008831D8">
        <w:t xml:space="preserve"> </w:t>
      </w:r>
      <w:r w:rsidR="00A7190F" w:rsidRPr="008831D8">
        <w:t>epigraphe</w:t>
      </w:r>
      <w:r w:rsidR="00EF3C3F" w:rsidRPr="008831D8">
        <w:t xml:space="preserve"> </w:t>
      </w:r>
      <w:r w:rsidR="00A7190F" w:rsidRPr="008831D8">
        <w:t>epigraphe</w:t>
      </w:r>
      <w:r w:rsidR="00EF3C3F" w:rsidRPr="008831D8">
        <w:t xml:space="preserve"> </w:t>
      </w:r>
      <w:r w:rsidR="00A7190F" w:rsidRPr="008831D8">
        <w:t>epigraphe</w:t>
      </w:r>
      <w:r w:rsidR="00EF3C3F" w:rsidRPr="008831D8">
        <w:t xml:space="preserve"> </w:t>
      </w:r>
      <w:r w:rsidR="00A7190F" w:rsidRPr="008831D8">
        <w:t>epigraphe</w:t>
      </w:r>
      <w:r w:rsidR="00EF3C3F" w:rsidRPr="008831D8">
        <w:t xml:space="preserve"> </w:t>
      </w:r>
      <w:r w:rsidR="00A7190F" w:rsidRPr="008831D8">
        <w:t>epigraphe</w:t>
      </w:r>
      <w:r w:rsidR="00EF3C3F" w:rsidRPr="008831D8">
        <w:t xml:space="preserve"> </w:t>
      </w:r>
      <w:r w:rsidR="00A7190F" w:rsidRPr="008831D8">
        <w:t>epigraphe</w:t>
      </w:r>
      <w:r w:rsidR="00EF3C3F" w:rsidRPr="008831D8">
        <w:t xml:space="preserve"> </w:t>
      </w:r>
      <w:r w:rsidR="00A7190F" w:rsidRPr="008831D8">
        <w:t>epigraphe</w:t>
      </w:r>
      <w:r w:rsidR="00EF3C3F" w:rsidRPr="008831D8">
        <w:t xml:space="preserve"> </w:t>
      </w:r>
      <w:r w:rsidR="00A7190F" w:rsidRPr="008831D8">
        <w:t>epigraphe</w:t>
      </w:r>
      <w:r w:rsidR="00EF3C3F" w:rsidRPr="008831D8">
        <w:t xml:space="preserve"> </w:t>
      </w:r>
      <w:r w:rsidR="00A7190F" w:rsidRPr="008831D8">
        <w:t>epigraphe</w:t>
      </w:r>
      <w:r w:rsidR="00EF3C3F" w:rsidRPr="008831D8">
        <w:t xml:space="preserve"> </w:t>
      </w:r>
      <w:r w:rsidR="00A7190F" w:rsidRPr="008831D8">
        <w:t>epigraphe</w:t>
      </w:r>
      <w:r w:rsidR="00EF3C3F" w:rsidRPr="008831D8">
        <w:t xml:space="preserve"> </w:t>
      </w:r>
      <w:r w:rsidR="00A7190F" w:rsidRPr="008831D8">
        <w:t>epigraphe</w:t>
      </w:r>
      <w:r w:rsidR="00EF3C3F" w:rsidRPr="008831D8">
        <w:t xml:space="preserve"> </w:t>
      </w:r>
      <w:r w:rsidR="00A7190F" w:rsidRPr="008831D8">
        <w:t>epigraphe</w:t>
      </w:r>
      <w:r w:rsidR="00EF3C3F" w:rsidRPr="008831D8">
        <w:t xml:space="preserve"> </w:t>
      </w:r>
      <w:r w:rsidR="00A7190F" w:rsidRPr="008831D8">
        <w:t>epigraphe</w:t>
      </w:r>
      <w:r w:rsidR="00EF3C3F" w:rsidRPr="008831D8">
        <w:t xml:space="preserve"> </w:t>
      </w:r>
      <w:r w:rsidR="00A7190F" w:rsidRPr="008831D8">
        <w:t>epigraphe</w:t>
      </w:r>
      <w:r w:rsidR="00EF3C3F" w:rsidRPr="008831D8">
        <w:t xml:space="preserve"> </w:t>
      </w:r>
      <w:r w:rsidR="00A7190F" w:rsidRPr="008831D8">
        <w:t>epigraph</w:t>
      </w:r>
    </w:p>
    <w:p w14:paraId="220743AE" w14:textId="77777777" w:rsidR="002141CB" w:rsidRPr="005738F1" w:rsidRDefault="00EF3C3F" w:rsidP="00726250">
      <w:pPr>
        <w:pStyle w:val="SISYPHUSQUOTATIONS"/>
        <w:contextualSpacing/>
      </w:pPr>
      <w:r w:rsidRPr="005738F1">
        <w:t>Aut</w:t>
      </w:r>
      <w:r w:rsidR="00A7190F" w:rsidRPr="005738F1">
        <w:t>h</w:t>
      </w:r>
      <w:r w:rsidR="002141CB" w:rsidRPr="005738F1">
        <w:t xml:space="preserve">or, </w:t>
      </w:r>
      <w:r w:rsidR="00A7190F" w:rsidRPr="005738F1">
        <w:t>year</w:t>
      </w:r>
      <w:r w:rsidR="002141CB" w:rsidRPr="005738F1">
        <w:t>, pp. xx</w:t>
      </w:r>
    </w:p>
    <w:p w14:paraId="0BBC1BAB" w14:textId="77777777" w:rsidR="00F728BE" w:rsidRPr="008831D8" w:rsidRDefault="00946457" w:rsidP="008831D8">
      <w:pPr>
        <w:pStyle w:val="SISYPHUSHEADING1"/>
      </w:pPr>
      <w:r w:rsidRPr="008831D8">
        <w:t xml:space="preserve">1. </w:t>
      </w:r>
      <w:r w:rsidR="00DA31D1" w:rsidRPr="008831D8">
        <w:t>level one heading</w:t>
      </w:r>
    </w:p>
    <w:p w14:paraId="4A7E1E1A" w14:textId="77777777" w:rsidR="00F728BE" w:rsidRPr="008831D8" w:rsidRDefault="00F1084F" w:rsidP="008831D8">
      <w:pPr>
        <w:pStyle w:val="SISYPHUSPARAGRAPH"/>
      </w:pP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2C76A9" w:rsidRPr="008831D8">
        <w:t xml:space="preserve"> </w:t>
      </w:r>
      <w:r w:rsidRPr="008831D8">
        <w:t>text</w:t>
      </w:r>
      <w:r w:rsidR="002C76A9"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F728BE" w:rsidRPr="008831D8">
        <w:t>.</w:t>
      </w:r>
    </w:p>
    <w:p w14:paraId="6355A103" w14:textId="20C7236B" w:rsidR="00F728BE" w:rsidRPr="008831D8" w:rsidRDefault="00F1084F" w:rsidP="008831D8">
      <w:pPr>
        <w:pStyle w:val="SISYPHUSNEWPARAGRAPH"/>
      </w:pP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2C76A9" w:rsidRPr="008831D8">
        <w:t xml:space="preserve"> </w:t>
      </w:r>
      <w:r w:rsidRPr="008831D8">
        <w:t>text</w:t>
      </w:r>
      <w:r w:rsidR="002C76A9" w:rsidRPr="008831D8">
        <w:t xml:space="preserve"> </w:t>
      </w:r>
      <w:r w:rsidRPr="008831D8">
        <w:t>text</w:t>
      </w:r>
      <w:r w:rsidR="002C76A9"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Pr="008831D8">
        <w:t>text</w:t>
      </w:r>
      <w:r w:rsidR="00946457" w:rsidRPr="008831D8">
        <w:t xml:space="preserve"> </w:t>
      </w:r>
      <w:r w:rsidR="009175DD" w:rsidRPr="008831D8">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00F728BE" w:rsidRPr="008831D8">
        <w:t xml:space="preserve">. </w:t>
      </w:r>
    </w:p>
    <w:p w14:paraId="3FE3A46C" w14:textId="77777777" w:rsidR="00DA31D1" w:rsidRPr="008831D8" w:rsidRDefault="00DA31D1" w:rsidP="008831D8">
      <w:pPr>
        <w:pStyle w:val="SISYPHUSHEADING1"/>
      </w:pPr>
      <w:r w:rsidRPr="008831D8">
        <w:t>1. level one heading</w:t>
      </w:r>
    </w:p>
    <w:p w14:paraId="1B27A279" w14:textId="77777777" w:rsidR="002C76A9" w:rsidRPr="005738F1" w:rsidRDefault="00F1084F" w:rsidP="008831D8">
      <w:pPr>
        <w:pStyle w:val="SISYPHUSPARAGRAPH"/>
      </w:pP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2C76A9" w:rsidRPr="005738F1">
        <w:t>.</w:t>
      </w:r>
    </w:p>
    <w:p w14:paraId="5A90AA43" w14:textId="77777777" w:rsidR="00946457" w:rsidRPr="005738F1" w:rsidRDefault="00F1084F" w:rsidP="008831D8">
      <w:pPr>
        <w:pStyle w:val="SISYPHUSNEWPARAGRAPH"/>
      </w:pP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 xml:space="preserve"> </w:t>
      </w:r>
      <w:r w:rsidRPr="005738F1">
        <w:t>text</w:t>
      </w:r>
      <w:r w:rsidR="00946457" w:rsidRPr="005738F1">
        <w:t>.</w:t>
      </w:r>
    </w:p>
    <w:p w14:paraId="7AE0AFEB" w14:textId="77777777" w:rsidR="00946457" w:rsidRPr="00D427AB" w:rsidRDefault="002C76A9" w:rsidP="008831D8">
      <w:pPr>
        <w:pStyle w:val="SISYPHUSHEADING2"/>
        <w:rPr>
          <w:lang w:val="en-US"/>
        </w:rPr>
      </w:pPr>
      <w:r w:rsidRPr="00D427AB">
        <w:rPr>
          <w:lang w:val="en-US"/>
        </w:rPr>
        <w:lastRenderedPageBreak/>
        <w:t>1.1</w:t>
      </w:r>
      <w:r w:rsidR="00946457" w:rsidRPr="00D427AB">
        <w:rPr>
          <w:lang w:val="en-US"/>
        </w:rPr>
        <w:t xml:space="preserve">. </w:t>
      </w:r>
      <w:r w:rsidR="00DA31D1" w:rsidRPr="00D427AB">
        <w:rPr>
          <w:lang w:val="en-US"/>
        </w:rPr>
        <w:t>level two heading</w:t>
      </w:r>
    </w:p>
    <w:p w14:paraId="18C9B393" w14:textId="77777777" w:rsidR="002C76A9" w:rsidRPr="005738F1" w:rsidRDefault="00F1084F" w:rsidP="008831D8">
      <w:pPr>
        <w:pStyle w:val="SISYPHUSPARAGRAPH"/>
      </w:pP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w:t>
      </w:r>
    </w:p>
    <w:p w14:paraId="0CFAC2C8" w14:textId="77777777" w:rsidR="002C76A9" w:rsidRPr="005738F1" w:rsidRDefault="00F1084F" w:rsidP="008831D8">
      <w:pPr>
        <w:pStyle w:val="SISYPHUSNEWPARAGRAPH"/>
      </w:pP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w:t>
      </w:r>
    </w:p>
    <w:p w14:paraId="0B0F24DD" w14:textId="77777777" w:rsidR="002C76A9" w:rsidRPr="00D427AB" w:rsidRDefault="002C76A9" w:rsidP="008831D8">
      <w:pPr>
        <w:pStyle w:val="SISYPHUSHEADING3"/>
        <w:rPr>
          <w:lang w:val="en-US"/>
        </w:rPr>
      </w:pPr>
      <w:r w:rsidRPr="00D427AB">
        <w:rPr>
          <w:lang w:val="en-US"/>
        </w:rPr>
        <w:t xml:space="preserve">1.1.1. </w:t>
      </w:r>
      <w:r w:rsidR="00DA31D1" w:rsidRPr="00D427AB">
        <w:rPr>
          <w:lang w:val="en-US"/>
        </w:rPr>
        <w:t>Level three heading</w:t>
      </w:r>
    </w:p>
    <w:p w14:paraId="5F05DA38" w14:textId="77777777" w:rsidR="002C76A9" w:rsidRPr="005738F1" w:rsidRDefault="00F1084F" w:rsidP="008831D8">
      <w:pPr>
        <w:pStyle w:val="SISYPHUSPARAGRAPH"/>
      </w:pP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w:t>
      </w:r>
    </w:p>
    <w:p w14:paraId="7E918F6D" w14:textId="77777777" w:rsidR="002C76A9" w:rsidRPr="005738F1" w:rsidRDefault="00F1084F" w:rsidP="008831D8">
      <w:pPr>
        <w:pStyle w:val="SISYPHUSNEWPARAGRAPH"/>
      </w:pP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w:t>
      </w:r>
    </w:p>
    <w:p w14:paraId="313836D2" w14:textId="77777777" w:rsidR="002C76A9" w:rsidRPr="005738F1" w:rsidRDefault="002C76A9" w:rsidP="008831D8">
      <w:pPr>
        <w:pStyle w:val="SISYPHUSPARAGRAPH"/>
      </w:pPr>
      <w:r w:rsidRPr="005738F1">
        <w:rPr>
          <w:i/>
          <w:spacing w:val="26"/>
        </w:rPr>
        <w:t xml:space="preserve">1.1.1.1. </w:t>
      </w:r>
      <w:r w:rsidR="00DA31D1" w:rsidRPr="005738F1">
        <w:rPr>
          <w:i/>
        </w:rPr>
        <w:t>Level four heading</w:t>
      </w:r>
      <w:r w:rsidRPr="005738F1">
        <w:rPr>
          <w:i/>
          <w:spacing w:val="26"/>
        </w:rPr>
        <w:t xml:space="preserve"> –</w:t>
      </w:r>
      <w:r w:rsidRPr="005738F1">
        <w:t xml:space="preserve"> </w:t>
      </w:r>
      <w:r w:rsidR="00F1084F" w:rsidRPr="008831D8">
        <w:t>Text</w:t>
      </w:r>
      <w:r w:rsidRPr="008831D8">
        <w:t xml:space="preserve"> </w:t>
      </w:r>
      <w:r w:rsidR="00F1084F" w:rsidRPr="008831D8">
        <w:t>text</w:t>
      </w:r>
      <w:r w:rsidRPr="008831D8">
        <w:t xml:space="preserve"> </w:t>
      </w:r>
      <w:r w:rsidR="00F1084F" w:rsidRPr="008831D8">
        <w:t>text</w:t>
      </w:r>
      <w:r w:rsidRPr="008831D8">
        <w:t xml:space="preserve"> </w:t>
      </w:r>
      <w:r w:rsidR="00F1084F" w:rsidRPr="008831D8">
        <w:t>text</w:t>
      </w:r>
      <w:r w:rsidRPr="008831D8">
        <w:t xml:space="preserve"> </w:t>
      </w:r>
      <w:r w:rsidR="00F1084F" w:rsidRPr="008831D8">
        <w:t>text</w:t>
      </w:r>
      <w:r w:rsidRPr="008831D8">
        <w:t xml:space="preserve"> </w:t>
      </w:r>
      <w:r w:rsidR="00F1084F" w:rsidRPr="008831D8">
        <w:t>text</w:t>
      </w:r>
      <w:r w:rsidRPr="008831D8">
        <w:t xml:space="preserve"> </w:t>
      </w:r>
      <w:r w:rsidR="00F1084F" w:rsidRPr="008831D8">
        <w:t>text</w:t>
      </w:r>
      <w:r w:rsidRPr="008831D8">
        <w:t xml:space="preserve"> </w:t>
      </w:r>
      <w:r w:rsidR="00F1084F" w:rsidRPr="008831D8">
        <w:t>text</w:t>
      </w:r>
      <w:r w:rsidRPr="008831D8">
        <w:t xml:space="preserve"> </w:t>
      </w:r>
      <w:r w:rsidR="00F1084F" w:rsidRPr="008831D8">
        <w:t>text</w:t>
      </w:r>
      <w:r w:rsidRPr="008831D8">
        <w:t xml:space="preserve"> </w:t>
      </w:r>
      <w:r w:rsidR="00F1084F" w:rsidRPr="008831D8">
        <w:t>text</w:t>
      </w:r>
      <w:r w:rsidRPr="008831D8">
        <w:t xml:space="preserve"> </w:t>
      </w:r>
      <w:r w:rsidR="00F1084F" w:rsidRPr="008831D8">
        <w:t>text</w:t>
      </w:r>
      <w:r w:rsidRPr="008831D8">
        <w:t xml:space="preserve"> </w:t>
      </w:r>
      <w:r w:rsidR="00F1084F" w:rsidRPr="008831D8">
        <w:t>text</w:t>
      </w:r>
      <w:r w:rsidRPr="008831D8">
        <w:t xml:space="preserve"> </w:t>
      </w:r>
      <w:r w:rsidR="00F1084F" w:rsidRPr="008831D8">
        <w:t>text</w:t>
      </w:r>
      <w:r w:rsidRPr="008831D8">
        <w:t xml:space="preserve"> </w:t>
      </w:r>
      <w:r w:rsidR="00F1084F" w:rsidRPr="008831D8">
        <w:t>text</w:t>
      </w:r>
      <w:r w:rsidRPr="008831D8">
        <w:t xml:space="preserve"> </w:t>
      </w:r>
      <w:r w:rsidR="00F1084F" w:rsidRPr="008831D8">
        <w:t>text</w:t>
      </w:r>
      <w:r w:rsidRPr="008831D8">
        <w:t xml:space="preserve"> </w:t>
      </w:r>
      <w:r w:rsidR="00F1084F" w:rsidRPr="008831D8">
        <w:t>text</w:t>
      </w:r>
      <w:r w:rsidRPr="008831D8">
        <w:t xml:space="preserve"> </w:t>
      </w:r>
      <w:r w:rsidR="00F1084F" w:rsidRPr="008831D8">
        <w:t>text</w:t>
      </w:r>
      <w:r w:rsidRPr="008831D8">
        <w:t xml:space="preserve"> </w:t>
      </w:r>
      <w:r w:rsidR="00F1084F" w:rsidRPr="008831D8">
        <w:t>text</w:t>
      </w:r>
      <w:r w:rsidRPr="008831D8">
        <w:t xml:space="preserve"> </w:t>
      </w:r>
      <w:r w:rsidR="00F1084F" w:rsidRPr="008831D8">
        <w:t>text</w:t>
      </w:r>
      <w:r w:rsidRPr="008831D8">
        <w:t xml:space="preserve"> </w:t>
      </w:r>
      <w:r w:rsidR="00F1084F" w:rsidRPr="008831D8">
        <w:t>text</w:t>
      </w:r>
      <w:r w:rsidRPr="008831D8">
        <w:t xml:space="preserve"> </w:t>
      </w:r>
      <w:r w:rsidR="00F1084F" w:rsidRPr="008831D8">
        <w:t>text</w:t>
      </w:r>
      <w:r w:rsidRPr="008831D8">
        <w:t xml:space="preserve"> </w:t>
      </w:r>
      <w:r w:rsidR="00F1084F" w:rsidRPr="008831D8">
        <w:t>text</w:t>
      </w:r>
      <w:r w:rsidRPr="008831D8">
        <w:t xml:space="preserve"> </w:t>
      </w:r>
      <w:r w:rsidR="00F1084F" w:rsidRPr="008831D8">
        <w:t>text</w:t>
      </w:r>
      <w:r w:rsidRPr="008831D8">
        <w:t xml:space="preserve"> </w:t>
      </w:r>
      <w:r w:rsidR="00F1084F" w:rsidRPr="008831D8">
        <w:t>text</w:t>
      </w:r>
      <w:r w:rsidRPr="008831D8">
        <w:t xml:space="preserve"> </w:t>
      </w:r>
      <w:r w:rsidR="00F1084F" w:rsidRPr="008831D8">
        <w:t>text</w:t>
      </w:r>
      <w:r w:rsidRPr="008831D8">
        <w:t xml:space="preserve"> </w:t>
      </w:r>
      <w:r w:rsidR="00F1084F" w:rsidRPr="008831D8">
        <w:t>text</w:t>
      </w:r>
      <w:r w:rsidRPr="008831D8">
        <w:t xml:space="preserve"> </w:t>
      </w:r>
      <w:r w:rsidR="00F1084F" w:rsidRPr="008831D8">
        <w:t>text</w:t>
      </w:r>
      <w:r w:rsidRPr="008831D8">
        <w:t xml:space="preserve"> </w:t>
      </w:r>
      <w:r w:rsidR="00F1084F" w:rsidRPr="008831D8">
        <w:t>text</w:t>
      </w:r>
      <w:r w:rsidRPr="008831D8">
        <w:t xml:space="preserve"> </w:t>
      </w:r>
      <w:r w:rsidR="00F1084F" w:rsidRPr="008831D8">
        <w:t>text</w:t>
      </w:r>
      <w:r w:rsidRPr="008831D8">
        <w:t xml:space="preserve"> </w:t>
      </w:r>
      <w:r w:rsidR="00F1084F" w:rsidRPr="008831D8">
        <w:t>text</w:t>
      </w:r>
      <w:r w:rsidRPr="008831D8">
        <w:t xml:space="preserve"> </w:t>
      </w:r>
      <w:r w:rsidR="00F1084F" w:rsidRPr="008831D8">
        <w:t>text</w:t>
      </w:r>
      <w:r w:rsidRPr="008831D8">
        <w:t xml:space="preserve"> </w:t>
      </w:r>
      <w:r w:rsidR="00F1084F" w:rsidRPr="008831D8">
        <w:t>text</w:t>
      </w:r>
      <w:r w:rsidRPr="008831D8">
        <w:t xml:space="preserve"> </w:t>
      </w:r>
      <w:r w:rsidR="00F1084F" w:rsidRPr="008831D8">
        <w:t>text</w:t>
      </w:r>
      <w:r w:rsidRPr="008831D8">
        <w:t xml:space="preserve"> </w:t>
      </w:r>
      <w:r w:rsidR="00F1084F" w:rsidRPr="008831D8">
        <w:t>text</w:t>
      </w:r>
      <w:r w:rsidRPr="008831D8">
        <w:t xml:space="preserve"> </w:t>
      </w:r>
      <w:r w:rsidR="00F1084F" w:rsidRPr="008831D8">
        <w:t>text</w:t>
      </w:r>
      <w:r w:rsidRPr="008831D8">
        <w:t xml:space="preserve"> </w:t>
      </w:r>
      <w:r w:rsidR="00F1084F" w:rsidRPr="008831D8">
        <w:t>text</w:t>
      </w:r>
      <w:r w:rsidRPr="008831D8">
        <w:t xml:space="preserve"> </w:t>
      </w:r>
      <w:r w:rsidR="00F1084F" w:rsidRPr="008831D8">
        <w:t>text</w:t>
      </w:r>
      <w:r w:rsidRPr="008831D8">
        <w:t xml:space="preserve"> </w:t>
      </w:r>
      <w:r w:rsidR="00F1084F" w:rsidRPr="008831D8">
        <w:t>text</w:t>
      </w:r>
      <w:r w:rsidRPr="008831D8">
        <w:t xml:space="preserve"> </w:t>
      </w:r>
      <w:r w:rsidR="00F1084F" w:rsidRPr="008831D8">
        <w:t>text</w:t>
      </w:r>
      <w:r w:rsidRPr="008831D8">
        <w:t xml:space="preserve"> </w:t>
      </w:r>
      <w:r w:rsidR="00F1084F" w:rsidRPr="008831D8">
        <w:t>text</w:t>
      </w:r>
      <w:r w:rsidRPr="008831D8">
        <w:t xml:space="preserve"> </w:t>
      </w:r>
      <w:r w:rsidR="00F1084F" w:rsidRPr="008831D8">
        <w:t>text</w:t>
      </w:r>
      <w:r w:rsidRPr="008831D8">
        <w:t xml:space="preserve"> </w:t>
      </w:r>
      <w:r w:rsidR="00F1084F" w:rsidRPr="008831D8">
        <w:t>text</w:t>
      </w:r>
      <w:r w:rsidRPr="008831D8">
        <w:t xml:space="preserve"> </w:t>
      </w:r>
      <w:r w:rsidR="00F1084F" w:rsidRPr="008831D8">
        <w:t>text</w:t>
      </w:r>
      <w:r w:rsidRPr="008831D8">
        <w:t>.</w:t>
      </w:r>
    </w:p>
    <w:p w14:paraId="549BD142" w14:textId="77777777" w:rsidR="002C76A9" w:rsidRPr="005738F1" w:rsidRDefault="00F1084F" w:rsidP="008831D8">
      <w:pPr>
        <w:pStyle w:val="SISYPHUSNEWPARAGRAPH"/>
      </w:pP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 xml:space="preserve"> </w:t>
      </w:r>
      <w:r w:rsidRPr="005738F1">
        <w:t>text</w:t>
      </w:r>
      <w:r w:rsidR="002C76A9" w:rsidRPr="005738F1">
        <w:t>.</w:t>
      </w:r>
    </w:p>
    <w:p w14:paraId="78B7A8F0" w14:textId="77777777" w:rsidR="001F7F20" w:rsidRPr="005738F1" w:rsidRDefault="001F7F20" w:rsidP="008831D8">
      <w:pPr>
        <w:pStyle w:val="SISYPHUSHEADING1"/>
      </w:pPr>
      <w:r w:rsidRPr="005738F1">
        <w:t xml:space="preserve">1. </w:t>
      </w:r>
      <w:r w:rsidR="00DA31D1" w:rsidRPr="005738F1">
        <w:t>level one heading</w:t>
      </w:r>
    </w:p>
    <w:p w14:paraId="38D908D5" w14:textId="77777777" w:rsidR="001F7F20" w:rsidRPr="005738F1" w:rsidRDefault="00F1084F" w:rsidP="008831D8">
      <w:pPr>
        <w:pStyle w:val="SISYPHUSPARAGRAPH"/>
      </w:pPr>
      <w:r w:rsidRPr="005738F1">
        <w:t>Text</w:t>
      </w:r>
      <w:r w:rsidR="001F7F20" w:rsidRPr="005738F1">
        <w:t xml:space="preserve"> </w:t>
      </w:r>
      <w:r w:rsidRPr="005738F1">
        <w:t>text</w:t>
      </w:r>
      <w:r w:rsidR="001F7F20" w:rsidRPr="005738F1">
        <w:t xml:space="preserve"> </w:t>
      </w:r>
      <w:r w:rsidRPr="005738F1">
        <w:t>text</w:t>
      </w:r>
      <w:r w:rsidR="001F7F20" w:rsidRPr="005738F1">
        <w:t xml:space="preserve"> </w:t>
      </w:r>
      <w:r w:rsidRPr="005738F1">
        <w:t>text</w:t>
      </w:r>
      <w:r w:rsidR="001F7F20" w:rsidRPr="005738F1">
        <w:t xml:space="preserve"> </w:t>
      </w:r>
      <w:r w:rsidRPr="005738F1">
        <w:t>text</w:t>
      </w:r>
      <w:r w:rsidR="001F7F20" w:rsidRPr="005738F1">
        <w:t xml:space="preserve"> </w:t>
      </w:r>
      <w:r w:rsidRPr="005738F1">
        <w:t>text</w:t>
      </w:r>
      <w:r w:rsidR="001F7F20" w:rsidRPr="005738F1">
        <w:t xml:space="preserve"> </w:t>
      </w:r>
      <w:r w:rsidRPr="005738F1">
        <w:t>text</w:t>
      </w:r>
      <w:r w:rsidR="001F7F20" w:rsidRPr="005738F1">
        <w:t xml:space="preserve"> </w:t>
      </w:r>
      <w:r w:rsidRPr="005738F1">
        <w:t>text</w:t>
      </w:r>
      <w:r w:rsidR="001F7F20" w:rsidRPr="005738F1">
        <w:t xml:space="preserve"> </w:t>
      </w:r>
      <w:r w:rsidRPr="005738F1">
        <w:t>text</w:t>
      </w:r>
      <w:r w:rsidR="001F7F20" w:rsidRPr="005738F1">
        <w:t xml:space="preserve"> </w:t>
      </w:r>
      <w:r w:rsidRPr="005738F1">
        <w:t>text</w:t>
      </w:r>
      <w:r w:rsidR="001F7F20" w:rsidRPr="005738F1">
        <w:t xml:space="preserve"> </w:t>
      </w:r>
      <w:r w:rsidRPr="005738F1">
        <w:t>text</w:t>
      </w:r>
      <w:r w:rsidR="001F7F20" w:rsidRPr="005738F1">
        <w:t xml:space="preserve"> </w:t>
      </w:r>
      <w:r w:rsidRPr="005738F1">
        <w:t>text</w:t>
      </w:r>
      <w:r w:rsidR="001F7F20" w:rsidRPr="005738F1">
        <w:t xml:space="preserve"> </w:t>
      </w:r>
      <w:r w:rsidRPr="005738F1">
        <w:t>text</w:t>
      </w:r>
      <w:r w:rsidR="001F7F20" w:rsidRPr="005738F1">
        <w:t xml:space="preserve"> </w:t>
      </w:r>
      <w:r w:rsidRPr="005738F1">
        <w:t>text</w:t>
      </w:r>
      <w:r w:rsidR="001F7F20" w:rsidRPr="005738F1">
        <w:t xml:space="preserve"> </w:t>
      </w:r>
      <w:r w:rsidRPr="005738F1">
        <w:t>text</w:t>
      </w:r>
      <w:r w:rsidR="001F7F20" w:rsidRPr="005738F1">
        <w:t xml:space="preserve"> </w:t>
      </w:r>
      <w:r w:rsidRPr="005738F1">
        <w:t>text</w:t>
      </w:r>
      <w:r w:rsidR="001F7F20" w:rsidRPr="005738F1">
        <w:t xml:space="preserve"> </w:t>
      </w:r>
      <w:r w:rsidRPr="005738F1">
        <w:t>text</w:t>
      </w:r>
      <w:r w:rsidR="001F7F20" w:rsidRPr="005738F1">
        <w:t xml:space="preserve"> </w:t>
      </w:r>
      <w:r w:rsidRPr="005738F1">
        <w:t>text</w:t>
      </w:r>
      <w:r w:rsidR="001F7F20" w:rsidRPr="005738F1">
        <w:t xml:space="preserve"> </w:t>
      </w:r>
      <w:r w:rsidRPr="005738F1">
        <w:t>text</w:t>
      </w:r>
      <w:r w:rsidR="001F7F20" w:rsidRPr="005738F1">
        <w:t xml:space="preserve"> </w:t>
      </w:r>
      <w:r w:rsidRPr="005738F1">
        <w:t>text</w:t>
      </w:r>
      <w:r w:rsidR="001F7F20" w:rsidRPr="005738F1">
        <w:t xml:space="preserve"> </w:t>
      </w:r>
      <w:r w:rsidRPr="005738F1">
        <w:t>text</w:t>
      </w:r>
      <w:r w:rsidR="001F7F20" w:rsidRPr="005738F1">
        <w:t xml:space="preserve"> </w:t>
      </w:r>
      <w:r w:rsidRPr="005738F1">
        <w:t>text</w:t>
      </w:r>
      <w:r w:rsidR="001F7F20" w:rsidRPr="005738F1">
        <w:t xml:space="preserve"> </w:t>
      </w:r>
      <w:r w:rsidRPr="005738F1">
        <w:t>text</w:t>
      </w:r>
      <w:r w:rsidR="001F7F20" w:rsidRPr="005738F1">
        <w:t xml:space="preserve"> </w:t>
      </w:r>
      <w:r w:rsidRPr="005738F1">
        <w:t>text</w:t>
      </w:r>
      <w:r w:rsidR="001F7F20" w:rsidRPr="005738F1">
        <w:t xml:space="preserve"> </w:t>
      </w:r>
      <w:r w:rsidRPr="005738F1">
        <w:t>text</w:t>
      </w:r>
      <w:r w:rsidR="001F7F20" w:rsidRPr="005738F1">
        <w:t xml:space="preserve"> </w:t>
      </w:r>
      <w:r w:rsidRPr="005738F1">
        <w:t>text</w:t>
      </w:r>
      <w:r w:rsidR="001F7F20" w:rsidRPr="005738F1">
        <w:t xml:space="preserve"> </w:t>
      </w:r>
      <w:r w:rsidRPr="005738F1">
        <w:t>text</w:t>
      </w:r>
      <w:r w:rsidR="001F7F20" w:rsidRPr="005738F1">
        <w:t>.</w:t>
      </w:r>
    </w:p>
    <w:p w14:paraId="7934A0C7" w14:textId="77777777" w:rsidR="001F7F20" w:rsidRPr="005738F1" w:rsidRDefault="00DA31D1" w:rsidP="008831D8">
      <w:pPr>
        <w:pStyle w:val="SISYPHUSQUOTATIONS"/>
      </w:pPr>
      <w:r w:rsidRPr="005738F1">
        <w:t xml:space="preserve">Insert a </w:t>
      </w:r>
      <w:r w:rsidR="00432826" w:rsidRPr="005738F1">
        <w:t>quotation</w:t>
      </w:r>
      <w:r w:rsidRPr="005738F1">
        <w:t xml:space="preserve"> here, if applicable.</w:t>
      </w:r>
      <w:r w:rsidR="001F7F20" w:rsidRPr="005738F1">
        <w:t xml:space="preserve"> </w:t>
      </w:r>
      <w:r w:rsidR="00F1084F" w:rsidRPr="005738F1">
        <w:t>text</w:t>
      </w:r>
      <w:r w:rsidR="001F7F20" w:rsidRPr="005738F1">
        <w:t xml:space="preserve"> </w:t>
      </w:r>
      <w:r w:rsidR="00F1084F" w:rsidRPr="005738F1">
        <w:t>text</w:t>
      </w:r>
      <w:r w:rsidR="001F7F20" w:rsidRPr="005738F1">
        <w:t xml:space="preserve"> </w:t>
      </w:r>
      <w:r w:rsidR="00F1084F" w:rsidRPr="005738F1">
        <w:t>text</w:t>
      </w:r>
      <w:r w:rsidR="001F7F20" w:rsidRPr="005738F1">
        <w:t xml:space="preserve"> </w:t>
      </w:r>
      <w:r w:rsidR="00F1084F" w:rsidRPr="005738F1">
        <w:t>text</w:t>
      </w:r>
      <w:r w:rsidR="001F7F20" w:rsidRPr="005738F1">
        <w:t xml:space="preserve"> </w:t>
      </w:r>
      <w:r w:rsidR="00F1084F" w:rsidRPr="005738F1">
        <w:t>text</w:t>
      </w:r>
      <w:r w:rsidR="001F7F20" w:rsidRPr="005738F1">
        <w:t xml:space="preserve"> </w:t>
      </w:r>
      <w:r w:rsidR="00F1084F" w:rsidRPr="005738F1">
        <w:t>text</w:t>
      </w:r>
      <w:r w:rsidR="001F7F20" w:rsidRPr="005738F1">
        <w:t xml:space="preserve"> </w:t>
      </w:r>
      <w:r w:rsidR="00F1084F" w:rsidRPr="005738F1">
        <w:t>text</w:t>
      </w:r>
      <w:r w:rsidR="001F7F20" w:rsidRPr="005738F1">
        <w:t xml:space="preserve"> </w:t>
      </w:r>
      <w:r w:rsidR="00F1084F" w:rsidRPr="005738F1">
        <w:t>text</w:t>
      </w:r>
      <w:r w:rsidR="001F7F20" w:rsidRPr="005738F1">
        <w:t xml:space="preserve"> </w:t>
      </w:r>
      <w:r w:rsidR="00F1084F" w:rsidRPr="005738F1">
        <w:t>text</w:t>
      </w:r>
      <w:r w:rsidR="001F7F20" w:rsidRPr="005738F1">
        <w:t xml:space="preserve"> </w:t>
      </w:r>
      <w:r w:rsidR="00F1084F" w:rsidRPr="005738F1">
        <w:t>text</w:t>
      </w:r>
      <w:r w:rsidR="001F7F20" w:rsidRPr="005738F1">
        <w:t xml:space="preserve"> </w:t>
      </w:r>
      <w:r w:rsidR="00F1084F" w:rsidRPr="005738F1">
        <w:t>text</w:t>
      </w:r>
      <w:r w:rsidR="001F7F20" w:rsidRPr="005738F1">
        <w:t xml:space="preserve"> </w:t>
      </w:r>
      <w:r w:rsidR="00F1084F" w:rsidRPr="005738F1">
        <w:t>text</w:t>
      </w:r>
      <w:r w:rsidR="001F7F20" w:rsidRPr="005738F1">
        <w:t xml:space="preserve"> </w:t>
      </w:r>
      <w:r w:rsidR="00F1084F" w:rsidRPr="005738F1">
        <w:t>text</w:t>
      </w:r>
      <w:r w:rsidR="001F7F20" w:rsidRPr="005738F1">
        <w:t xml:space="preserve"> </w:t>
      </w:r>
      <w:r w:rsidR="00F1084F" w:rsidRPr="005738F1">
        <w:t>text</w:t>
      </w:r>
      <w:r w:rsidR="001F7F20" w:rsidRPr="005738F1">
        <w:t xml:space="preserve"> </w:t>
      </w:r>
      <w:r w:rsidR="00F1084F" w:rsidRPr="005738F1">
        <w:t>text</w:t>
      </w:r>
      <w:r w:rsidR="001F7F20" w:rsidRPr="005738F1">
        <w:t xml:space="preserve"> </w:t>
      </w:r>
      <w:r w:rsidR="00F1084F" w:rsidRPr="005738F1">
        <w:t>text</w:t>
      </w:r>
      <w:r w:rsidR="001F7F20" w:rsidRPr="005738F1">
        <w:t xml:space="preserve"> </w:t>
      </w:r>
      <w:r w:rsidR="00F1084F" w:rsidRPr="005738F1">
        <w:t>text</w:t>
      </w:r>
      <w:r w:rsidR="001F7F20" w:rsidRPr="005738F1">
        <w:t xml:space="preserve"> </w:t>
      </w:r>
      <w:r w:rsidR="00F1084F" w:rsidRPr="005738F1">
        <w:t>text</w:t>
      </w:r>
      <w:r w:rsidR="001F7F20" w:rsidRPr="005738F1">
        <w:t xml:space="preserve"> </w:t>
      </w:r>
      <w:r w:rsidR="00F1084F" w:rsidRPr="005738F1">
        <w:t>text</w:t>
      </w:r>
      <w:r w:rsidR="001F7F20" w:rsidRPr="005738F1">
        <w:t xml:space="preserve"> </w:t>
      </w:r>
      <w:r w:rsidR="00F1084F" w:rsidRPr="005738F1">
        <w:t>text</w:t>
      </w:r>
      <w:r w:rsidR="001F7F20" w:rsidRPr="005738F1">
        <w:t xml:space="preserve"> </w:t>
      </w:r>
      <w:r w:rsidR="00F1084F" w:rsidRPr="005738F1">
        <w:t>text</w:t>
      </w:r>
      <w:r w:rsidR="001F7F20" w:rsidRPr="005738F1">
        <w:t xml:space="preserve"> </w:t>
      </w:r>
      <w:r w:rsidR="00F1084F" w:rsidRPr="005738F1">
        <w:t>text</w:t>
      </w:r>
      <w:r w:rsidR="001F7F20" w:rsidRPr="005738F1">
        <w:t xml:space="preserve"> </w:t>
      </w:r>
      <w:r w:rsidR="00F1084F" w:rsidRPr="005738F1">
        <w:t>text</w:t>
      </w:r>
      <w:r w:rsidR="001F7F20" w:rsidRPr="005738F1">
        <w:t xml:space="preserve"> </w:t>
      </w:r>
      <w:r w:rsidR="00F1084F" w:rsidRPr="005738F1">
        <w:t>text</w:t>
      </w:r>
      <w:r w:rsidR="001F7F20" w:rsidRPr="005738F1">
        <w:t xml:space="preserve"> </w:t>
      </w:r>
      <w:r w:rsidR="00F1084F" w:rsidRPr="005738F1">
        <w:t>text</w:t>
      </w:r>
      <w:r w:rsidR="001F7F20" w:rsidRPr="005738F1">
        <w:t xml:space="preserve"> </w:t>
      </w:r>
      <w:r w:rsidR="00F1084F" w:rsidRPr="005738F1">
        <w:t>text</w:t>
      </w:r>
      <w:r w:rsidR="001F7F20" w:rsidRPr="005738F1">
        <w:t xml:space="preserve"> </w:t>
      </w:r>
      <w:r w:rsidR="00F1084F" w:rsidRPr="005738F1">
        <w:t>text</w:t>
      </w:r>
      <w:r w:rsidR="001F7F20" w:rsidRPr="005738F1">
        <w:t xml:space="preserve"> </w:t>
      </w:r>
      <w:r w:rsidR="00F1084F" w:rsidRPr="005738F1">
        <w:t>text</w:t>
      </w:r>
      <w:r w:rsidR="001F7F20" w:rsidRPr="005738F1">
        <w:t xml:space="preserve"> </w:t>
      </w:r>
      <w:r w:rsidR="00F1084F" w:rsidRPr="005738F1">
        <w:t>text</w:t>
      </w:r>
      <w:r w:rsidR="001F7F20" w:rsidRPr="005738F1">
        <w:t xml:space="preserve"> </w:t>
      </w:r>
      <w:r w:rsidR="00F1084F" w:rsidRPr="005738F1">
        <w:t>text</w:t>
      </w:r>
      <w:r w:rsidR="001F7F20" w:rsidRPr="005738F1">
        <w:t xml:space="preserve"> </w:t>
      </w:r>
      <w:r w:rsidR="00F1084F" w:rsidRPr="005738F1">
        <w:t>text</w:t>
      </w:r>
      <w:r w:rsidR="001F7F20" w:rsidRPr="005738F1">
        <w:t xml:space="preserve"> </w:t>
      </w:r>
      <w:r w:rsidR="00F1084F" w:rsidRPr="005738F1">
        <w:t>text</w:t>
      </w:r>
      <w:r w:rsidR="001F7F20" w:rsidRPr="005738F1">
        <w:t xml:space="preserve"> </w:t>
      </w:r>
      <w:r w:rsidR="00F1084F" w:rsidRPr="005738F1">
        <w:t>text</w:t>
      </w:r>
      <w:r w:rsidR="001F7F20" w:rsidRPr="005738F1">
        <w:t xml:space="preserve"> </w:t>
      </w:r>
      <w:r w:rsidR="00F1084F" w:rsidRPr="005738F1">
        <w:t>text</w:t>
      </w:r>
      <w:r w:rsidR="001F7F20" w:rsidRPr="005738F1">
        <w:t xml:space="preserve"> </w:t>
      </w:r>
      <w:r w:rsidR="00F1084F" w:rsidRPr="005738F1">
        <w:t>text</w:t>
      </w:r>
      <w:r w:rsidR="001F7F20" w:rsidRPr="005738F1">
        <w:t xml:space="preserve"> </w:t>
      </w:r>
      <w:r w:rsidR="00F1084F" w:rsidRPr="005738F1">
        <w:t>text</w:t>
      </w:r>
      <w:r w:rsidR="001F7F20" w:rsidRPr="005738F1">
        <w:t xml:space="preserve"> </w:t>
      </w:r>
      <w:r w:rsidR="00F1084F" w:rsidRPr="005738F1">
        <w:t>text</w:t>
      </w:r>
      <w:r w:rsidR="001F7F20" w:rsidRPr="005738F1">
        <w:t xml:space="preserve"> </w:t>
      </w:r>
      <w:r w:rsidR="00F1084F" w:rsidRPr="005738F1">
        <w:t>text</w:t>
      </w:r>
      <w:r w:rsidR="001F7F20" w:rsidRPr="005738F1">
        <w:t xml:space="preserve"> </w:t>
      </w:r>
      <w:r w:rsidR="00F1084F" w:rsidRPr="005738F1">
        <w:t>text</w:t>
      </w:r>
      <w:r w:rsidR="001F7F20" w:rsidRPr="005738F1">
        <w:t xml:space="preserve"> </w:t>
      </w:r>
    </w:p>
    <w:p w14:paraId="7308E47B" w14:textId="197D36C0" w:rsidR="001F7F20" w:rsidRPr="005738F1" w:rsidRDefault="00F1084F" w:rsidP="008831D8">
      <w:pPr>
        <w:pStyle w:val="SISYPHUSQUOTATIONSNEWPARAGRAPHS"/>
      </w:pPr>
      <w:r w:rsidRPr="005738F1">
        <w:t>text</w:t>
      </w:r>
      <w:r w:rsidR="001F7F20" w:rsidRPr="005738F1">
        <w:t xml:space="preserve"> </w:t>
      </w:r>
      <w:r w:rsidRPr="005738F1">
        <w:t>text</w:t>
      </w:r>
      <w:r w:rsidR="001F7F20" w:rsidRPr="005738F1">
        <w:t xml:space="preserve"> </w:t>
      </w:r>
      <w:r w:rsidRPr="005738F1">
        <w:t>text</w:t>
      </w:r>
      <w:r w:rsidR="001F7F20" w:rsidRPr="005738F1">
        <w:t xml:space="preserve"> </w:t>
      </w:r>
      <w:r w:rsidRPr="005738F1">
        <w:t>text</w:t>
      </w:r>
      <w:r w:rsidR="001F7F20" w:rsidRPr="005738F1">
        <w:t xml:space="preserve"> </w:t>
      </w:r>
      <w:r w:rsidRPr="005738F1">
        <w:t>text</w:t>
      </w:r>
      <w:r w:rsidR="001F7F20" w:rsidRPr="005738F1">
        <w:t xml:space="preserve"> </w:t>
      </w:r>
      <w:r w:rsidRPr="005738F1">
        <w:t>text</w:t>
      </w:r>
      <w:r w:rsidR="001F7F20" w:rsidRPr="005738F1">
        <w:t xml:space="preserve"> </w:t>
      </w:r>
      <w:r w:rsidRPr="005738F1">
        <w:t>text</w:t>
      </w:r>
      <w:r w:rsidR="001F7F20" w:rsidRPr="005738F1">
        <w:t xml:space="preserve"> </w:t>
      </w:r>
      <w:r w:rsidRPr="005738F1">
        <w:t>text</w:t>
      </w:r>
      <w:r w:rsidR="001F7F20" w:rsidRPr="005738F1">
        <w:t xml:space="preserve"> </w:t>
      </w:r>
      <w:r w:rsidRPr="005738F1">
        <w:t>text</w:t>
      </w:r>
      <w:r w:rsidR="001F7F20" w:rsidRPr="005738F1">
        <w:t xml:space="preserve"> </w:t>
      </w:r>
      <w:r w:rsidRPr="005738F1">
        <w:t>text</w:t>
      </w:r>
      <w:r w:rsidR="001F7F20" w:rsidRPr="005738F1">
        <w:t xml:space="preserve"> </w:t>
      </w:r>
      <w:r w:rsidRPr="005738F1">
        <w:t>text</w:t>
      </w:r>
      <w:r w:rsidR="001F7F20" w:rsidRPr="005738F1">
        <w:t xml:space="preserve"> </w:t>
      </w:r>
      <w:r w:rsidRPr="005738F1">
        <w:t>text</w:t>
      </w:r>
      <w:r w:rsidR="001F7F20" w:rsidRPr="005738F1">
        <w:t xml:space="preserve"> </w:t>
      </w:r>
      <w:r w:rsidRPr="005738F1">
        <w:t>text</w:t>
      </w:r>
      <w:r w:rsidR="001F7F20" w:rsidRPr="005738F1">
        <w:t xml:space="preserve"> </w:t>
      </w:r>
      <w:r w:rsidRPr="005738F1">
        <w:t>text</w:t>
      </w:r>
      <w:r w:rsidR="001F7F20" w:rsidRPr="005738F1">
        <w:t xml:space="preserve"> </w:t>
      </w:r>
      <w:r w:rsidRPr="005738F1">
        <w:t>text</w:t>
      </w:r>
      <w:r w:rsidR="001F7F20" w:rsidRPr="005738F1">
        <w:t xml:space="preserve"> </w:t>
      </w:r>
      <w:r w:rsidRPr="005738F1">
        <w:t>text</w:t>
      </w:r>
      <w:r w:rsidR="001F7F20" w:rsidRPr="005738F1">
        <w:t xml:space="preserve"> </w:t>
      </w:r>
      <w:r w:rsidRPr="005738F1">
        <w:t>text</w:t>
      </w:r>
      <w:r w:rsidR="001F7F20" w:rsidRPr="005738F1">
        <w:t xml:space="preserve"> </w:t>
      </w:r>
      <w:r w:rsidRPr="005738F1">
        <w:t>text</w:t>
      </w:r>
      <w:r w:rsidR="00547197" w:rsidRPr="005738F1">
        <w:t xml:space="preserve"> </w:t>
      </w:r>
      <w:r w:rsidRPr="005738F1">
        <w:t>text</w:t>
      </w:r>
      <w:r w:rsidR="00547197" w:rsidRPr="005738F1">
        <w:t xml:space="preserve"> </w:t>
      </w:r>
      <w:r w:rsidRPr="005738F1">
        <w:t>text</w:t>
      </w:r>
      <w:r w:rsidR="00547197" w:rsidRPr="005738F1">
        <w:t xml:space="preserve"> </w:t>
      </w:r>
      <w:r w:rsidRPr="005738F1">
        <w:t>text</w:t>
      </w:r>
      <w:r w:rsidR="00547197" w:rsidRPr="005738F1">
        <w:t xml:space="preserve"> </w:t>
      </w:r>
      <w:r w:rsidRPr="005738F1">
        <w:t>text</w:t>
      </w:r>
      <w:r w:rsidR="001F7F20" w:rsidRPr="005738F1">
        <w:t xml:space="preserve"> </w:t>
      </w:r>
      <w:r w:rsidRPr="005738F1">
        <w:t>text</w:t>
      </w:r>
      <w:r w:rsidR="001F7F20" w:rsidRPr="005738F1">
        <w:t xml:space="preserve"> </w:t>
      </w:r>
      <w:r w:rsidRPr="005738F1">
        <w:t>text</w:t>
      </w:r>
      <w:r w:rsidR="001F7F20" w:rsidRPr="005738F1">
        <w:t xml:space="preserve"> </w:t>
      </w:r>
      <w:r w:rsidRPr="005738F1">
        <w:t>text</w:t>
      </w:r>
      <w:r w:rsidR="001F7F20" w:rsidRPr="005738F1">
        <w:t xml:space="preserve"> </w:t>
      </w:r>
      <w:r w:rsidRPr="005738F1">
        <w:t>text</w:t>
      </w:r>
      <w:r w:rsidR="001F7F20" w:rsidRPr="005738F1">
        <w:t xml:space="preserve"> </w:t>
      </w:r>
      <w:r w:rsidRPr="005738F1">
        <w:t>text</w:t>
      </w:r>
      <w:r w:rsidR="001F7F20" w:rsidRPr="005738F1">
        <w:t xml:space="preserve"> </w:t>
      </w:r>
      <w:r w:rsidRPr="005738F1">
        <w:t>text</w:t>
      </w:r>
      <w:r w:rsidR="001F7F20" w:rsidRPr="005738F1">
        <w:t xml:space="preserve"> </w:t>
      </w:r>
      <w:r w:rsidRPr="005738F1">
        <w:t>text</w:t>
      </w:r>
      <w:r w:rsidR="001F7F20" w:rsidRPr="005738F1">
        <w:t xml:space="preserve"> </w:t>
      </w:r>
      <w:r w:rsidRPr="005738F1">
        <w:t>text</w:t>
      </w:r>
      <w:r w:rsidR="001F7F20" w:rsidRPr="005738F1">
        <w:t xml:space="preserve"> </w:t>
      </w:r>
      <w:r w:rsidRPr="005738F1">
        <w:t>text</w:t>
      </w:r>
      <w:r w:rsidR="001F7F20" w:rsidRPr="005738F1">
        <w:t xml:space="preserve"> </w:t>
      </w:r>
      <w:r w:rsidRPr="005738F1">
        <w:t>text</w:t>
      </w:r>
      <w:r w:rsidR="001F7F20" w:rsidRPr="005738F1">
        <w:t xml:space="preserve"> </w:t>
      </w:r>
      <w:r w:rsidRPr="005738F1">
        <w:t>text</w:t>
      </w:r>
      <w:r w:rsidR="001F7F20" w:rsidRPr="005738F1">
        <w:t xml:space="preserve"> </w:t>
      </w:r>
      <w:r w:rsidRPr="005738F1">
        <w:t>text</w:t>
      </w:r>
      <w:r w:rsidR="001F7F20" w:rsidRPr="005738F1">
        <w:t xml:space="preserve"> </w:t>
      </w:r>
      <w:r w:rsidRPr="005738F1">
        <w:t>text</w:t>
      </w:r>
      <w:r w:rsidR="001F7F20" w:rsidRPr="005738F1">
        <w:t xml:space="preserve"> </w:t>
      </w:r>
      <w:r w:rsidRPr="005738F1">
        <w:t>text</w:t>
      </w:r>
      <w:r w:rsidR="00ED3430" w:rsidRPr="005738F1">
        <w:t>. (</w:t>
      </w:r>
      <w:r w:rsidR="00DE5AEB" w:rsidRPr="005738F1">
        <w:t xml:space="preserve">Author, </w:t>
      </w:r>
      <w:r w:rsidR="00432826" w:rsidRPr="005738F1">
        <w:t>year</w:t>
      </w:r>
      <w:r w:rsidR="00ED3430" w:rsidRPr="005738F1">
        <w:t>, p. xx)</w:t>
      </w:r>
    </w:p>
    <w:p w14:paraId="252E62CF" w14:textId="0ABDA7BB" w:rsidR="000A0DF3" w:rsidRDefault="00726250" w:rsidP="000A0DF3">
      <w:pPr>
        <w:pStyle w:val="SISYPHUSFIGURECAPTION"/>
        <w:rPr>
          <w:lang w:val="fr-FR"/>
        </w:rPr>
      </w:pPr>
      <w:r w:rsidRPr="005738F1">
        <w:rPr>
          <w:noProof/>
          <w:lang w:val="pt-PT" w:eastAsia="zh-CN"/>
        </w:rPr>
        <w:lastRenderedPageBreak/>
        <mc:AlternateContent>
          <mc:Choice Requires="wps">
            <w:drawing>
              <wp:anchor distT="0" distB="0" distL="114300" distR="114300" simplePos="0" relativeHeight="251660288" behindDoc="0" locked="0" layoutInCell="1" allowOverlap="1" wp14:anchorId="689D7CE1" wp14:editId="4695349E">
                <wp:simplePos x="0" y="0"/>
                <wp:positionH relativeFrom="margin">
                  <wp:posOffset>33020</wp:posOffset>
                </wp:positionH>
                <wp:positionV relativeFrom="margin">
                  <wp:posOffset>-111125</wp:posOffset>
                </wp:positionV>
                <wp:extent cx="4319905" cy="1439545"/>
                <wp:effectExtent l="0" t="0" r="23495" b="27305"/>
                <wp:wrapSquare wrapText="bothSides"/>
                <wp:docPr id="5" name="Retângulo 5"/>
                <wp:cNvGraphicFramePr/>
                <a:graphic xmlns:a="http://schemas.openxmlformats.org/drawingml/2006/main">
                  <a:graphicData uri="http://schemas.microsoft.com/office/word/2010/wordprocessingShape">
                    <wps:wsp>
                      <wps:cNvSpPr/>
                      <wps:spPr>
                        <a:xfrm>
                          <a:off x="0" y="0"/>
                          <a:ext cx="4319905" cy="1439545"/>
                        </a:xfrm>
                        <a:prstGeom prst="rect">
                          <a:avLst/>
                        </a:prstGeom>
                        <a:solidFill>
                          <a:schemeClr val="bg1">
                            <a:lumMod val="85000"/>
                          </a:schemeClr>
                        </a:solidFill>
                        <a:ln>
                          <a:solidFill>
                            <a:schemeClr val="bg1">
                              <a:lumMod val="85000"/>
                            </a:schemeClr>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88F46C" id="Retângulo 5" o:spid="_x0000_s1026" style="position:absolute;margin-left:2.6pt;margin-top:-8.7pt;width:340.15pt;height:113.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" fillcolor="#d8d8d8 [2732]" strokecolor="#d8d8d8 [2732]">
                <w10:wrap type="square" anchorx="margin" anchory="margin"/>
              </v:rect>
            </w:pict>
          </mc:Fallback>
        </mc:AlternateContent>
      </w:r>
      <w:r w:rsidR="00F728BE" w:rsidRPr="00726250">
        <w:rPr>
          <w:i/>
          <w:lang w:val="fr-FR"/>
        </w:rPr>
        <w:t>Figur</w:t>
      </w:r>
      <w:r w:rsidR="00432826" w:rsidRPr="00726250">
        <w:rPr>
          <w:i/>
          <w:lang w:val="fr-FR"/>
        </w:rPr>
        <w:t>e</w:t>
      </w:r>
      <w:r w:rsidR="00F728BE" w:rsidRPr="00726250">
        <w:rPr>
          <w:i/>
          <w:lang w:val="fr-FR"/>
        </w:rPr>
        <w:t xml:space="preserve"> </w:t>
      </w:r>
      <w:r w:rsidR="00281655" w:rsidRPr="00726250">
        <w:rPr>
          <w:i/>
          <w:lang w:val="fr-FR"/>
        </w:rPr>
        <w:t>x</w:t>
      </w:r>
      <w:r w:rsidR="00847503" w:rsidRPr="00726250">
        <w:rPr>
          <w:lang w:val="fr-FR"/>
        </w:rPr>
        <w:t>.</w:t>
      </w:r>
      <w:r w:rsidR="005D58D5" w:rsidRPr="00726250">
        <w:rPr>
          <w:lang w:val="fr-FR"/>
        </w:rPr>
        <w:t xml:space="preserve"> </w:t>
      </w:r>
      <w:r w:rsidR="00432826" w:rsidRPr="00726250">
        <w:rPr>
          <w:lang w:val="fr-FR"/>
        </w:rPr>
        <w:t>Caption</w:t>
      </w:r>
      <w:r w:rsidR="006360B1" w:rsidRPr="00726250">
        <w:rPr>
          <w:lang w:val="fr-FR"/>
        </w:rPr>
        <w:t xml:space="preserve"> </w:t>
      </w:r>
      <w:r w:rsidR="00432826" w:rsidRPr="00726250">
        <w:rPr>
          <w:lang w:val="fr-FR"/>
        </w:rPr>
        <w:t>caption</w:t>
      </w:r>
      <w:r w:rsidR="006360B1" w:rsidRPr="00726250">
        <w:rPr>
          <w:lang w:val="fr-FR"/>
        </w:rPr>
        <w:t xml:space="preserve"> </w:t>
      </w:r>
      <w:r w:rsidR="00432826" w:rsidRPr="00726250">
        <w:rPr>
          <w:lang w:val="fr-FR"/>
        </w:rPr>
        <w:t>caption</w:t>
      </w:r>
      <w:r w:rsidR="006360B1" w:rsidRPr="00726250">
        <w:rPr>
          <w:lang w:val="fr-FR"/>
        </w:rPr>
        <w:t xml:space="preserve"> </w:t>
      </w:r>
      <w:r w:rsidR="00432826" w:rsidRPr="00726250">
        <w:rPr>
          <w:lang w:val="fr-FR"/>
        </w:rPr>
        <w:t>caption</w:t>
      </w:r>
      <w:r w:rsidR="006360B1" w:rsidRPr="00726250">
        <w:rPr>
          <w:lang w:val="fr-FR"/>
        </w:rPr>
        <w:t xml:space="preserve"> </w:t>
      </w:r>
      <w:r w:rsidR="00432826" w:rsidRPr="00726250">
        <w:rPr>
          <w:lang w:val="fr-FR"/>
        </w:rPr>
        <w:t>caption</w:t>
      </w:r>
      <w:r w:rsidR="006360B1" w:rsidRPr="00726250">
        <w:rPr>
          <w:lang w:val="fr-FR"/>
        </w:rPr>
        <w:t xml:space="preserve"> </w:t>
      </w:r>
      <w:r w:rsidR="00432826" w:rsidRPr="00726250">
        <w:rPr>
          <w:lang w:val="fr-FR"/>
        </w:rPr>
        <w:t>caption</w:t>
      </w:r>
      <w:r w:rsidR="006360B1" w:rsidRPr="00726250">
        <w:rPr>
          <w:lang w:val="fr-FR"/>
        </w:rPr>
        <w:t xml:space="preserve"> </w:t>
      </w:r>
      <w:r w:rsidR="00432826" w:rsidRPr="00726250">
        <w:rPr>
          <w:lang w:val="fr-FR"/>
        </w:rPr>
        <w:t>caption</w:t>
      </w:r>
      <w:r w:rsidR="006360B1" w:rsidRPr="00726250">
        <w:rPr>
          <w:lang w:val="fr-FR"/>
        </w:rPr>
        <w:t xml:space="preserve"> </w:t>
      </w:r>
      <w:r w:rsidR="00432826" w:rsidRPr="00726250">
        <w:rPr>
          <w:lang w:val="fr-FR"/>
        </w:rPr>
        <w:t>caption</w:t>
      </w:r>
      <w:r w:rsidR="006360B1" w:rsidRPr="00726250">
        <w:rPr>
          <w:lang w:val="fr-FR"/>
        </w:rPr>
        <w:t xml:space="preserve"> </w:t>
      </w:r>
      <w:r w:rsidR="00432826" w:rsidRPr="00726250">
        <w:rPr>
          <w:lang w:val="fr-FR"/>
        </w:rPr>
        <w:t>caption</w:t>
      </w:r>
      <w:r w:rsidR="006360B1" w:rsidRPr="00726250">
        <w:rPr>
          <w:lang w:val="fr-FR"/>
        </w:rPr>
        <w:t xml:space="preserve"> </w:t>
      </w:r>
      <w:r w:rsidR="00432826" w:rsidRPr="00726250">
        <w:rPr>
          <w:lang w:val="fr-FR"/>
        </w:rPr>
        <w:t>caption</w:t>
      </w:r>
      <w:r w:rsidR="006360B1" w:rsidRPr="00726250">
        <w:rPr>
          <w:lang w:val="fr-FR"/>
        </w:rPr>
        <w:t xml:space="preserve"> </w:t>
      </w:r>
      <w:r w:rsidR="00432826" w:rsidRPr="00726250">
        <w:rPr>
          <w:lang w:val="fr-FR"/>
        </w:rPr>
        <w:t>caption</w:t>
      </w:r>
      <w:r w:rsidR="006360B1" w:rsidRPr="00726250">
        <w:rPr>
          <w:lang w:val="fr-FR"/>
        </w:rPr>
        <w:t xml:space="preserve"> </w:t>
      </w:r>
      <w:r w:rsidR="00432826" w:rsidRPr="00726250">
        <w:rPr>
          <w:lang w:val="fr-FR"/>
        </w:rPr>
        <w:t>caption</w:t>
      </w:r>
      <w:r w:rsidR="006360B1" w:rsidRPr="00726250">
        <w:rPr>
          <w:lang w:val="fr-FR"/>
        </w:rPr>
        <w:t xml:space="preserve"> </w:t>
      </w:r>
      <w:r w:rsidR="00432826" w:rsidRPr="00726250">
        <w:rPr>
          <w:lang w:val="fr-FR"/>
        </w:rPr>
        <w:t>caption</w:t>
      </w:r>
      <w:r w:rsidR="006360B1" w:rsidRPr="00726250">
        <w:rPr>
          <w:lang w:val="fr-FR"/>
        </w:rPr>
        <w:t xml:space="preserve"> </w:t>
      </w:r>
      <w:r w:rsidR="00432826" w:rsidRPr="00726250">
        <w:rPr>
          <w:lang w:val="fr-FR"/>
        </w:rPr>
        <w:t>caption</w:t>
      </w:r>
      <w:r w:rsidR="006360B1" w:rsidRPr="00726250">
        <w:rPr>
          <w:lang w:val="fr-FR"/>
        </w:rPr>
        <w:t xml:space="preserve"> </w:t>
      </w:r>
      <w:r w:rsidR="00432826" w:rsidRPr="00726250">
        <w:rPr>
          <w:lang w:val="fr-FR"/>
        </w:rPr>
        <w:t>caption</w:t>
      </w:r>
      <w:r w:rsidR="006360B1" w:rsidRPr="00726250">
        <w:rPr>
          <w:lang w:val="fr-FR"/>
        </w:rPr>
        <w:t xml:space="preserve"> </w:t>
      </w:r>
      <w:r w:rsidR="00432826" w:rsidRPr="00726250">
        <w:rPr>
          <w:lang w:val="fr-FR"/>
        </w:rPr>
        <w:t>caption</w:t>
      </w:r>
      <w:r w:rsidR="006360B1" w:rsidRPr="00726250">
        <w:rPr>
          <w:lang w:val="fr-FR"/>
        </w:rPr>
        <w:t xml:space="preserve"> </w:t>
      </w:r>
      <w:r w:rsidR="00432826" w:rsidRPr="00726250">
        <w:rPr>
          <w:lang w:val="fr-FR"/>
        </w:rPr>
        <w:t>caption</w:t>
      </w:r>
      <w:r w:rsidR="006360B1" w:rsidRPr="00726250">
        <w:rPr>
          <w:lang w:val="fr-FR"/>
        </w:rPr>
        <w:t xml:space="preserve"> </w:t>
      </w:r>
      <w:r w:rsidR="00432826" w:rsidRPr="00726250">
        <w:rPr>
          <w:lang w:val="fr-FR"/>
        </w:rPr>
        <w:t>caption</w:t>
      </w:r>
      <w:r w:rsidR="006360B1" w:rsidRPr="00726250">
        <w:rPr>
          <w:lang w:val="fr-FR"/>
        </w:rPr>
        <w:t xml:space="preserve"> </w:t>
      </w:r>
      <w:r w:rsidR="00432826" w:rsidRPr="00726250">
        <w:rPr>
          <w:lang w:val="fr-FR"/>
        </w:rPr>
        <w:t>caption</w:t>
      </w:r>
      <w:r w:rsidR="006360B1" w:rsidRPr="00726250">
        <w:rPr>
          <w:lang w:val="fr-FR"/>
        </w:rPr>
        <w:t xml:space="preserve"> </w:t>
      </w:r>
      <w:r w:rsidR="00432826" w:rsidRPr="00726250">
        <w:rPr>
          <w:lang w:val="fr-FR"/>
        </w:rPr>
        <w:t>caption</w:t>
      </w:r>
      <w:r w:rsidR="006360B1" w:rsidRPr="00726250">
        <w:rPr>
          <w:lang w:val="fr-FR"/>
        </w:rPr>
        <w:t xml:space="preserve"> </w:t>
      </w:r>
      <w:r w:rsidR="00432826" w:rsidRPr="00726250">
        <w:rPr>
          <w:lang w:val="fr-FR"/>
        </w:rPr>
        <w:t>caption</w:t>
      </w:r>
      <w:r w:rsidR="00F728BE" w:rsidRPr="00726250">
        <w:rPr>
          <w:lang w:val="fr-FR"/>
        </w:rPr>
        <w:t xml:space="preserve">. </w:t>
      </w:r>
    </w:p>
    <w:p w14:paraId="1704B5D4" w14:textId="77777777" w:rsidR="000A0DF3" w:rsidRPr="00726250" w:rsidRDefault="000A0DF3" w:rsidP="000A0DF3">
      <w:pPr>
        <w:pStyle w:val="SISYPHUSFIGURECAPTION"/>
        <w:rPr>
          <w:lang w:val="fr-FR"/>
        </w:rPr>
      </w:pPr>
    </w:p>
    <w:p w14:paraId="7CBE7A08" w14:textId="481D75E5" w:rsidR="00B742F4" w:rsidRPr="005738F1" w:rsidRDefault="00432826" w:rsidP="008831D8">
      <w:pPr>
        <w:pStyle w:val="SISYPHUSTABLETITLE"/>
        <w:jc w:val="left"/>
      </w:pPr>
      <w:r w:rsidRPr="005738F1">
        <w:t>Table</w:t>
      </w:r>
      <w:r w:rsidR="006360B1" w:rsidRPr="005738F1">
        <w:t xml:space="preserve"> </w:t>
      </w:r>
      <w:r w:rsidR="00281655" w:rsidRPr="005738F1">
        <w:t>x</w:t>
      </w:r>
      <w:r w:rsidR="00B742F4" w:rsidRPr="005738F1">
        <w:t xml:space="preserve"> </w:t>
      </w:r>
      <w:r w:rsidR="00B742F4" w:rsidRPr="005738F1">
        <w:br/>
      </w:r>
      <w:r w:rsidR="00D84E71" w:rsidRPr="008831D8">
        <w:rPr>
          <w:i/>
        </w:rPr>
        <w:t>Table title</w:t>
      </w:r>
    </w:p>
    <w:tbl>
      <w:tblPr>
        <w:tblStyle w:val="Tabelacomgrelha"/>
        <w:tblW w:w="6804" w:type="dxa"/>
        <w:jc w:val="center"/>
        <w:tblBorders>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1"/>
        <w:gridCol w:w="1701"/>
        <w:gridCol w:w="1701"/>
        <w:gridCol w:w="1701"/>
      </w:tblGrid>
      <w:tr w:rsidR="004A0E03" w:rsidRPr="00E62AEE" w14:paraId="34F2A289" w14:textId="77777777" w:rsidTr="004A0E03">
        <w:trPr>
          <w:trHeight w:val="340"/>
          <w:jc w:val="center"/>
        </w:trPr>
        <w:tc>
          <w:tcPr>
            <w:tcW w:w="1701" w:type="dxa"/>
            <w:tcBorders>
              <w:top w:val="single" w:sz="4" w:space="0" w:color="auto"/>
              <w:bottom w:val="single" w:sz="4" w:space="0" w:color="auto"/>
            </w:tcBorders>
            <w:vAlign w:val="center"/>
          </w:tcPr>
          <w:p w14:paraId="325C7945" w14:textId="77777777" w:rsidR="00CF221A" w:rsidRPr="00E62AEE" w:rsidRDefault="00D84E71" w:rsidP="008A132D">
            <w:pPr>
              <w:pStyle w:val="SISYPHUSTABLEHEADING"/>
              <w:ind w:right="510" w:firstLine="142"/>
              <w:rPr>
                <w:rFonts w:cs="Times New Roman"/>
                <w:sz w:val="18"/>
                <w:szCs w:val="18"/>
                <w:lang w:val="en-GB"/>
              </w:rPr>
            </w:pPr>
            <w:r w:rsidRPr="005738F1">
              <w:rPr>
                <w:rFonts w:ascii="Calibri" w:hAnsi="Calibri" w:cs="Times New Roman"/>
                <w:sz w:val="18"/>
                <w:szCs w:val="18"/>
                <w:lang w:val="en-GB"/>
              </w:rPr>
              <w:t xml:space="preserve">Heading </w:t>
            </w:r>
            <w:r w:rsidR="004A0E03" w:rsidRPr="005738F1">
              <w:rPr>
                <w:rFonts w:ascii="Calibri" w:hAnsi="Calibri" w:cs="Times New Roman"/>
                <w:sz w:val="18"/>
                <w:szCs w:val="18"/>
                <w:lang w:val="en-GB"/>
              </w:rPr>
              <w:t>1</w:t>
            </w:r>
          </w:p>
        </w:tc>
        <w:tc>
          <w:tcPr>
            <w:tcW w:w="1701" w:type="dxa"/>
            <w:tcBorders>
              <w:top w:val="single" w:sz="4" w:space="0" w:color="auto"/>
              <w:bottom w:val="single" w:sz="4" w:space="0" w:color="auto"/>
            </w:tcBorders>
            <w:vAlign w:val="center"/>
          </w:tcPr>
          <w:p w14:paraId="20A5295B" w14:textId="77777777" w:rsidR="00CF221A" w:rsidRPr="00E62AEE" w:rsidRDefault="00D84E71" w:rsidP="008A132D">
            <w:pPr>
              <w:pStyle w:val="SISYPHUSTABLEHEADING"/>
              <w:ind w:right="284"/>
              <w:rPr>
                <w:rFonts w:cs="Times New Roman"/>
                <w:sz w:val="18"/>
                <w:szCs w:val="18"/>
                <w:lang w:val="en-GB"/>
              </w:rPr>
            </w:pPr>
            <w:r w:rsidRPr="005738F1">
              <w:rPr>
                <w:rFonts w:ascii="Calibri" w:hAnsi="Calibri" w:cs="Times New Roman"/>
                <w:sz w:val="18"/>
                <w:szCs w:val="18"/>
                <w:lang w:val="en-GB"/>
              </w:rPr>
              <w:t>Heading</w:t>
            </w:r>
            <w:r w:rsidR="00A7363F" w:rsidRPr="005738F1">
              <w:rPr>
                <w:rFonts w:ascii="Calibri" w:hAnsi="Calibri" w:cs="Times New Roman"/>
                <w:sz w:val="18"/>
                <w:szCs w:val="18"/>
                <w:lang w:val="en-GB"/>
              </w:rPr>
              <w:t xml:space="preserve"> </w:t>
            </w:r>
            <w:r w:rsidR="004A0E03" w:rsidRPr="005738F1">
              <w:rPr>
                <w:rFonts w:ascii="Calibri" w:hAnsi="Calibri" w:cs="Times New Roman"/>
                <w:sz w:val="18"/>
                <w:szCs w:val="18"/>
                <w:lang w:val="en-GB"/>
              </w:rPr>
              <w:t>2</w:t>
            </w:r>
          </w:p>
        </w:tc>
        <w:tc>
          <w:tcPr>
            <w:tcW w:w="1701" w:type="dxa"/>
            <w:tcBorders>
              <w:top w:val="single" w:sz="4" w:space="0" w:color="auto"/>
              <w:bottom w:val="single" w:sz="4" w:space="0" w:color="auto"/>
            </w:tcBorders>
            <w:vAlign w:val="center"/>
          </w:tcPr>
          <w:p w14:paraId="7B304100" w14:textId="77777777" w:rsidR="00CF221A" w:rsidRPr="00E62AEE" w:rsidRDefault="00D84E71" w:rsidP="008A132D">
            <w:pPr>
              <w:pStyle w:val="SISYPHUSTABLEHEADING"/>
              <w:ind w:right="340"/>
              <w:rPr>
                <w:rFonts w:cs="Times New Roman"/>
                <w:sz w:val="18"/>
                <w:szCs w:val="18"/>
                <w:lang w:val="en-GB"/>
              </w:rPr>
            </w:pPr>
            <w:r w:rsidRPr="005738F1">
              <w:rPr>
                <w:rFonts w:ascii="Calibri" w:hAnsi="Calibri" w:cs="Times New Roman"/>
                <w:sz w:val="18"/>
                <w:szCs w:val="18"/>
                <w:lang w:val="en-GB"/>
              </w:rPr>
              <w:t>Heading</w:t>
            </w:r>
            <w:r w:rsidR="00A7363F" w:rsidRPr="005738F1">
              <w:rPr>
                <w:rFonts w:ascii="Calibri" w:hAnsi="Calibri" w:cs="Times New Roman"/>
                <w:sz w:val="18"/>
                <w:szCs w:val="18"/>
                <w:lang w:val="en-GB"/>
              </w:rPr>
              <w:t xml:space="preserve"> </w:t>
            </w:r>
            <w:r w:rsidR="004A0E03" w:rsidRPr="005738F1">
              <w:rPr>
                <w:rFonts w:ascii="Calibri" w:hAnsi="Calibri" w:cs="Times New Roman"/>
                <w:sz w:val="18"/>
                <w:szCs w:val="18"/>
                <w:lang w:val="en-GB"/>
              </w:rPr>
              <w:t>3</w:t>
            </w:r>
          </w:p>
        </w:tc>
        <w:tc>
          <w:tcPr>
            <w:tcW w:w="1701" w:type="dxa"/>
            <w:tcBorders>
              <w:top w:val="single" w:sz="4" w:space="0" w:color="auto"/>
              <w:bottom w:val="single" w:sz="4" w:space="0" w:color="auto"/>
            </w:tcBorders>
            <w:vAlign w:val="center"/>
          </w:tcPr>
          <w:p w14:paraId="053A9F01" w14:textId="77777777" w:rsidR="00CF221A" w:rsidRPr="005738F1" w:rsidRDefault="00CF221A" w:rsidP="008A132D">
            <w:pPr>
              <w:pStyle w:val="SISYPHUSTABLEHEADING"/>
              <w:ind w:right="340"/>
              <w:rPr>
                <w:rFonts w:ascii="Calibri" w:hAnsi="Calibri" w:cs="Times New Roman"/>
                <w:sz w:val="18"/>
                <w:szCs w:val="18"/>
                <w:lang w:val="en-GB"/>
              </w:rPr>
            </w:pPr>
            <w:r w:rsidRPr="005738F1">
              <w:rPr>
                <w:rFonts w:ascii="Calibri" w:hAnsi="Calibri" w:cs="Times New Roman"/>
                <w:sz w:val="18"/>
                <w:szCs w:val="18"/>
                <w:lang w:val="en-GB"/>
              </w:rPr>
              <w:t>Total</w:t>
            </w:r>
          </w:p>
        </w:tc>
      </w:tr>
      <w:tr w:rsidR="004A0E03" w:rsidRPr="00E62AEE" w14:paraId="3CA2E8F0" w14:textId="77777777" w:rsidTr="004A0E03">
        <w:trPr>
          <w:trHeight w:val="340"/>
          <w:jc w:val="center"/>
        </w:trPr>
        <w:tc>
          <w:tcPr>
            <w:tcW w:w="1701" w:type="dxa"/>
            <w:tcBorders>
              <w:top w:val="single" w:sz="4" w:space="0" w:color="auto"/>
              <w:bottom w:val="nil"/>
            </w:tcBorders>
            <w:vAlign w:val="center"/>
          </w:tcPr>
          <w:p w14:paraId="5B522BF2" w14:textId="77777777" w:rsidR="004A0E03" w:rsidRPr="00E62AEE" w:rsidRDefault="004A0E03" w:rsidP="008A132D">
            <w:pPr>
              <w:pStyle w:val="SISYPHUSTABLETEXT"/>
              <w:ind w:right="510" w:firstLine="301"/>
              <w:rPr>
                <w:rFonts w:cs="Times New Roman"/>
                <w:sz w:val="18"/>
                <w:szCs w:val="18"/>
                <w:lang w:val="en-GB"/>
              </w:rPr>
            </w:pPr>
            <w:r w:rsidRPr="005738F1">
              <w:rPr>
                <w:rFonts w:ascii="Calibri" w:hAnsi="Calibri" w:cs="Times New Roman"/>
                <w:sz w:val="18"/>
                <w:szCs w:val="18"/>
                <w:lang w:val="en-GB"/>
              </w:rPr>
              <w:t>0000</w:t>
            </w:r>
          </w:p>
        </w:tc>
        <w:tc>
          <w:tcPr>
            <w:tcW w:w="1701" w:type="dxa"/>
            <w:tcBorders>
              <w:top w:val="single" w:sz="4" w:space="0" w:color="auto"/>
              <w:bottom w:val="nil"/>
            </w:tcBorders>
            <w:vAlign w:val="center"/>
          </w:tcPr>
          <w:p w14:paraId="7A6CDC5F" w14:textId="77777777" w:rsidR="004A0E03" w:rsidRPr="00E62AEE" w:rsidRDefault="004A0E03" w:rsidP="008A132D">
            <w:pPr>
              <w:pStyle w:val="SISYPHUSTABLETEXT"/>
              <w:tabs>
                <w:tab w:val="left" w:pos="1026"/>
              </w:tabs>
              <w:ind w:right="284" w:firstLine="301"/>
              <w:rPr>
                <w:rFonts w:cs="Times New Roman"/>
                <w:sz w:val="18"/>
                <w:szCs w:val="18"/>
                <w:lang w:val="en-GB"/>
              </w:rPr>
            </w:pPr>
            <w:r w:rsidRPr="005738F1">
              <w:rPr>
                <w:rFonts w:ascii="Calibri" w:hAnsi="Calibri" w:cs="Times New Roman"/>
                <w:sz w:val="18"/>
                <w:szCs w:val="18"/>
                <w:lang w:val="en-GB"/>
              </w:rPr>
              <w:t>00,000,000</w:t>
            </w:r>
          </w:p>
        </w:tc>
        <w:tc>
          <w:tcPr>
            <w:tcW w:w="1701" w:type="dxa"/>
            <w:tcBorders>
              <w:top w:val="single" w:sz="4" w:space="0" w:color="auto"/>
              <w:bottom w:val="nil"/>
            </w:tcBorders>
            <w:vAlign w:val="center"/>
          </w:tcPr>
          <w:p w14:paraId="3D4F1336" w14:textId="77777777" w:rsidR="004A0E03" w:rsidRPr="00E62AEE" w:rsidRDefault="004A0E03" w:rsidP="008A132D">
            <w:pPr>
              <w:pStyle w:val="SISYPHUSTABLETEXT"/>
              <w:tabs>
                <w:tab w:val="left" w:pos="1026"/>
              </w:tabs>
              <w:ind w:right="284" w:firstLine="301"/>
              <w:rPr>
                <w:rFonts w:cs="Times New Roman"/>
                <w:sz w:val="18"/>
                <w:szCs w:val="18"/>
                <w:lang w:val="en-GB"/>
              </w:rPr>
            </w:pPr>
            <w:r w:rsidRPr="005738F1">
              <w:rPr>
                <w:rFonts w:ascii="Calibri" w:hAnsi="Calibri" w:cs="Times New Roman"/>
                <w:sz w:val="18"/>
                <w:szCs w:val="18"/>
                <w:lang w:val="en-GB"/>
              </w:rPr>
              <w:t>00,000,000</w:t>
            </w:r>
          </w:p>
        </w:tc>
        <w:tc>
          <w:tcPr>
            <w:tcW w:w="1701" w:type="dxa"/>
            <w:tcBorders>
              <w:top w:val="single" w:sz="4" w:space="0" w:color="auto"/>
              <w:bottom w:val="nil"/>
            </w:tcBorders>
            <w:vAlign w:val="center"/>
          </w:tcPr>
          <w:p w14:paraId="1DA0CB45" w14:textId="77777777" w:rsidR="004A0E03" w:rsidRPr="005738F1" w:rsidRDefault="004A0E03" w:rsidP="008A132D">
            <w:pPr>
              <w:pStyle w:val="SISYPHUSTABLETEXT"/>
              <w:tabs>
                <w:tab w:val="left" w:pos="1026"/>
              </w:tabs>
              <w:ind w:right="284" w:firstLine="301"/>
              <w:rPr>
                <w:rFonts w:ascii="Calibri" w:hAnsi="Calibri" w:cs="Times New Roman"/>
                <w:sz w:val="18"/>
                <w:szCs w:val="18"/>
                <w:lang w:val="en-GB"/>
              </w:rPr>
            </w:pPr>
            <w:r w:rsidRPr="005738F1">
              <w:rPr>
                <w:rFonts w:ascii="Calibri" w:hAnsi="Calibri" w:cs="Times New Roman"/>
                <w:sz w:val="18"/>
                <w:szCs w:val="18"/>
                <w:lang w:val="en-GB"/>
              </w:rPr>
              <w:t>00,000,000</w:t>
            </w:r>
          </w:p>
        </w:tc>
      </w:tr>
      <w:tr w:rsidR="00FA7CA0" w:rsidRPr="00E62AEE" w14:paraId="52EC207C" w14:textId="77777777" w:rsidTr="004A0E03">
        <w:trPr>
          <w:trHeight w:val="340"/>
          <w:jc w:val="center"/>
        </w:trPr>
        <w:tc>
          <w:tcPr>
            <w:tcW w:w="1701" w:type="dxa"/>
            <w:tcBorders>
              <w:top w:val="nil"/>
            </w:tcBorders>
            <w:vAlign w:val="center"/>
          </w:tcPr>
          <w:p w14:paraId="50CF14FB" w14:textId="77777777" w:rsidR="004A0E03" w:rsidRPr="00E62AEE" w:rsidRDefault="004A0E03" w:rsidP="008A132D">
            <w:pPr>
              <w:pStyle w:val="SISYPHUSTABLETEXT"/>
              <w:ind w:right="510" w:firstLine="301"/>
              <w:rPr>
                <w:rFonts w:cs="Times New Roman"/>
                <w:sz w:val="18"/>
                <w:szCs w:val="18"/>
                <w:lang w:val="en-GB"/>
              </w:rPr>
            </w:pPr>
            <w:r w:rsidRPr="005738F1">
              <w:rPr>
                <w:rFonts w:ascii="Calibri" w:hAnsi="Calibri" w:cs="Times New Roman"/>
                <w:sz w:val="18"/>
                <w:szCs w:val="18"/>
                <w:lang w:val="en-GB"/>
              </w:rPr>
              <w:t>0000</w:t>
            </w:r>
          </w:p>
        </w:tc>
        <w:tc>
          <w:tcPr>
            <w:tcW w:w="1701" w:type="dxa"/>
            <w:tcBorders>
              <w:top w:val="nil"/>
            </w:tcBorders>
            <w:vAlign w:val="center"/>
          </w:tcPr>
          <w:p w14:paraId="3364BA33" w14:textId="73CA9850" w:rsidR="004A0E03" w:rsidRPr="00E62AEE" w:rsidRDefault="004A0E03" w:rsidP="008A132D">
            <w:pPr>
              <w:pStyle w:val="SISYPHUSTABLETEXT"/>
              <w:tabs>
                <w:tab w:val="left" w:pos="1026"/>
              </w:tabs>
              <w:ind w:right="284" w:firstLine="301"/>
              <w:rPr>
                <w:rFonts w:cs="Times New Roman"/>
                <w:sz w:val="18"/>
                <w:szCs w:val="18"/>
                <w:lang w:val="en-GB"/>
              </w:rPr>
            </w:pPr>
            <w:r w:rsidRPr="005738F1">
              <w:rPr>
                <w:rFonts w:ascii="Calibri" w:hAnsi="Calibri" w:cs="Times New Roman"/>
                <w:sz w:val="18"/>
                <w:szCs w:val="18"/>
                <w:lang w:val="en-GB"/>
              </w:rPr>
              <w:t>00,000,000</w:t>
            </w:r>
          </w:p>
        </w:tc>
        <w:tc>
          <w:tcPr>
            <w:tcW w:w="1701" w:type="dxa"/>
            <w:tcBorders>
              <w:top w:val="nil"/>
            </w:tcBorders>
            <w:vAlign w:val="center"/>
          </w:tcPr>
          <w:p w14:paraId="3A480846" w14:textId="77777777" w:rsidR="004A0E03" w:rsidRPr="00E62AEE" w:rsidRDefault="004A0E03" w:rsidP="008A132D">
            <w:pPr>
              <w:pStyle w:val="SISYPHUSTABLETEXT"/>
              <w:tabs>
                <w:tab w:val="left" w:pos="1026"/>
              </w:tabs>
              <w:ind w:right="284" w:firstLine="301"/>
              <w:rPr>
                <w:rFonts w:cs="Times New Roman"/>
                <w:sz w:val="18"/>
                <w:szCs w:val="18"/>
                <w:lang w:val="en-GB"/>
              </w:rPr>
            </w:pPr>
            <w:r w:rsidRPr="005738F1">
              <w:rPr>
                <w:rFonts w:ascii="Calibri" w:hAnsi="Calibri" w:cs="Times New Roman"/>
                <w:sz w:val="18"/>
                <w:szCs w:val="18"/>
                <w:lang w:val="en-GB"/>
              </w:rPr>
              <w:t>00,000,000</w:t>
            </w:r>
          </w:p>
        </w:tc>
        <w:tc>
          <w:tcPr>
            <w:tcW w:w="1701" w:type="dxa"/>
            <w:tcBorders>
              <w:top w:val="nil"/>
            </w:tcBorders>
            <w:vAlign w:val="center"/>
          </w:tcPr>
          <w:p w14:paraId="787245C9" w14:textId="77777777" w:rsidR="004A0E03" w:rsidRPr="005738F1" w:rsidRDefault="004A0E03" w:rsidP="008A132D">
            <w:pPr>
              <w:pStyle w:val="SISYPHUSTABLETEXT"/>
              <w:tabs>
                <w:tab w:val="left" w:pos="1026"/>
              </w:tabs>
              <w:ind w:right="284" w:firstLine="301"/>
              <w:rPr>
                <w:rFonts w:ascii="Calibri" w:hAnsi="Calibri" w:cs="Times New Roman"/>
                <w:sz w:val="18"/>
                <w:szCs w:val="18"/>
                <w:lang w:val="en-GB"/>
              </w:rPr>
            </w:pPr>
            <w:r w:rsidRPr="005738F1">
              <w:rPr>
                <w:rFonts w:ascii="Calibri" w:hAnsi="Calibri" w:cs="Times New Roman"/>
                <w:sz w:val="18"/>
                <w:szCs w:val="18"/>
                <w:lang w:val="en-GB"/>
              </w:rPr>
              <w:t>00,000,000</w:t>
            </w:r>
          </w:p>
        </w:tc>
      </w:tr>
      <w:tr w:rsidR="00FA7CA0" w:rsidRPr="00E62AEE" w14:paraId="77ED4AA8" w14:textId="77777777" w:rsidTr="004A0E03">
        <w:trPr>
          <w:trHeight w:val="340"/>
          <w:jc w:val="center"/>
        </w:trPr>
        <w:tc>
          <w:tcPr>
            <w:tcW w:w="1701" w:type="dxa"/>
            <w:tcBorders>
              <w:bottom w:val="single" w:sz="4" w:space="0" w:color="auto"/>
            </w:tcBorders>
            <w:vAlign w:val="center"/>
          </w:tcPr>
          <w:p w14:paraId="47A7279D" w14:textId="77777777" w:rsidR="004A0E03" w:rsidRPr="00E62AEE" w:rsidRDefault="004A0E03" w:rsidP="008A132D">
            <w:pPr>
              <w:pStyle w:val="SISYPHUSTABLETEXT"/>
              <w:ind w:right="510" w:firstLine="301"/>
              <w:rPr>
                <w:rFonts w:cs="Times New Roman"/>
                <w:sz w:val="18"/>
                <w:szCs w:val="18"/>
                <w:lang w:val="en-GB"/>
              </w:rPr>
            </w:pPr>
            <w:r w:rsidRPr="005738F1">
              <w:rPr>
                <w:rFonts w:ascii="Calibri" w:hAnsi="Calibri" w:cs="Times New Roman"/>
                <w:sz w:val="18"/>
                <w:szCs w:val="18"/>
                <w:lang w:val="en-GB"/>
              </w:rPr>
              <w:t>0000</w:t>
            </w:r>
          </w:p>
        </w:tc>
        <w:tc>
          <w:tcPr>
            <w:tcW w:w="1701" w:type="dxa"/>
            <w:tcBorders>
              <w:bottom w:val="single" w:sz="4" w:space="0" w:color="auto"/>
            </w:tcBorders>
            <w:vAlign w:val="center"/>
          </w:tcPr>
          <w:p w14:paraId="72A78175" w14:textId="77777777" w:rsidR="004A0E03" w:rsidRPr="00E62AEE" w:rsidRDefault="004A0E03" w:rsidP="008A132D">
            <w:pPr>
              <w:pStyle w:val="SISYPHUSTABLETEXT"/>
              <w:tabs>
                <w:tab w:val="left" w:pos="1026"/>
              </w:tabs>
              <w:ind w:right="284" w:firstLine="301"/>
              <w:rPr>
                <w:rFonts w:cs="Times New Roman"/>
                <w:sz w:val="18"/>
                <w:szCs w:val="18"/>
                <w:lang w:val="en-GB"/>
              </w:rPr>
            </w:pPr>
            <w:r w:rsidRPr="005738F1">
              <w:rPr>
                <w:rFonts w:ascii="Calibri" w:hAnsi="Calibri" w:cs="Times New Roman"/>
                <w:sz w:val="18"/>
                <w:szCs w:val="18"/>
                <w:lang w:val="en-GB"/>
              </w:rPr>
              <w:t>00,000,000</w:t>
            </w:r>
          </w:p>
        </w:tc>
        <w:tc>
          <w:tcPr>
            <w:tcW w:w="1701" w:type="dxa"/>
            <w:tcBorders>
              <w:bottom w:val="single" w:sz="4" w:space="0" w:color="auto"/>
            </w:tcBorders>
            <w:vAlign w:val="center"/>
          </w:tcPr>
          <w:p w14:paraId="1F1E5407" w14:textId="77777777" w:rsidR="004A0E03" w:rsidRPr="00E62AEE" w:rsidRDefault="004A0E03" w:rsidP="008A132D">
            <w:pPr>
              <w:pStyle w:val="SISYPHUSTABLETEXT"/>
              <w:tabs>
                <w:tab w:val="left" w:pos="1026"/>
              </w:tabs>
              <w:ind w:right="284" w:firstLine="301"/>
              <w:rPr>
                <w:rFonts w:cs="Times New Roman"/>
                <w:sz w:val="18"/>
                <w:szCs w:val="18"/>
                <w:lang w:val="en-GB"/>
              </w:rPr>
            </w:pPr>
            <w:r w:rsidRPr="005738F1">
              <w:rPr>
                <w:rFonts w:ascii="Calibri" w:hAnsi="Calibri" w:cs="Times New Roman"/>
                <w:sz w:val="18"/>
                <w:szCs w:val="18"/>
                <w:lang w:val="en-GB"/>
              </w:rPr>
              <w:t>00,000,000</w:t>
            </w:r>
          </w:p>
        </w:tc>
        <w:tc>
          <w:tcPr>
            <w:tcW w:w="1701" w:type="dxa"/>
            <w:tcBorders>
              <w:bottom w:val="single" w:sz="4" w:space="0" w:color="auto"/>
            </w:tcBorders>
            <w:vAlign w:val="center"/>
          </w:tcPr>
          <w:p w14:paraId="698A4105" w14:textId="77777777" w:rsidR="004A0E03" w:rsidRPr="005738F1" w:rsidRDefault="004A0E03" w:rsidP="008A132D">
            <w:pPr>
              <w:pStyle w:val="SISYPHUSTABLETEXT"/>
              <w:tabs>
                <w:tab w:val="left" w:pos="1026"/>
              </w:tabs>
              <w:ind w:right="284" w:firstLine="301"/>
              <w:rPr>
                <w:rFonts w:ascii="Calibri" w:hAnsi="Calibri" w:cs="Times New Roman"/>
                <w:sz w:val="18"/>
                <w:szCs w:val="18"/>
                <w:lang w:val="en-GB"/>
              </w:rPr>
            </w:pPr>
            <w:r w:rsidRPr="005738F1">
              <w:rPr>
                <w:rFonts w:ascii="Calibri" w:hAnsi="Calibri" w:cs="Times New Roman"/>
                <w:sz w:val="18"/>
                <w:szCs w:val="18"/>
                <w:lang w:val="en-GB"/>
              </w:rPr>
              <w:t>00,000,000</w:t>
            </w:r>
          </w:p>
        </w:tc>
      </w:tr>
      <w:tr w:rsidR="004A0E03" w:rsidRPr="00E62AEE" w14:paraId="6C3F06C2" w14:textId="77777777" w:rsidTr="004A0E03">
        <w:trPr>
          <w:trHeight w:val="340"/>
          <w:jc w:val="center"/>
        </w:trPr>
        <w:tc>
          <w:tcPr>
            <w:tcW w:w="1701" w:type="dxa"/>
            <w:tcBorders>
              <w:top w:val="single" w:sz="4" w:space="0" w:color="auto"/>
              <w:bottom w:val="single" w:sz="4" w:space="0" w:color="auto"/>
            </w:tcBorders>
            <w:vAlign w:val="center"/>
          </w:tcPr>
          <w:p w14:paraId="65561A2C" w14:textId="77777777" w:rsidR="004A0E03" w:rsidRPr="00E62AEE" w:rsidRDefault="004A0E03" w:rsidP="008A132D">
            <w:pPr>
              <w:pStyle w:val="SISYPHUSTABLEHEADING"/>
              <w:ind w:right="510" w:firstLine="301"/>
              <w:rPr>
                <w:rFonts w:cs="Times New Roman"/>
                <w:sz w:val="18"/>
                <w:szCs w:val="18"/>
                <w:lang w:val="en-GB"/>
              </w:rPr>
            </w:pPr>
            <w:r w:rsidRPr="005738F1">
              <w:rPr>
                <w:rFonts w:ascii="Calibri" w:hAnsi="Calibri" w:cs="Times New Roman"/>
                <w:sz w:val="18"/>
                <w:szCs w:val="18"/>
                <w:lang w:val="en-GB"/>
              </w:rPr>
              <w:t>Total</w:t>
            </w:r>
          </w:p>
        </w:tc>
        <w:tc>
          <w:tcPr>
            <w:tcW w:w="1701" w:type="dxa"/>
            <w:tcBorders>
              <w:top w:val="single" w:sz="4" w:space="0" w:color="auto"/>
              <w:bottom w:val="single" w:sz="4" w:space="0" w:color="auto"/>
            </w:tcBorders>
            <w:vAlign w:val="center"/>
          </w:tcPr>
          <w:p w14:paraId="3336EFAA" w14:textId="77777777" w:rsidR="004A0E03" w:rsidRPr="00E62AEE" w:rsidRDefault="004A0E03" w:rsidP="008A132D">
            <w:pPr>
              <w:pStyle w:val="SISYPHUSTABLEHEADING"/>
              <w:ind w:right="284"/>
              <w:rPr>
                <w:rFonts w:cs="Times New Roman"/>
                <w:sz w:val="18"/>
                <w:szCs w:val="18"/>
                <w:lang w:val="en-GB"/>
              </w:rPr>
            </w:pPr>
            <w:r w:rsidRPr="005738F1">
              <w:rPr>
                <w:rFonts w:ascii="Calibri" w:hAnsi="Calibri" w:cs="Times New Roman"/>
                <w:sz w:val="18"/>
                <w:szCs w:val="18"/>
                <w:lang w:val="en-GB"/>
              </w:rPr>
              <w:t>000,000,000</w:t>
            </w:r>
          </w:p>
        </w:tc>
        <w:tc>
          <w:tcPr>
            <w:tcW w:w="1701" w:type="dxa"/>
            <w:tcBorders>
              <w:top w:val="single" w:sz="4" w:space="0" w:color="auto"/>
              <w:bottom w:val="single" w:sz="4" w:space="0" w:color="auto"/>
            </w:tcBorders>
            <w:vAlign w:val="center"/>
          </w:tcPr>
          <w:p w14:paraId="5D9512E4" w14:textId="77777777" w:rsidR="004A0E03" w:rsidRPr="00E62AEE" w:rsidRDefault="004A0E03" w:rsidP="008A132D">
            <w:pPr>
              <w:pStyle w:val="SISYPHUSTABLEHEADING"/>
              <w:ind w:right="340"/>
              <w:rPr>
                <w:rFonts w:cs="Times New Roman"/>
                <w:sz w:val="18"/>
                <w:szCs w:val="18"/>
                <w:lang w:val="en-GB"/>
              </w:rPr>
            </w:pPr>
            <w:r w:rsidRPr="005738F1">
              <w:rPr>
                <w:rFonts w:ascii="Calibri" w:hAnsi="Calibri" w:cs="Times New Roman"/>
                <w:sz w:val="18"/>
                <w:szCs w:val="18"/>
                <w:lang w:val="en-GB"/>
              </w:rPr>
              <w:t>00,00,000</w:t>
            </w:r>
          </w:p>
        </w:tc>
        <w:tc>
          <w:tcPr>
            <w:tcW w:w="1701" w:type="dxa"/>
            <w:tcBorders>
              <w:top w:val="single" w:sz="4" w:space="0" w:color="auto"/>
              <w:bottom w:val="single" w:sz="4" w:space="0" w:color="auto"/>
            </w:tcBorders>
            <w:vAlign w:val="center"/>
          </w:tcPr>
          <w:p w14:paraId="3B028F44" w14:textId="77777777" w:rsidR="004A0E03" w:rsidRPr="005738F1" w:rsidRDefault="004A0E03" w:rsidP="008A132D">
            <w:pPr>
              <w:pStyle w:val="SISYPHUSTABLEHEADING"/>
              <w:ind w:right="340"/>
              <w:rPr>
                <w:rFonts w:ascii="Calibri" w:hAnsi="Calibri" w:cs="Times New Roman"/>
                <w:sz w:val="18"/>
                <w:szCs w:val="18"/>
                <w:lang w:val="en-GB"/>
              </w:rPr>
            </w:pPr>
            <w:r w:rsidRPr="005738F1">
              <w:rPr>
                <w:rFonts w:ascii="Calibri" w:hAnsi="Calibri" w:cs="Times New Roman"/>
                <w:sz w:val="18"/>
                <w:szCs w:val="18"/>
                <w:lang w:val="en-GB"/>
              </w:rPr>
              <w:t>00,000,000</w:t>
            </w:r>
          </w:p>
        </w:tc>
      </w:tr>
    </w:tbl>
    <w:p w14:paraId="48F31F43" w14:textId="77777777" w:rsidR="00F728BE" w:rsidRPr="005738F1" w:rsidRDefault="002F2D41" w:rsidP="005D58D5">
      <w:pPr>
        <w:pStyle w:val="SISYPHUSTABLENOTES"/>
        <w:rPr>
          <w:rFonts w:ascii="Calibri" w:hAnsi="Calibri"/>
        </w:rPr>
      </w:pPr>
      <w:r w:rsidRPr="005738F1">
        <w:rPr>
          <w:rFonts w:ascii="Calibri" w:hAnsi="Calibri"/>
          <w:i/>
        </w:rPr>
        <w:t>Note</w:t>
      </w:r>
      <w:r w:rsidR="00F728BE" w:rsidRPr="005738F1">
        <w:rPr>
          <w:rFonts w:ascii="Calibri" w:hAnsi="Calibri"/>
        </w:rPr>
        <w:t xml:space="preserve">: </w:t>
      </w:r>
      <w:r w:rsidR="00D84E71" w:rsidRPr="005738F1">
        <w:rPr>
          <w:rFonts w:ascii="Calibri" w:hAnsi="Calibri"/>
        </w:rPr>
        <w:t>General notes</w:t>
      </w:r>
      <w:r w:rsidR="00160378" w:rsidRPr="005738F1">
        <w:rPr>
          <w:rFonts w:ascii="Calibri" w:hAnsi="Calibri"/>
        </w:rPr>
        <w:t xml:space="preserve"> </w:t>
      </w:r>
      <w:r w:rsidR="00D84E71" w:rsidRPr="005738F1">
        <w:rPr>
          <w:rFonts w:ascii="Calibri" w:hAnsi="Calibri"/>
        </w:rPr>
        <w:t>general notes</w:t>
      </w:r>
      <w:r w:rsidR="00A7363F" w:rsidRPr="005738F1">
        <w:rPr>
          <w:rFonts w:ascii="Calibri" w:hAnsi="Calibri"/>
        </w:rPr>
        <w:t xml:space="preserve"> </w:t>
      </w:r>
      <w:r w:rsidR="00D84E71" w:rsidRPr="005738F1">
        <w:rPr>
          <w:rFonts w:ascii="Calibri" w:hAnsi="Calibri"/>
        </w:rPr>
        <w:t>general notes</w:t>
      </w:r>
      <w:r w:rsidR="00160378" w:rsidRPr="005738F1">
        <w:rPr>
          <w:rFonts w:ascii="Calibri" w:hAnsi="Calibri"/>
        </w:rPr>
        <w:t xml:space="preserve"> </w:t>
      </w:r>
      <w:r w:rsidR="00D84E71" w:rsidRPr="005738F1">
        <w:rPr>
          <w:rFonts w:ascii="Calibri" w:hAnsi="Calibri"/>
        </w:rPr>
        <w:t>general notes</w:t>
      </w:r>
      <w:r w:rsidR="00160378" w:rsidRPr="005738F1">
        <w:rPr>
          <w:rFonts w:ascii="Calibri" w:hAnsi="Calibri"/>
        </w:rPr>
        <w:t xml:space="preserve"> </w:t>
      </w:r>
      <w:r w:rsidR="00D84E71" w:rsidRPr="005738F1">
        <w:rPr>
          <w:rFonts w:ascii="Calibri" w:hAnsi="Calibri"/>
        </w:rPr>
        <w:t>general notes</w:t>
      </w:r>
      <w:r w:rsidR="00160378" w:rsidRPr="005738F1">
        <w:rPr>
          <w:rFonts w:ascii="Calibri" w:hAnsi="Calibri"/>
        </w:rPr>
        <w:t xml:space="preserve"> </w:t>
      </w:r>
      <w:r w:rsidR="00D84E71" w:rsidRPr="005738F1">
        <w:rPr>
          <w:rFonts w:ascii="Calibri" w:hAnsi="Calibri"/>
        </w:rPr>
        <w:t>general notes</w:t>
      </w:r>
      <w:r w:rsidR="00160378" w:rsidRPr="005738F1">
        <w:rPr>
          <w:rFonts w:ascii="Calibri" w:hAnsi="Calibri"/>
        </w:rPr>
        <w:t xml:space="preserve"> </w:t>
      </w:r>
      <w:r w:rsidR="00D84E71" w:rsidRPr="005738F1">
        <w:rPr>
          <w:rFonts w:ascii="Calibri" w:hAnsi="Calibri"/>
        </w:rPr>
        <w:t>general notes</w:t>
      </w:r>
      <w:r w:rsidR="00160378" w:rsidRPr="005738F1">
        <w:rPr>
          <w:rFonts w:ascii="Calibri" w:hAnsi="Calibri"/>
        </w:rPr>
        <w:t xml:space="preserve"> </w:t>
      </w:r>
      <w:r w:rsidR="00D84E71" w:rsidRPr="005738F1">
        <w:rPr>
          <w:rFonts w:ascii="Calibri" w:hAnsi="Calibri"/>
        </w:rPr>
        <w:t>general notes</w:t>
      </w:r>
      <w:r w:rsidR="00160378" w:rsidRPr="005738F1">
        <w:rPr>
          <w:rFonts w:ascii="Calibri" w:hAnsi="Calibri"/>
        </w:rPr>
        <w:t xml:space="preserve"> </w:t>
      </w:r>
      <w:r w:rsidR="00D84E71" w:rsidRPr="005738F1">
        <w:rPr>
          <w:rFonts w:ascii="Calibri" w:hAnsi="Calibri"/>
        </w:rPr>
        <w:t>general notes</w:t>
      </w:r>
      <w:r w:rsidR="00160378" w:rsidRPr="005738F1">
        <w:rPr>
          <w:rFonts w:ascii="Calibri" w:hAnsi="Calibri"/>
        </w:rPr>
        <w:t xml:space="preserve"> </w:t>
      </w:r>
      <w:r w:rsidR="00D84E71" w:rsidRPr="005738F1">
        <w:rPr>
          <w:rFonts w:ascii="Calibri" w:hAnsi="Calibri"/>
        </w:rPr>
        <w:t>general notes</w:t>
      </w:r>
      <w:r w:rsidR="00160378" w:rsidRPr="005738F1">
        <w:rPr>
          <w:rFonts w:ascii="Calibri" w:hAnsi="Calibri"/>
        </w:rPr>
        <w:t xml:space="preserve"> </w:t>
      </w:r>
      <w:r w:rsidR="00D84E71" w:rsidRPr="005738F1">
        <w:rPr>
          <w:rFonts w:ascii="Calibri" w:hAnsi="Calibri"/>
        </w:rPr>
        <w:t>general notes</w:t>
      </w:r>
      <w:r w:rsidR="00160378" w:rsidRPr="005738F1">
        <w:rPr>
          <w:rFonts w:ascii="Calibri" w:hAnsi="Calibri"/>
        </w:rPr>
        <w:t xml:space="preserve"> </w:t>
      </w:r>
      <w:r w:rsidR="00D84E71" w:rsidRPr="005738F1">
        <w:rPr>
          <w:rFonts w:ascii="Calibri" w:hAnsi="Calibri"/>
        </w:rPr>
        <w:t>general notes</w:t>
      </w:r>
      <w:r w:rsidR="00160378" w:rsidRPr="005738F1">
        <w:rPr>
          <w:rFonts w:ascii="Calibri" w:hAnsi="Calibri"/>
        </w:rPr>
        <w:t xml:space="preserve"> </w:t>
      </w:r>
      <w:r w:rsidR="00D84E71" w:rsidRPr="005738F1">
        <w:rPr>
          <w:rFonts w:ascii="Calibri" w:hAnsi="Calibri"/>
        </w:rPr>
        <w:t>general notes</w:t>
      </w:r>
      <w:r w:rsidR="00F728BE" w:rsidRPr="005738F1">
        <w:rPr>
          <w:rFonts w:ascii="Calibri" w:hAnsi="Calibri"/>
        </w:rPr>
        <w:t>.</w:t>
      </w:r>
    </w:p>
    <w:p w14:paraId="32031EA3" w14:textId="77777777" w:rsidR="00F728BE" w:rsidRPr="005738F1" w:rsidRDefault="00D84E71" w:rsidP="005D58D5">
      <w:pPr>
        <w:pStyle w:val="SISYPHUSTABLENEWNOTES"/>
        <w:rPr>
          <w:rFonts w:ascii="Calibri" w:hAnsi="Calibri"/>
          <w:lang w:val="fr-FR"/>
        </w:rPr>
      </w:pPr>
      <w:r w:rsidRPr="005738F1">
        <w:rPr>
          <w:rFonts w:ascii="Calibri" w:hAnsi="Calibri"/>
          <w:i/>
          <w:lang w:val="fr-FR"/>
        </w:rPr>
        <w:t>Observations</w:t>
      </w:r>
      <w:r w:rsidR="00F728BE" w:rsidRPr="005738F1">
        <w:rPr>
          <w:rFonts w:ascii="Calibri" w:hAnsi="Calibri"/>
          <w:lang w:val="fr-FR"/>
        </w:rPr>
        <w:t xml:space="preserve">: a) </w:t>
      </w:r>
      <w:r w:rsidRPr="005738F1">
        <w:rPr>
          <w:rFonts w:ascii="Calibri" w:hAnsi="Calibri"/>
          <w:lang w:val="fr-FR"/>
        </w:rPr>
        <w:t>observations</w:t>
      </w:r>
      <w:r w:rsidR="004A0E03" w:rsidRPr="005738F1">
        <w:rPr>
          <w:rFonts w:ascii="Calibri" w:hAnsi="Calibri"/>
          <w:lang w:val="fr-FR"/>
        </w:rPr>
        <w:t xml:space="preserve"> </w:t>
      </w:r>
      <w:r w:rsidRPr="005738F1">
        <w:rPr>
          <w:rFonts w:ascii="Calibri" w:hAnsi="Calibri"/>
          <w:lang w:val="fr-FR"/>
        </w:rPr>
        <w:t>observations</w:t>
      </w:r>
      <w:r w:rsidR="00A7363F" w:rsidRPr="005738F1">
        <w:rPr>
          <w:rFonts w:ascii="Calibri" w:hAnsi="Calibri"/>
          <w:lang w:val="fr-FR"/>
        </w:rPr>
        <w:t xml:space="preserve"> </w:t>
      </w:r>
      <w:r w:rsidRPr="005738F1">
        <w:rPr>
          <w:rFonts w:ascii="Calibri" w:hAnsi="Calibri"/>
          <w:lang w:val="fr-FR"/>
        </w:rPr>
        <w:t>observations</w:t>
      </w:r>
      <w:r w:rsidR="00A7363F" w:rsidRPr="005738F1">
        <w:rPr>
          <w:rFonts w:ascii="Calibri" w:hAnsi="Calibri"/>
          <w:lang w:val="fr-FR"/>
        </w:rPr>
        <w:t xml:space="preserve"> </w:t>
      </w:r>
      <w:r w:rsidRPr="005738F1">
        <w:rPr>
          <w:rFonts w:ascii="Calibri" w:hAnsi="Calibri"/>
          <w:lang w:val="fr-FR"/>
        </w:rPr>
        <w:t>observations</w:t>
      </w:r>
      <w:r w:rsidR="00F728BE" w:rsidRPr="005738F1">
        <w:rPr>
          <w:rFonts w:ascii="Calibri" w:hAnsi="Calibri"/>
          <w:lang w:val="fr-FR"/>
        </w:rPr>
        <w:t xml:space="preserve">; b) </w:t>
      </w:r>
      <w:r w:rsidRPr="005738F1">
        <w:rPr>
          <w:rFonts w:ascii="Calibri" w:hAnsi="Calibri"/>
          <w:lang w:val="fr-FR"/>
        </w:rPr>
        <w:t>observations</w:t>
      </w:r>
      <w:r w:rsidR="00A7363F" w:rsidRPr="005738F1">
        <w:rPr>
          <w:rFonts w:ascii="Calibri" w:hAnsi="Calibri"/>
          <w:lang w:val="fr-FR"/>
        </w:rPr>
        <w:t xml:space="preserve"> </w:t>
      </w:r>
      <w:r w:rsidRPr="005738F1">
        <w:rPr>
          <w:rFonts w:ascii="Calibri" w:hAnsi="Calibri"/>
          <w:lang w:val="fr-FR"/>
        </w:rPr>
        <w:t>observations</w:t>
      </w:r>
      <w:r w:rsidR="00A7363F" w:rsidRPr="005738F1">
        <w:rPr>
          <w:rFonts w:ascii="Calibri" w:hAnsi="Calibri"/>
          <w:lang w:val="fr-FR"/>
        </w:rPr>
        <w:t xml:space="preserve"> </w:t>
      </w:r>
      <w:r w:rsidRPr="005738F1">
        <w:rPr>
          <w:rFonts w:ascii="Calibri" w:hAnsi="Calibri"/>
          <w:lang w:val="fr-FR"/>
        </w:rPr>
        <w:t>observations</w:t>
      </w:r>
      <w:r w:rsidR="00A7363F" w:rsidRPr="005738F1">
        <w:rPr>
          <w:rFonts w:ascii="Calibri" w:hAnsi="Calibri"/>
          <w:lang w:val="fr-FR"/>
        </w:rPr>
        <w:t xml:space="preserve"> </w:t>
      </w:r>
      <w:r w:rsidRPr="005738F1">
        <w:rPr>
          <w:rFonts w:ascii="Calibri" w:hAnsi="Calibri"/>
          <w:lang w:val="fr-FR"/>
        </w:rPr>
        <w:t>observations</w:t>
      </w:r>
      <w:r w:rsidR="00F728BE" w:rsidRPr="005738F1">
        <w:rPr>
          <w:rFonts w:ascii="Calibri" w:hAnsi="Calibri"/>
          <w:lang w:val="fr-FR"/>
        </w:rPr>
        <w:t xml:space="preserve">; c) </w:t>
      </w:r>
      <w:r w:rsidRPr="005738F1">
        <w:rPr>
          <w:rFonts w:ascii="Calibri" w:hAnsi="Calibri"/>
          <w:lang w:val="fr-FR"/>
        </w:rPr>
        <w:t>observations</w:t>
      </w:r>
      <w:r w:rsidR="00A7363F" w:rsidRPr="005738F1">
        <w:rPr>
          <w:rFonts w:ascii="Calibri" w:hAnsi="Calibri"/>
          <w:lang w:val="fr-FR"/>
        </w:rPr>
        <w:t xml:space="preserve"> </w:t>
      </w:r>
      <w:r w:rsidRPr="005738F1">
        <w:rPr>
          <w:rFonts w:ascii="Calibri" w:hAnsi="Calibri"/>
          <w:lang w:val="fr-FR"/>
        </w:rPr>
        <w:t>observations</w:t>
      </w:r>
      <w:r w:rsidR="00A7363F" w:rsidRPr="005738F1">
        <w:rPr>
          <w:rFonts w:ascii="Calibri" w:hAnsi="Calibri"/>
          <w:lang w:val="fr-FR"/>
        </w:rPr>
        <w:t xml:space="preserve"> </w:t>
      </w:r>
      <w:r w:rsidRPr="005738F1">
        <w:rPr>
          <w:rFonts w:ascii="Calibri" w:hAnsi="Calibri"/>
          <w:lang w:val="fr-FR"/>
        </w:rPr>
        <w:t>observations</w:t>
      </w:r>
      <w:r w:rsidR="00F728BE" w:rsidRPr="005738F1">
        <w:rPr>
          <w:rFonts w:ascii="Calibri" w:hAnsi="Calibri"/>
          <w:lang w:val="fr-FR"/>
        </w:rPr>
        <w:t>.</w:t>
      </w:r>
    </w:p>
    <w:p w14:paraId="3CBB3020" w14:textId="77777777" w:rsidR="004A0E03" w:rsidRPr="005738F1" w:rsidRDefault="004A0E03" w:rsidP="004A0E03">
      <w:pPr>
        <w:pStyle w:val="SISYPHUSTABLENEWNOTES"/>
        <w:rPr>
          <w:rFonts w:ascii="Calibri" w:hAnsi="Calibri"/>
        </w:rPr>
      </w:pPr>
      <w:r w:rsidRPr="005738F1">
        <w:rPr>
          <w:rFonts w:ascii="Calibri" w:hAnsi="Calibri"/>
          <w:vertAlign w:val="superscript"/>
        </w:rPr>
        <w:t xml:space="preserve">a </w:t>
      </w:r>
      <w:r w:rsidR="00D84E71" w:rsidRPr="005738F1">
        <w:rPr>
          <w:rFonts w:ascii="Calibri" w:hAnsi="Calibri"/>
        </w:rPr>
        <w:t>Specific note</w:t>
      </w:r>
      <w:r w:rsidR="00160378" w:rsidRPr="005738F1">
        <w:rPr>
          <w:rFonts w:ascii="Calibri" w:hAnsi="Calibri"/>
        </w:rPr>
        <w:t xml:space="preserve">, </w:t>
      </w:r>
      <w:r w:rsidR="00D84E71" w:rsidRPr="005738F1">
        <w:rPr>
          <w:rFonts w:ascii="Calibri" w:hAnsi="Calibri"/>
        </w:rPr>
        <w:t xml:space="preserve">referring to a column, line or item. </w:t>
      </w:r>
    </w:p>
    <w:p w14:paraId="74321E74" w14:textId="77777777" w:rsidR="004A0E03" w:rsidRPr="005738F1" w:rsidRDefault="004A0E03" w:rsidP="00160378">
      <w:pPr>
        <w:pStyle w:val="SISYPHUSTABLENEWNOTES"/>
        <w:rPr>
          <w:rFonts w:ascii="Calibri" w:hAnsi="Calibri"/>
        </w:rPr>
      </w:pPr>
      <w:r w:rsidRPr="005738F1">
        <w:rPr>
          <w:rFonts w:ascii="Calibri" w:hAnsi="Calibri"/>
        </w:rPr>
        <w:t xml:space="preserve">* </w:t>
      </w:r>
      <w:r w:rsidR="00D84E71" w:rsidRPr="005738F1">
        <w:rPr>
          <w:rFonts w:ascii="Calibri" w:hAnsi="Calibri"/>
        </w:rPr>
        <w:t>Probability note(s).</w:t>
      </w:r>
    </w:p>
    <w:p w14:paraId="41C73862" w14:textId="77777777" w:rsidR="00F728BE" w:rsidRPr="005738F1" w:rsidRDefault="002F2D41" w:rsidP="008831D8">
      <w:pPr>
        <w:pStyle w:val="SISYPHUSHEADING1"/>
      </w:pPr>
      <w:r w:rsidRPr="005738F1">
        <w:t>references</w:t>
      </w:r>
    </w:p>
    <w:p w14:paraId="12CAE557" w14:textId="77777777" w:rsidR="00547197" w:rsidRPr="005738F1" w:rsidRDefault="00160378" w:rsidP="008A132D">
      <w:pPr>
        <w:pStyle w:val="SISYPHUSREFERENCES"/>
        <w:ind w:left="0" w:firstLine="0"/>
        <w:rPr>
          <w:color w:val="000000" w:themeColor="text1"/>
          <w:lang w:val="en-GB"/>
        </w:rPr>
      </w:pPr>
      <w:r w:rsidRPr="005738F1">
        <w:rPr>
          <w:color w:val="000000" w:themeColor="text1"/>
          <w:lang w:val="en-GB"/>
        </w:rPr>
        <w:t>[</w:t>
      </w:r>
      <w:r w:rsidR="002F2D41" w:rsidRPr="005738F1">
        <w:rPr>
          <w:color w:val="000000" w:themeColor="text1"/>
          <w:lang w:val="en-GB"/>
        </w:rPr>
        <w:t>ARTICLE</w:t>
      </w:r>
      <w:r w:rsidR="00547197" w:rsidRPr="005738F1">
        <w:rPr>
          <w:color w:val="000000" w:themeColor="text1"/>
          <w:lang w:val="en-GB"/>
        </w:rPr>
        <w:t>]</w:t>
      </w:r>
    </w:p>
    <w:p w14:paraId="0CCCF700" w14:textId="118DD670" w:rsidR="00547197" w:rsidRPr="00D427AB" w:rsidRDefault="002F2D41" w:rsidP="000A0DF3">
      <w:pPr>
        <w:pStyle w:val="SISYPHUSREFERENCES"/>
        <w:rPr>
          <w:lang w:val="en-US"/>
        </w:rPr>
      </w:pPr>
      <w:r w:rsidRPr="00D427AB">
        <w:rPr>
          <w:smallCaps/>
          <w:highlight w:val="lightGray"/>
          <w:lang w:val="en-US"/>
        </w:rPr>
        <w:t>Surname</w:t>
      </w:r>
      <w:r w:rsidR="00547197" w:rsidRPr="00D427AB">
        <w:rPr>
          <w:highlight w:val="lightGray"/>
          <w:lang w:val="en-US"/>
        </w:rPr>
        <w:t xml:space="preserve">, </w:t>
      </w:r>
      <w:r w:rsidR="00A359A8" w:rsidRPr="00D427AB">
        <w:rPr>
          <w:highlight w:val="lightGray"/>
          <w:lang w:val="en-US"/>
        </w:rPr>
        <w:t>Name initial</w:t>
      </w:r>
      <w:r w:rsidR="00BE1577" w:rsidRPr="00D427AB">
        <w:rPr>
          <w:highlight w:val="lightGray"/>
          <w:lang w:val="en-US"/>
        </w:rPr>
        <w:t>s</w:t>
      </w:r>
      <w:r w:rsidR="00547197" w:rsidRPr="00D427AB">
        <w:rPr>
          <w:highlight w:val="lightGray"/>
          <w:lang w:val="en-US"/>
        </w:rPr>
        <w:t xml:space="preserve">, </w:t>
      </w:r>
      <w:r w:rsidR="00A359A8" w:rsidRPr="00D427AB">
        <w:rPr>
          <w:smallCaps/>
          <w:highlight w:val="lightGray"/>
          <w:lang w:val="en-US"/>
        </w:rPr>
        <w:t>Surname</w:t>
      </w:r>
      <w:r w:rsidR="00A359A8" w:rsidRPr="00D427AB">
        <w:rPr>
          <w:highlight w:val="lightGray"/>
          <w:lang w:val="en-US"/>
        </w:rPr>
        <w:t>, Name initial</w:t>
      </w:r>
      <w:r w:rsidR="00BE1577" w:rsidRPr="00D427AB">
        <w:rPr>
          <w:highlight w:val="lightGray"/>
          <w:lang w:val="en-US"/>
        </w:rPr>
        <w:t>s</w:t>
      </w:r>
      <w:r w:rsidR="00A359A8" w:rsidRPr="00D427AB">
        <w:rPr>
          <w:highlight w:val="lightGray"/>
          <w:lang w:val="en-US"/>
        </w:rPr>
        <w:t xml:space="preserve">, </w:t>
      </w:r>
      <w:r w:rsidR="00547197" w:rsidRPr="00D427AB">
        <w:rPr>
          <w:highlight w:val="lightGray"/>
          <w:lang w:val="en-US"/>
        </w:rPr>
        <w:t xml:space="preserve">&amp; </w:t>
      </w:r>
      <w:r w:rsidR="00A359A8" w:rsidRPr="00D427AB">
        <w:rPr>
          <w:smallCaps/>
          <w:highlight w:val="lightGray"/>
          <w:lang w:val="en-US"/>
        </w:rPr>
        <w:t>Surname</w:t>
      </w:r>
      <w:r w:rsidR="00A359A8" w:rsidRPr="00D427AB">
        <w:rPr>
          <w:highlight w:val="lightGray"/>
          <w:lang w:val="en-US"/>
        </w:rPr>
        <w:t>, Name initial</w:t>
      </w:r>
      <w:r w:rsidR="00BE1577" w:rsidRPr="00D427AB">
        <w:rPr>
          <w:highlight w:val="lightGray"/>
          <w:lang w:val="en-US"/>
        </w:rPr>
        <w:t>s</w:t>
      </w:r>
      <w:r w:rsidR="00A359A8" w:rsidRPr="00D427AB">
        <w:rPr>
          <w:highlight w:val="lightGray"/>
          <w:lang w:val="en-US"/>
        </w:rPr>
        <w:t xml:space="preserve"> </w:t>
      </w:r>
      <w:r w:rsidR="00547197" w:rsidRPr="00D427AB">
        <w:rPr>
          <w:highlight w:val="lightGray"/>
          <w:lang w:val="en-US"/>
        </w:rPr>
        <w:t>(</w:t>
      </w:r>
      <w:r w:rsidR="00A359A8" w:rsidRPr="00D427AB">
        <w:rPr>
          <w:highlight w:val="lightGray"/>
          <w:lang w:val="en-US"/>
        </w:rPr>
        <w:t>year</w:t>
      </w:r>
      <w:r w:rsidR="00547197" w:rsidRPr="00D427AB">
        <w:rPr>
          <w:highlight w:val="lightGray"/>
          <w:lang w:val="en-US"/>
        </w:rPr>
        <w:t xml:space="preserve">). </w:t>
      </w:r>
      <w:r w:rsidR="00A359A8" w:rsidRPr="00D427AB">
        <w:rPr>
          <w:highlight w:val="lightGray"/>
          <w:lang w:val="en-US"/>
        </w:rPr>
        <w:t>Title of article</w:t>
      </w:r>
      <w:r w:rsidR="00547197" w:rsidRPr="00D427AB">
        <w:rPr>
          <w:highlight w:val="lightGray"/>
          <w:lang w:val="en-US"/>
        </w:rPr>
        <w:t xml:space="preserve">. </w:t>
      </w:r>
      <w:r w:rsidR="00A359A8" w:rsidRPr="00D427AB">
        <w:rPr>
          <w:i/>
          <w:highlight w:val="lightGray"/>
          <w:lang w:val="en-US"/>
        </w:rPr>
        <w:t>Title of Journal</w:t>
      </w:r>
      <w:r w:rsidR="00547197" w:rsidRPr="00D427AB">
        <w:rPr>
          <w:i/>
          <w:highlight w:val="lightGray"/>
          <w:lang w:val="en-US"/>
        </w:rPr>
        <w:t xml:space="preserve">, </w:t>
      </w:r>
      <w:r w:rsidR="00A359A8" w:rsidRPr="00D427AB">
        <w:rPr>
          <w:i/>
          <w:highlight w:val="lightGray"/>
          <w:lang w:val="en-US"/>
        </w:rPr>
        <w:t>volume number in italics</w:t>
      </w:r>
      <w:r w:rsidR="00E75754" w:rsidRPr="00D427AB">
        <w:rPr>
          <w:highlight w:val="lightGray"/>
          <w:lang w:val="en-US"/>
        </w:rPr>
        <w:t>(</w:t>
      </w:r>
      <w:r w:rsidR="00A359A8" w:rsidRPr="00D427AB">
        <w:rPr>
          <w:highlight w:val="lightGray"/>
          <w:lang w:val="en-US"/>
        </w:rPr>
        <w:t>issue number</w:t>
      </w:r>
      <w:r w:rsidR="00E75754" w:rsidRPr="00D427AB">
        <w:rPr>
          <w:highlight w:val="lightGray"/>
          <w:lang w:val="en-US"/>
        </w:rPr>
        <w:t xml:space="preserve">, </w:t>
      </w:r>
      <w:r w:rsidR="00A359A8" w:rsidRPr="00D427AB">
        <w:rPr>
          <w:highlight w:val="lightGray"/>
          <w:lang w:val="en-US"/>
        </w:rPr>
        <w:t>if applicable</w:t>
      </w:r>
      <w:r w:rsidR="00E75754" w:rsidRPr="00D427AB">
        <w:rPr>
          <w:highlight w:val="lightGray"/>
          <w:lang w:val="en-US"/>
        </w:rPr>
        <w:t>)</w:t>
      </w:r>
      <w:r w:rsidR="00547197" w:rsidRPr="00D427AB">
        <w:rPr>
          <w:highlight w:val="lightGray"/>
          <w:lang w:val="en-US"/>
        </w:rPr>
        <w:t xml:space="preserve">, </w:t>
      </w:r>
      <w:r w:rsidR="00A359A8" w:rsidRPr="00D427AB">
        <w:rPr>
          <w:highlight w:val="lightGray"/>
          <w:lang w:val="en-US"/>
        </w:rPr>
        <w:t>initial page number</w:t>
      </w:r>
      <w:r w:rsidR="00547197" w:rsidRPr="00D427AB">
        <w:rPr>
          <w:highlight w:val="lightGray"/>
          <w:lang w:val="en-US"/>
        </w:rPr>
        <w:t>-</w:t>
      </w:r>
      <w:r w:rsidR="00A359A8" w:rsidRPr="00D427AB">
        <w:rPr>
          <w:highlight w:val="lightGray"/>
          <w:lang w:val="en-US"/>
        </w:rPr>
        <w:t>final page number</w:t>
      </w:r>
      <w:r w:rsidR="00547197" w:rsidRPr="00D427AB">
        <w:rPr>
          <w:highlight w:val="lightGray"/>
          <w:lang w:val="en-US"/>
        </w:rPr>
        <w:t>.</w:t>
      </w:r>
      <w:r w:rsidR="00E75754" w:rsidRPr="00D427AB">
        <w:rPr>
          <w:highlight w:val="lightGray"/>
          <w:lang w:val="en-US"/>
        </w:rPr>
        <w:t xml:space="preserve"> doi: xxxx.xxxx</w:t>
      </w:r>
    </w:p>
    <w:p w14:paraId="2E2C7DEA" w14:textId="77777777" w:rsidR="00DB567E" w:rsidRPr="00D427AB" w:rsidRDefault="00DB567E" w:rsidP="006A7F4E">
      <w:pPr>
        <w:pStyle w:val="SISYPHUSREFERENCES"/>
        <w:rPr>
          <w:lang w:val="en-US"/>
        </w:rPr>
      </w:pPr>
      <w:r w:rsidRPr="00D427AB">
        <w:rPr>
          <w:smallCaps/>
          <w:lang w:val="en-US"/>
        </w:rPr>
        <w:t>Carvalho</w:t>
      </w:r>
      <w:r w:rsidRPr="00D427AB">
        <w:rPr>
          <w:lang w:val="en-US"/>
        </w:rPr>
        <w:t xml:space="preserve">, L. M. (2012). The Fabrications and Travels of a Knowledge-Policy Instrument. </w:t>
      </w:r>
      <w:r w:rsidRPr="00D427AB">
        <w:rPr>
          <w:i/>
          <w:lang w:val="en-US"/>
        </w:rPr>
        <w:t>European Educational Research Journal, 11</w:t>
      </w:r>
      <w:r w:rsidRPr="00D427AB">
        <w:rPr>
          <w:lang w:val="en-US"/>
        </w:rPr>
        <w:t>(2), 172-188. doi: 10.2304/eerj.2012.11.2.172</w:t>
      </w:r>
    </w:p>
    <w:p w14:paraId="7BE73559" w14:textId="4DC4126B" w:rsidR="00DB567E" w:rsidRPr="00D427AB" w:rsidRDefault="008817C0" w:rsidP="006A7F4E">
      <w:pPr>
        <w:pStyle w:val="SISYPHUSREFERENCES"/>
        <w:rPr>
          <w:lang w:val="en-US"/>
        </w:rPr>
      </w:pPr>
      <w:r w:rsidRPr="00D427AB">
        <w:rPr>
          <w:smallCaps/>
          <w:lang w:val="en-US"/>
        </w:rPr>
        <w:t>Nóvoa</w:t>
      </w:r>
      <w:r w:rsidR="00DB567E" w:rsidRPr="00D427AB">
        <w:rPr>
          <w:lang w:val="en-US"/>
        </w:rPr>
        <w:t xml:space="preserve">, A. (2013). The Blindness of Europe: New Fabrications in the European Educational Space. </w:t>
      </w:r>
      <w:r w:rsidR="00DB567E" w:rsidRPr="00D427AB">
        <w:rPr>
          <w:i/>
          <w:lang w:val="en-US"/>
        </w:rPr>
        <w:t>Sisyphus — Journal of Education, 1</w:t>
      </w:r>
      <w:r w:rsidR="00DB567E" w:rsidRPr="00D427AB">
        <w:rPr>
          <w:lang w:val="en-US"/>
        </w:rPr>
        <w:t xml:space="preserve">(1), 104-123. Retrieved from: </w:t>
      </w:r>
      <w:hyperlink r:id="rId14" w:history="1">
        <w:r w:rsidR="00DB567E" w:rsidRPr="00D427AB">
          <w:rPr>
            <w:rStyle w:val="Hiperligao"/>
            <w:color w:val="000000"/>
            <w:u w:val="none"/>
            <w:lang w:val="en-US"/>
          </w:rPr>
          <w:t>http://revistas.rcaap.pt/sisyphus/article/view/2832</w:t>
        </w:r>
      </w:hyperlink>
    </w:p>
    <w:p w14:paraId="6FF69223" w14:textId="77777777" w:rsidR="00DB567E" w:rsidRPr="00D427AB" w:rsidRDefault="00DB567E" w:rsidP="006A7F4E">
      <w:pPr>
        <w:pStyle w:val="SISYPHUSREFERENCES"/>
        <w:rPr>
          <w:lang w:val="en-US"/>
        </w:rPr>
      </w:pPr>
      <w:r w:rsidRPr="006A7F4E">
        <w:lastRenderedPageBreak/>
        <w:t xml:space="preserve">Ó, J. R. do, </w:t>
      </w:r>
      <w:r w:rsidRPr="006A7F4E">
        <w:rPr>
          <w:smallCaps/>
        </w:rPr>
        <w:t>Martins</w:t>
      </w:r>
      <w:r w:rsidRPr="006A7F4E">
        <w:t xml:space="preserve">, C., &amp; </w:t>
      </w:r>
      <w:r w:rsidRPr="006A7F4E">
        <w:rPr>
          <w:smallCaps/>
        </w:rPr>
        <w:t>Cabeleira</w:t>
      </w:r>
      <w:r w:rsidRPr="006A7F4E">
        <w:t xml:space="preserve">, H. (2011). </w:t>
      </w:r>
      <w:r w:rsidRPr="00D427AB">
        <w:rPr>
          <w:lang w:val="en-US"/>
        </w:rPr>
        <w:t xml:space="preserve">The Other and the Same: images of rescue and salvation in the </w:t>
      </w:r>
      <w:r w:rsidR="00056C45" w:rsidRPr="00D427AB">
        <w:rPr>
          <w:lang w:val="en-US"/>
        </w:rPr>
        <w:t>English</w:t>
      </w:r>
      <w:r w:rsidRPr="00D427AB">
        <w:rPr>
          <w:lang w:val="en-US"/>
        </w:rPr>
        <w:t xml:space="preserve"> documentary film Children’s Parks (1945). </w:t>
      </w:r>
      <w:r w:rsidRPr="00D427AB">
        <w:rPr>
          <w:i/>
          <w:lang w:val="en-US"/>
        </w:rPr>
        <w:t>Paedagogica Historica: International Journal of the History of Education, 47</w:t>
      </w:r>
      <w:r w:rsidRPr="00D427AB">
        <w:rPr>
          <w:lang w:val="en-US"/>
        </w:rPr>
        <w:t>(4), 491-505.</w:t>
      </w:r>
    </w:p>
    <w:p w14:paraId="61513DD3" w14:textId="40633140" w:rsidR="003627B9" w:rsidRDefault="003627B9" w:rsidP="008A132D">
      <w:pPr>
        <w:pStyle w:val="SISYPHUSREFERENCES"/>
        <w:tabs>
          <w:tab w:val="left" w:pos="1575"/>
        </w:tabs>
        <w:ind w:left="0" w:firstLine="0"/>
        <w:rPr>
          <w:smallCaps/>
          <w:color w:val="auto"/>
          <w:lang w:val="en-GB"/>
        </w:rPr>
      </w:pPr>
    </w:p>
    <w:p w14:paraId="74E385F2" w14:textId="77777777" w:rsidR="00844536" w:rsidRPr="00844536" w:rsidRDefault="00844536" w:rsidP="00844536">
      <w:pPr>
        <w:rPr>
          <w:lang w:eastAsia="ja-JP"/>
        </w:rPr>
      </w:pPr>
    </w:p>
    <w:p w14:paraId="04BDC443" w14:textId="77777777" w:rsidR="00547197" w:rsidRPr="005738F1" w:rsidRDefault="00547197" w:rsidP="008A132D">
      <w:pPr>
        <w:pStyle w:val="SISYPHUSREFERENCES"/>
        <w:ind w:left="0" w:firstLine="0"/>
        <w:rPr>
          <w:color w:val="auto"/>
          <w:lang w:val="en-GB"/>
        </w:rPr>
      </w:pPr>
      <w:r w:rsidRPr="005738F1">
        <w:rPr>
          <w:color w:val="auto"/>
          <w:lang w:val="en-GB"/>
        </w:rPr>
        <w:t>[</w:t>
      </w:r>
      <w:r w:rsidR="00A359A8" w:rsidRPr="005738F1">
        <w:rPr>
          <w:color w:val="auto"/>
          <w:lang w:val="en-GB"/>
        </w:rPr>
        <w:t>BOOK</w:t>
      </w:r>
      <w:r w:rsidRPr="005738F1">
        <w:rPr>
          <w:color w:val="auto"/>
          <w:lang w:val="en-GB"/>
        </w:rPr>
        <w:t>]</w:t>
      </w:r>
    </w:p>
    <w:p w14:paraId="7F1EF46F" w14:textId="0E09CF98" w:rsidR="00547197" w:rsidRPr="00D427AB" w:rsidRDefault="00A359A8" w:rsidP="000A0DF3">
      <w:pPr>
        <w:pStyle w:val="SISYPHUSREFERENCES"/>
        <w:rPr>
          <w:lang w:val="en-US"/>
        </w:rPr>
      </w:pPr>
      <w:r w:rsidRPr="00D427AB">
        <w:rPr>
          <w:smallCaps/>
          <w:highlight w:val="lightGray"/>
          <w:lang w:val="en-US"/>
        </w:rPr>
        <w:t>Surname</w:t>
      </w:r>
      <w:r w:rsidRPr="00D427AB">
        <w:rPr>
          <w:highlight w:val="lightGray"/>
          <w:lang w:val="en-US"/>
        </w:rPr>
        <w:t>, Name initial</w:t>
      </w:r>
      <w:r w:rsidR="00600991" w:rsidRPr="00D427AB">
        <w:rPr>
          <w:highlight w:val="lightGray"/>
          <w:lang w:val="en-US"/>
        </w:rPr>
        <w:t>s</w:t>
      </w:r>
      <w:r w:rsidRPr="00D427AB">
        <w:rPr>
          <w:highlight w:val="lightGray"/>
          <w:lang w:val="en-US"/>
        </w:rPr>
        <w:t xml:space="preserve"> (year). </w:t>
      </w:r>
      <w:r w:rsidRPr="00D427AB">
        <w:rPr>
          <w:i/>
          <w:highlight w:val="lightGray"/>
          <w:lang w:val="en-US"/>
        </w:rPr>
        <w:t>Title of book</w:t>
      </w:r>
      <w:r w:rsidR="00547197" w:rsidRPr="00D427AB">
        <w:rPr>
          <w:i/>
          <w:highlight w:val="lightGray"/>
          <w:lang w:val="en-US"/>
        </w:rPr>
        <w:t>.</w:t>
      </w:r>
      <w:r w:rsidR="00547197" w:rsidRPr="00D427AB">
        <w:rPr>
          <w:highlight w:val="lightGray"/>
          <w:lang w:val="en-US"/>
        </w:rPr>
        <w:t xml:space="preserve"> </w:t>
      </w:r>
      <w:r w:rsidR="00E75754" w:rsidRPr="00D427AB">
        <w:rPr>
          <w:highlight w:val="lightGray"/>
          <w:lang w:val="en-US"/>
        </w:rPr>
        <w:t>(</w:t>
      </w:r>
      <w:r w:rsidRPr="00D427AB">
        <w:rPr>
          <w:highlight w:val="lightGray"/>
          <w:lang w:val="en-US"/>
        </w:rPr>
        <w:t>edition number</w:t>
      </w:r>
      <w:r w:rsidR="00E75754" w:rsidRPr="00D427AB">
        <w:rPr>
          <w:highlight w:val="lightGray"/>
          <w:lang w:val="en-US"/>
        </w:rPr>
        <w:t xml:space="preserve">). </w:t>
      </w:r>
      <w:r w:rsidRPr="00D427AB">
        <w:rPr>
          <w:highlight w:val="lightGray"/>
          <w:lang w:val="en-US"/>
        </w:rPr>
        <w:t>Location:</w:t>
      </w:r>
      <w:r w:rsidR="00E75754" w:rsidRPr="00D427AB">
        <w:rPr>
          <w:highlight w:val="lightGray"/>
          <w:lang w:val="en-US"/>
        </w:rPr>
        <w:t xml:space="preserve"> </w:t>
      </w:r>
      <w:r w:rsidRPr="00D427AB">
        <w:rPr>
          <w:highlight w:val="lightGray"/>
          <w:lang w:val="en-US"/>
        </w:rPr>
        <w:t>Publisher</w:t>
      </w:r>
      <w:r w:rsidR="00547197" w:rsidRPr="00D427AB">
        <w:rPr>
          <w:highlight w:val="lightGray"/>
          <w:lang w:val="en-US"/>
        </w:rPr>
        <w:t>.</w:t>
      </w:r>
    </w:p>
    <w:p w14:paraId="61944C12" w14:textId="77777777" w:rsidR="00DB567E" w:rsidRPr="00D427AB" w:rsidRDefault="00DB567E" w:rsidP="006A7F4E">
      <w:pPr>
        <w:pStyle w:val="SISYPHUSREFERENCES"/>
        <w:rPr>
          <w:lang w:val="en-US"/>
        </w:rPr>
      </w:pPr>
      <w:r w:rsidRPr="00D427AB">
        <w:rPr>
          <w:smallCaps/>
          <w:lang w:val="en-US"/>
        </w:rPr>
        <w:t>Dewey</w:t>
      </w:r>
      <w:r w:rsidRPr="00D427AB">
        <w:rPr>
          <w:lang w:val="en-US"/>
        </w:rPr>
        <w:t xml:space="preserve">, J. (1933/1971). </w:t>
      </w:r>
      <w:r w:rsidRPr="00D427AB">
        <w:rPr>
          <w:i/>
          <w:lang w:val="en-US"/>
        </w:rPr>
        <w:t>How We Think: A Restatement of the Relation of Reflective Thinking to the Educative Process.</w:t>
      </w:r>
      <w:r w:rsidRPr="00D427AB">
        <w:rPr>
          <w:lang w:val="en-US"/>
        </w:rPr>
        <w:t xml:space="preserve"> (2nd revised edition). Chicago: Henry Regnery.</w:t>
      </w:r>
    </w:p>
    <w:p w14:paraId="11373139" w14:textId="2FD06222" w:rsidR="00547197" w:rsidRPr="00D427AB" w:rsidRDefault="00DB567E" w:rsidP="006A7F4E">
      <w:pPr>
        <w:pStyle w:val="SISYPHUSREFERENCES"/>
        <w:rPr>
          <w:lang w:val="en-US"/>
        </w:rPr>
      </w:pPr>
      <w:r w:rsidRPr="00D427AB">
        <w:rPr>
          <w:smallCaps/>
          <w:lang w:val="en-US"/>
        </w:rPr>
        <w:t>Reis</w:t>
      </w:r>
      <w:r w:rsidRPr="00D427AB">
        <w:rPr>
          <w:lang w:val="en-US"/>
        </w:rPr>
        <w:t xml:space="preserve">, P., &amp; </w:t>
      </w:r>
      <w:r w:rsidRPr="00D427AB">
        <w:rPr>
          <w:smallCaps/>
          <w:lang w:val="en-US"/>
        </w:rPr>
        <w:t>Climent</w:t>
      </w:r>
      <w:r w:rsidRPr="00D427AB">
        <w:rPr>
          <w:lang w:val="en-US"/>
        </w:rPr>
        <w:t xml:space="preserve">, N. (2012). </w:t>
      </w:r>
      <w:r w:rsidR="000A0DF3">
        <w:rPr>
          <w:i/>
          <w:lang w:val="es-ES_tradnl"/>
        </w:rPr>
        <w:t>Narrativas de profe</w:t>
      </w:r>
      <w:r w:rsidRPr="00272EC2">
        <w:rPr>
          <w:i/>
          <w:lang w:val="es-ES_tradnl"/>
        </w:rPr>
        <w:t>sores: reflexiones en torno al desarrollo personal y profesional.</w:t>
      </w:r>
      <w:r w:rsidRPr="00272EC2">
        <w:rPr>
          <w:lang w:val="es-ES_tradnl"/>
        </w:rPr>
        <w:t xml:space="preserve"> </w:t>
      </w:r>
      <w:r w:rsidRPr="00D427AB">
        <w:rPr>
          <w:lang w:val="en-US"/>
        </w:rPr>
        <w:t>Huelva: Universidad Internacional de Andalucia.</w:t>
      </w:r>
    </w:p>
    <w:p w14:paraId="0D6813A7" w14:textId="77777777" w:rsidR="00DB567E" w:rsidRDefault="00DB567E" w:rsidP="008A132D">
      <w:pPr>
        <w:pStyle w:val="SISYPHUSREFERENCES"/>
        <w:ind w:left="0" w:firstLine="0"/>
        <w:rPr>
          <w:smallCaps/>
          <w:color w:val="auto"/>
          <w:lang w:val="en-GB"/>
        </w:rPr>
      </w:pPr>
    </w:p>
    <w:p w14:paraId="57967E30" w14:textId="77777777" w:rsidR="00844536" w:rsidRPr="00844536" w:rsidRDefault="00844536" w:rsidP="00844536">
      <w:pPr>
        <w:rPr>
          <w:lang w:eastAsia="ja-JP"/>
        </w:rPr>
      </w:pPr>
    </w:p>
    <w:p w14:paraId="6CC6AD21" w14:textId="683515B6" w:rsidR="00547197" w:rsidRPr="005738F1" w:rsidRDefault="00547197" w:rsidP="008A132D">
      <w:pPr>
        <w:pStyle w:val="SISYPHUSREFERENCES"/>
        <w:ind w:left="0" w:firstLine="0"/>
        <w:rPr>
          <w:color w:val="auto"/>
          <w:lang w:val="en-GB"/>
        </w:rPr>
      </w:pPr>
      <w:r w:rsidRPr="005738F1">
        <w:rPr>
          <w:color w:val="auto"/>
          <w:lang w:val="en-GB"/>
        </w:rPr>
        <w:t>[</w:t>
      </w:r>
      <w:r w:rsidR="00A359A8" w:rsidRPr="005738F1">
        <w:rPr>
          <w:color w:val="auto"/>
          <w:lang w:val="en-GB"/>
        </w:rPr>
        <w:t>BOOK CHAPTER</w:t>
      </w:r>
      <w:r w:rsidRPr="005738F1">
        <w:rPr>
          <w:color w:val="auto"/>
          <w:lang w:val="en-GB"/>
        </w:rPr>
        <w:t>]</w:t>
      </w:r>
    </w:p>
    <w:p w14:paraId="1CECC56C" w14:textId="4371E034" w:rsidR="00547197" w:rsidRPr="00D427AB" w:rsidRDefault="00A359A8" w:rsidP="000A0DF3">
      <w:pPr>
        <w:pStyle w:val="SISYPHUSREFERENCES"/>
        <w:rPr>
          <w:lang w:val="en-US"/>
        </w:rPr>
      </w:pPr>
      <w:r w:rsidRPr="00D427AB">
        <w:rPr>
          <w:smallCaps/>
          <w:highlight w:val="lightGray"/>
          <w:lang w:val="en-US"/>
        </w:rPr>
        <w:t>Surname</w:t>
      </w:r>
      <w:r w:rsidRPr="00D427AB">
        <w:rPr>
          <w:highlight w:val="lightGray"/>
          <w:lang w:val="en-US"/>
        </w:rPr>
        <w:t>, Name initial</w:t>
      </w:r>
      <w:r w:rsidR="00600991" w:rsidRPr="00D427AB">
        <w:rPr>
          <w:highlight w:val="lightGray"/>
          <w:lang w:val="en-US"/>
        </w:rPr>
        <w:t>s</w:t>
      </w:r>
      <w:r w:rsidRPr="00D427AB">
        <w:rPr>
          <w:highlight w:val="lightGray"/>
          <w:lang w:val="en-US"/>
        </w:rPr>
        <w:t xml:space="preserve"> (year). Title of chapter</w:t>
      </w:r>
      <w:r w:rsidR="00D3693F" w:rsidRPr="00D427AB">
        <w:rPr>
          <w:highlight w:val="lightGray"/>
          <w:lang w:val="en-US"/>
        </w:rPr>
        <w:t xml:space="preserve">. In A. </w:t>
      </w:r>
      <w:r w:rsidRPr="00D427AB">
        <w:rPr>
          <w:smallCaps/>
          <w:highlight w:val="lightGray"/>
          <w:lang w:val="en-US"/>
        </w:rPr>
        <w:t>Surname</w:t>
      </w:r>
      <w:r w:rsidR="00D3693F" w:rsidRPr="00D427AB">
        <w:rPr>
          <w:highlight w:val="lightGray"/>
          <w:lang w:val="en-US"/>
        </w:rPr>
        <w:t xml:space="preserve">, B. </w:t>
      </w:r>
      <w:r w:rsidRPr="00D427AB">
        <w:rPr>
          <w:smallCaps/>
          <w:highlight w:val="lightGray"/>
          <w:lang w:val="en-US"/>
        </w:rPr>
        <w:t>Surname</w:t>
      </w:r>
      <w:r w:rsidR="00D3693F" w:rsidRPr="00D427AB">
        <w:rPr>
          <w:highlight w:val="lightGray"/>
          <w:lang w:val="en-US"/>
        </w:rPr>
        <w:t xml:space="preserve"> &amp; C. </w:t>
      </w:r>
      <w:r w:rsidRPr="00D427AB">
        <w:rPr>
          <w:smallCaps/>
          <w:highlight w:val="lightGray"/>
          <w:lang w:val="en-US"/>
        </w:rPr>
        <w:t>Surname</w:t>
      </w:r>
      <w:r w:rsidR="00D3693F" w:rsidRPr="00D427AB">
        <w:rPr>
          <w:highlight w:val="lightGray"/>
          <w:lang w:val="en-US"/>
        </w:rPr>
        <w:t xml:space="preserve"> (Eds.)</w:t>
      </w:r>
      <w:r w:rsidR="000A0DF3">
        <w:rPr>
          <w:highlight w:val="lightGray"/>
          <w:lang w:val="en-US"/>
        </w:rPr>
        <w:t>,</w:t>
      </w:r>
      <w:r w:rsidR="00D3693F" w:rsidRPr="00D427AB">
        <w:rPr>
          <w:highlight w:val="lightGray"/>
          <w:lang w:val="en-US"/>
        </w:rPr>
        <w:t xml:space="preserve"> </w:t>
      </w:r>
      <w:r w:rsidRPr="00D427AB">
        <w:rPr>
          <w:i/>
          <w:highlight w:val="lightGray"/>
          <w:lang w:val="en-US"/>
        </w:rPr>
        <w:t>Title of book</w:t>
      </w:r>
      <w:r w:rsidR="00D3693F" w:rsidRPr="00D427AB">
        <w:rPr>
          <w:highlight w:val="lightGray"/>
          <w:lang w:val="en-US"/>
        </w:rPr>
        <w:t xml:space="preserve"> (</w:t>
      </w:r>
      <w:r w:rsidR="000A0DF3">
        <w:rPr>
          <w:highlight w:val="lightGray"/>
          <w:lang w:val="en-US"/>
        </w:rPr>
        <w:t xml:space="preserve">pp. </w:t>
      </w:r>
      <w:r w:rsidR="00661087" w:rsidRPr="00D427AB">
        <w:rPr>
          <w:highlight w:val="lightGray"/>
          <w:lang w:val="en-US"/>
        </w:rPr>
        <w:t>initial page number-final page number</w:t>
      </w:r>
      <w:r w:rsidR="00D3693F" w:rsidRPr="00D427AB">
        <w:rPr>
          <w:highlight w:val="lightGray"/>
          <w:lang w:val="en-US"/>
        </w:rPr>
        <w:t xml:space="preserve">). </w:t>
      </w:r>
      <w:r w:rsidR="00661087" w:rsidRPr="00D427AB">
        <w:rPr>
          <w:highlight w:val="lightGray"/>
          <w:lang w:val="en-US"/>
        </w:rPr>
        <w:t>Location</w:t>
      </w:r>
      <w:r w:rsidR="00D3693F" w:rsidRPr="00D427AB">
        <w:rPr>
          <w:highlight w:val="lightGray"/>
          <w:lang w:val="en-US"/>
        </w:rPr>
        <w:t xml:space="preserve">: </w:t>
      </w:r>
      <w:r w:rsidR="00661087" w:rsidRPr="00D427AB">
        <w:rPr>
          <w:highlight w:val="lightGray"/>
          <w:lang w:val="en-US"/>
        </w:rPr>
        <w:t>Publisher</w:t>
      </w:r>
      <w:r w:rsidR="00D3693F" w:rsidRPr="00D427AB">
        <w:rPr>
          <w:highlight w:val="lightGray"/>
          <w:lang w:val="en-US"/>
        </w:rPr>
        <w:t>.</w:t>
      </w:r>
    </w:p>
    <w:p w14:paraId="4EF0BBB2" w14:textId="77777777" w:rsidR="001B698B" w:rsidRDefault="001B698B" w:rsidP="001B698B">
      <w:pPr>
        <w:pStyle w:val="SISYPHUSREFERENCES"/>
      </w:pPr>
      <w:r w:rsidRPr="001B698B">
        <w:rPr>
          <w:smallCaps/>
          <w:lang w:val="en-US"/>
        </w:rPr>
        <w:t>Oliveira</w:t>
      </w:r>
      <w:r w:rsidRPr="001B698B">
        <w:rPr>
          <w:lang w:val="en-US"/>
        </w:rPr>
        <w:t xml:space="preserve">, H., &amp; </w:t>
      </w:r>
      <w:r w:rsidRPr="0080293D">
        <w:rPr>
          <w:smallCaps/>
          <w:lang w:val="en-GB"/>
        </w:rPr>
        <w:t>Mestre</w:t>
      </w:r>
      <w:r w:rsidRPr="001B698B">
        <w:rPr>
          <w:lang w:val="en-US"/>
        </w:rPr>
        <w:t xml:space="preserve">, C. (2014). Opportunities to develop algebraic thinking in elementary grades throughout the school year in the context of mathematics curriculum changes. </w:t>
      </w:r>
      <w:r w:rsidRPr="0080293D">
        <w:rPr>
          <w:lang w:val="en-US"/>
        </w:rPr>
        <w:t xml:space="preserve">In Y. </w:t>
      </w:r>
      <w:r w:rsidRPr="0080293D">
        <w:rPr>
          <w:smallCaps/>
          <w:lang w:val="en-US"/>
        </w:rPr>
        <w:t>Li</w:t>
      </w:r>
      <w:r w:rsidRPr="0080293D">
        <w:rPr>
          <w:lang w:val="en-US"/>
        </w:rPr>
        <w:t xml:space="preserve">, E. </w:t>
      </w:r>
      <w:r w:rsidRPr="0080293D">
        <w:rPr>
          <w:smallCaps/>
          <w:lang w:val="en-US"/>
        </w:rPr>
        <w:t xml:space="preserve">Silver </w:t>
      </w:r>
      <w:r w:rsidRPr="0080293D">
        <w:rPr>
          <w:lang w:val="en-US"/>
        </w:rPr>
        <w:t xml:space="preserve">&amp; S. </w:t>
      </w:r>
      <w:r w:rsidRPr="0080293D">
        <w:rPr>
          <w:smallCaps/>
          <w:lang w:val="en-US"/>
        </w:rPr>
        <w:t xml:space="preserve">Li </w:t>
      </w:r>
      <w:r w:rsidRPr="0080293D">
        <w:rPr>
          <w:lang w:val="en-US"/>
        </w:rPr>
        <w:t>(Eds</w:t>
      </w:r>
      <w:r>
        <w:rPr>
          <w:lang w:val="en-US"/>
        </w:rPr>
        <w:t>.</w:t>
      </w:r>
      <w:r w:rsidRPr="0080293D">
        <w:rPr>
          <w:lang w:val="en-US"/>
        </w:rPr>
        <w:t xml:space="preserve">), </w:t>
      </w:r>
      <w:r w:rsidRPr="0080293D">
        <w:rPr>
          <w:i/>
          <w:iCs/>
          <w:lang w:val="en-US"/>
        </w:rPr>
        <w:t>Transforming Mathematics Instruction: Multiple approaches and practices</w:t>
      </w:r>
      <w:r w:rsidRPr="0080293D">
        <w:rPr>
          <w:lang w:val="en-US"/>
        </w:rPr>
        <w:t xml:space="preserve"> (pp. 173-197). </w:t>
      </w:r>
      <w:r w:rsidRPr="00F017FE">
        <w:t>Dordrecht: Springer.</w:t>
      </w:r>
    </w:p>
    <w:p w14:paraId="39E4114D" w14:textId="77777777" w:rsidR="00BC65BA" w:rsidRPr="00796CC1" w:rsidRDefault="00BC65BA" w:rsidP="00BC65BA">
      <w:pPr>
        <w:pStyle w:val="SISYPHUSREFERENCES"/>
      </w:pPr>
      <w:r w:rsidRPr="00BC65BA">
        <w:rPr>
          <w:smallCaps/>
          <w:lang w:val="en-US"/>
        </w:rPr>
        <w:t>Guimarães</w:t>
      </w:r>
      <w:r w:rsidRPr="00BC65BA">
        <w:rPr>
          <w:lang w:val="en-US"/>
        </w:rPr>
        <w:t xml:space="preserve">, P., &amp; </w:t>
      </w:r>
      <w:r w:rsidRPr="00796CC1">
        <w:rPr>
          <w:smallCaps/>
          <w:lang w:val="en-GB"/>
        </w:rPr>
        <w:t>Alves</w:t>
      </w:r>
      <w:r w:rsidRPr="00BC65BA">
        <w:rPr>
          <w:lang w:val="en-US"/>
        </w:rPr>
        <w:t xml:space="preserve">, N. (2017). Adult educators in Portugal: from the European guidelines to the national public policy of lifelong learning technicians. </w:t>
      </w:r>
      <w:r w:rsidRPr="00796CC1">
        <w:rPr>
          <w:lang w:val="en-US"/>
        </w:rPr>
        <w:t xml:space="preserve">In R. </w:t>
      </w:r>
      <w:r w:rsidRPr="00796CC1">
        <w:rPr>
          <w:smallCaps/>
          <w:lang w:val="en-US"/>
        </w:rPr>
        <w:t>Egetenmeyer</w:t>
      </w:r>
      <w:r w:rsidRPr="00796CC1">
        <w:rPr>
          <w:lang w:val="en-US"/>
        </w:rPr>
        <w:t xml:space="preserve">, S. </w:t>
      </w:r>
      <w:r w:rsidRPr="00796CC1">
        <w:rPr>
          <w:smallCaps/>
          <w:lang w:val="en-US"/>
        </w:rPr>
        <w:t xml:space="preserve">Schmidt-Lauff </w:t>
      </w:r>
      <w:r w:rsidRPr="00796CC1">
        <w:rPr>
          <w:lang w:val="en-US"/>
        </w:rPr>
        <w:t xml:space="preserve">&amp; V. </w:t>
      </w:r>
      <w:r w:rsidRPr="00796CC1">
        <w:rPr>
          <w:smallCaps/>
          <w:lang w:val="en-GB"/>
        </w:rPr>
        <w:t xml:space="preserve">Boffo </w:t>
      </w:r>
      <w:r w:rsidRPr="00796CC1">
        <w:rPr>
          <w:lang w:val="en-US"/>
        </w:rPr>
        <w:t xml:space="preserve">(Eds.), </w:t>
      </w:r>
      <w:r w:rsidRPr="00796CC1">
        <w:rPr>
          <w:i/>
          <w:iCs/>
          <w:lang w:val="en-US"/>
        </w:rPr>
        <w:t>Adult Learning and Education in International Contexts: Future Challenges for its Professionalization</w:t>
      </w:r>
      <w:r w:rsidRPr="00796CC1">
        <w:rPr>
          <w:lang w:val="en-US"/>
        </w:rPr>
        <w:t xml:space="preserve"> (pp. 65-76). </w:t>
      </w:r>
      <w:r w:rsidRPr="00796CC1">
        <w:t>Frankfurt-am-Main: Peter Lang GmbH. doi:</w:t>
      </w:r>
      <w:r>
        <w:t xml:space="preserve"> </w:t>
      </w:r>
      <w:r w:rsidRPr="00796CC1">
        <w:t>10.3726/b11144</w:t>
      </w:r>
    </w:p>
    <w:p w14:paraId="5A15398E" w14:textId="77777777" w:rsidR="006A7F4E" w:rsidRDefault="006A7F4E" w:rsidP="00844536">
      <w:pPr>
        <w:spacing w:line="360" w:lineRule="auto"/>
        <w:jc w:val="both"/>
        <w:rPr>
          <w:rFonts w:ascii="Calibri" w:hAnsi="Calibri"/>
          <w:sz w:val="19"/>
          <w:szCs w:val="19"/>
        </w:rPr>
      </w:pPr>
    </w:p>
    <w:p w14:paraId="4373D938" w14:textId="77777777" w:rsidR="00844536" w:rsidRPr="00844536" w:rsidRDefault="00844536" w:rsidP="00844536">
      <w:pPr>
        <w:spacing w:line="360" w:lineRule="auto"/>
        <w:jc w:val="both"/>
        <w:rPr>
          <w:rFonts w:ascii="Calibri" w:hAnsi="Calibri"/>
          <w:sz w:val="19"/>
          <w:szCs w:val="19"/>
        </w:rPr>
      </w:pPr>
    </w:p>
    <w:p w14:paraId="09872FBB" w14:textId="77777777" w:rsidR="00DB567E" w:rsidRPr="005738F1" w:rsidRDefault="00DB567E" w:rsidP="00C90DAE">
      <w:pPr>
        <w:pStyle w:val="SISYPHUSREFERENCES"/>
        <w:rPr>
          <w:lang w:val="en-US"/>
        </w:rPr>
      </w:pPr>
      <w:r w:rsidRPr="005738F1">
        <w:rPr>
          <w:lang w:val="en-US"/>
        </w:rPr>
        <w:t>[</w:t>
      </w:r>
      <w:r w:rsidR="00661087" w:rsidRPr="005738F1">
        <w:rPr>
          <w:lang w:val="en-US"/>
        </w:rPr>
        <w:t>UNPUBLI</w:t>
      </w:r>
      <w:r w:rsidR="003627B9" w:rsidRPr="005738F1">
        <w:rPr>
          <w:lang w:val="en-US"/>
        </w:rPr>
        <w:t>S</w:t>
      </w:r>
      <w:r w:rsidR="00661087" w:rsidRPr="005738F1">
        <w:rPr>
          <w:lang w:val="en-US"/>
        </w:rPr>
        <w:t xml:space="preserve">HED </w:t>
      </w:r>
      <w:r w:rsidRPr="005738F1">
        <w:rPr>
          <w:lang w:val="en-US"/>
        </w:rPr>
        <w:t>CO</w:t>
      </w:r>
      <w:r w:rsidR="00661087" w:rsidRPr="005738F1">
        <w:rPr>
          <w:lang w:val="en-US"/>
        </w:rPr>
        <w:t>NFERENCE</w:t>
      </w:r>
      <w:r w:rsidRPr="005738F1">
        <w:rPr>
          <w:lang w:val="en-US"/>
        </w:rPr>
        <w:t>, COMUNICA</w:t>
      </w:r>
      <w:r w:rsidR="00661087" w:rsidRPr="005738F1">
        <w:rPr>
          <w:lang w:val="en-US"/>
        </w:rPr>
        <w:t>TION</w:t>
      </w:r>
      <w:r w:rsidRPr="005738F1">
        <w:rPr>
          <w:lang w:val="en-US"/>
        </w:rPr>
        <w:t xml:space="preserve"> </w:t>
      </w:r>
      <w:r w:rsidR="00661087" w:rsidRPr="005738F1">
        <w:rPr>
          <w:lang w:val="en-US"/>
        </w:rPr>
        <w:t>OR POSTER</w:t>
      </w:r>
      <w:r w:rsidRPr="005738F1">
        <w:rPr>
          <w:lang w:val="en-US"/>
        </w:rPr>
        <w:t>]</w:t>
      </w:r>
    </w:p>
    <w:p w14:paraId="223EC1B2" w14:textId="0A57A6C2" w:rsidR="00DB567E" w:rsidRPr="00D427AB" w:rsidRDefault="00E75639" w:rsidP="006A7F4E">
      <w:pPr>
        <w:pStyle w:val="SISYPHUSREFERENCES"/>
        <w:rPr>
          <w:lang w:val="en-US"/>
        </w:rPr>
      </w:pPr>
      <w:r w:rsidRPr="00D427AB">
        <w:rPr>
          <w:smallCaps/>
          <w:highlight w:val="lightGray"/>
          <w:lang w:val="en-US"/>
        </w:rPr>
        <w:t>Surname</w:t>
      </w:r>
      <w:r w:rsidRPr="00D427AB">
        <w:rPr>
          <w:highlight w:val="lightGray"/>
          <w:lang w:val="en-US"/>
        </w:rPr>
        <w:t>, Name initial</w:t>
      </w:r>
      <w:r w:rsidR="00600991" w:rsidRPr="00D427AB">
        <w:rPr>
          <w:highlight w:val="lightGray"/>
          <w:lang w:val="en-US"/>
        </w:rPr>
        <w:t>s</w:t>
      </w:r>
      <w:r w:rsidRPr="00D427AB">
        <w:rPr>
          <w:highlight w:val="lightGray"/>
          <w:lang w:val="en-US"/>
        </w:rPr>
        <w:t xml:space="preserve"> </w:t>
      </w:r>
      <w:r w:rsidR="00DB567E" w:rsidRPr="00D427AB">
        <w:rPr>
          <w:highlight w:val="lightGray"/>
          <w:lang w:val="en-US"/>
        </w:rPr>
        <w:t>(</w:t>
      </w:r>
      <w:r w:rsidR="00661087" w:rsidRPr="00D427AB">
        <w:rPr>
          <w:highlight w:val="lightGray"/>
          <w:lang w:val="en-US"/>
        </w:rPr>
        <w:t>year</w:t>
      </w:r>
      <w:r w:rsidR="00DB567E" w:rsidRPr="00D427AB">
        <w:rPr>
          <w:highlight w:val="lightGray"/>
          <w:lang w:val="en-US"/>
        </w:rPr>
        <w:t>, m</w:t>
      </w:r>
      <w:r w:rsidR="00661087" w:rsidRPr="00D427AB">
        <w:rPr>
          <w:highlight w:val="lightGray"/>
          <w:lang w:val="en-US"/>
        </w:rPr>
        <w:t>onth</w:t>
      </w:r>
      <w:r w:rsidR="00DB567E" w:rsidRPr="00D427AB">
        <w:rPr>
          <w:highlight w:val="lightGray"/>
          <w:lang w:val="en-US"/>
        </w:rPr>
        <w:t xml:space="preserve">). </w:t>
      </w:r>
      <w:r w:rsidR="00661087" w:rsidRPr="00D427AB">
        <w:rPr>
          <w:highlight w:val="lightGray"/>
          <w:lang w:val="en-US"/>
        </w:rPr>
        <w:t>Title of conference</w:t>
      </w:r>
      <w:r w:rsidR="00DB567E" w:rsidRPr="00D427AB">
        <w:rPr>
          <w:highlight w:val="lightGray"/>
          <w:lang w:val="en-US"/>
        </w:rPr>
        <w:t>/</w:t>
      </w:r>
      <w:r w:rsidR="00661087" w:rsidRPr="00D427AB">
        <w:rPr>
          <w:highlight w:val="lightGray"/>
          <w:lang w:val="en-US"/>
        </w:rPr>
        <w:t>communication</w:t>
      </w:r>
      <w:r w:rsidR="00DB567E" w:rsidRPr="00D427AB">
        <w:rPr>
          <w:highlight w:val="lightGray"/>
          <w:lang w:val="en-US"/>
        </w:rPr>
        <w:t>/</w:t>
      </w:r>
      <w:r w:rsidR="00661087" w:rsidRPr="00D427AB">
        <w:rPr>
          <w:highlight w:val="lightGray"/>
          <w:lang w:val="en-US"/>
        </w:rPr>
        <w:t>po</w:t>
      </w:r>
      <w:r w:rsidR="00DB567E" w:rsidRPr="00D427AB">
        <w:rPr>
          <w:highlight w:val="lightGray"/>
          <w:lang w:val="en-US"/>
        </w:rPr>
        <w:t xml:space="preserve">ster. </w:t>
      </w:r>
      <w:r w:rsidR="00661087" w:rsidRPr="00D427AB">
        <w:rPr>
          <w:highlight w:val="lightGray"/>
          <w:lang w:val="en-US"/>
        </w:rPr>
        <w:t>Conference/communication/poster</w:t>
      </w:r>
      <w:r w:rsidR="00DB567E" w:rsidRPr="00D427AB">
        <w:rPr>
          <w:highlight w:val="lightGray"/>
          <w:lang w:val="en-US"/>
        </w:rPr>
        <w:t xml:space="preserve"> </w:t>
      </w:r>
      <w:r w:rsidR="00661087" w:rsidRPr="00D427AB">
        <w:rPr>
          <w:highlight w:val="lightGray"/>
          <w:lang w:val="en-US"/>
        </w:rPr>
        <w:t>presented</w:t>
      </w:r>
      <w:r w:rsidR="00DB567E" w:rsidRPr="00D427AB">
        <w:rPr>
          <w:highlight w:val="lightGray"/>
          <w:lang w:val="en-US"/>
        </w:rPr>
        <w:t xml:space="preserve"> </w:t>
      </w:r>
      <w:r w:rsidR="00661087" w:rsidRPr="00D427AB">
        <w:rPr>
          <w:highlight w:val="lightGray"/>
          <w:lang w:val="en-US"/>
        </w:rPr>
        <w:t>in</w:t>
      </w:r>
      <w:r w:rsidR="00DB567E" w:rsidRPr="00D427AB">
        <w:rPr>
          <w:highlight w:val="lightGray"/>
          <w:lang w:val="en-US"/>
        </w:rPr>
        <w:t xml:space="preserve"> [</w:t>
      </w:r>
      <w:r w:rsidR="00661087" w:rsidRPr="00D427AB">
        <w:rPr>
          <w:i/>
          <w:highlight w:val="lightGray"/>
          <w:lang w:val="en-US"/>
        </w:rPr>
        <w:t>Title of event in italics</w:t>
      </w:r>
      <w:r w:rsidR="00DB567E" w:rsidRPr="00D427AB">
        <w:rPr>
          <w:highlight w:val="lightGray"/>
          <w:lang w:val="en-US"/>
        </w:rPr>
        <w:t>]. Institu</w:t>
      </w:r>
      <w:r w:rsidR="00661087" w:rsidRPr="00D427AB">
        <w:rPr>
          <w:highlight w:val="lightGray"/>
          <w:lang w:val="en-US"/>
        </w:rPr>
        <w:t>tion</w:t>
      </w:r>
      <w:r w:rsidR="00DB567E" w:rsidRPr="00D427AB">
        <w:rPr>
          <w:highlight w:val="lightGray"/>
          <w:lang w:val="en-US"/>
        </w:rPr>
        <w:t>, Loca</w:t>
      </w:r>
      <w:r w:rsidR="00661087" w:rsidRPr="00D427AB">
        <w:rPr>
          <w:highlight w:val="lightGray"/>
          <w:lang w:val="en-US"/>
        </w:rPr>
        <w:t>tion</w:t>
      </w:r>
      <w:r w:rsidR="00DB567E" w:rsidRPr="00D427AB">
        <w:rPr>
          <w:highlight w:val="lightGray"/>
          <w:lang w:val="en-US"/>
        </w:rPr>
        <w:t xml:space="preserve">, </w:t>
      </w:r>
      <w:r w:rsidR="00661087" w:rsidRPr="00D427AB">
        <w:rPr>
          <w:highlight w:val="lightGray"/>
          <w:lang w:val="en-US"/>
        </w:rPr>
        <w:t>Country</w:t>
      </w:r>
      <w:r w:rsidR="00DB567E" w:rsidRPr="00D427AB">
        <w:rPr>
          <w:highlight w:val="lightGray"/>
          <w:lang w:val="en-US"/>
        </w:rPr>
        <w:t>.</w:t>
      </w:r>
    </w:p>
    <w:p w14:paraId="5C999C4F" w14:textId="77777777" w:rsidR="00DB567E" w:rsidRDefault="00DB567E" w:rsidP="006A7F4E">
      <w:pPr>
        <w:pStyle w:val="SISYPHUSREFERENCES"/>
        <w:rPr>
          <w:lang w:val="en-US"/>
        </w:rPr>
      </w:pPr>
      <w:r w:rsidRPr="00D427AB">
        <w:rPr>
          <w:smallCaps/>
          <w:lang w:val="en-US"/>
        </w:rPr>
        <w:t>Aizikovitch-Udi</w:t>
      </w:r>
      <w:r w:rsidRPr="00D427AB">
        <w:rPr>
          <w:lang w:val="en-US"/>
        </w:rPr>
        <w:t xml:space="preserve">, A., </w:t>
      </w:r>
      <w:r w:rsidRPr="00D427AB">
        <w:rPr>
          <w:smallCaps/>
          <w:lang w:val="en-US"/>
        </w:rPr>
        <w:t>Clarke</w:t>
      </w:r>
      <w:r w:rsidRPr="00D427AB">
        <w:rPr>
          <w:lang w:val="en-US"/>
        </w:rPr>
        <w:t xml:space="preserve">, D., &amp; </w:t>
      </w:r>
      <w:r w:rsidRPr="00D427AB">
        <w:rPr>
          <w:smallCaps/>
          <w:lang w:val="en-US"/>
        </w:rPr>
        <w:t>Star</w:t>
      </w:r>
      <w:r w:rsidRPr="00D427AB">
        <w:rPr>
          <w:lang w:val="en-US"/>
        </w:rPr>
        <w:t xml:space="preserve">, J. (2013, February). Good questions or good questioning: An essential issue for effective teaching. Paper presented at </w:t>
      </w:r>
      <w:r w:rsidRPr="00D427AB">
        <w:rPr>
          <w:i/>
          <w:lang w:val="en-US"/>
        </w:rPr>
        <w:t xml:space="preserve">CERME8: 8th Congress of the European Society for Research in Mathematics Education. </w:t>
      </w:r>
      <w:r w:rsidRPr="00D427AB">
        <w:rPr>
          <w:lang w:val="en-US"/>
        </w:rPr>
        <w:t>Antalya, Turkey.</w:t>
      </w:r>
    </w:p>
    <w:p w14:paraId="7D662107" w14:textId="77777777" w:rsidR="00844536" w:rsidRDefault="00844536" w:rsidP="00844536">
      <w:pPr>
        <w:rPr>
          <w:lang w:val="en-US" w:eastAsia="ja-JP"/>
        </w:rPr>
      </w:pPr>
    </w:p>
    <w:p w14:paraId="520DFF7B" w14:textId="77777777" w:rsidR="00844536" w:rsidRPr="00844536" w:rsidRDefault="00844536" w:rsidP="00844536">
      <w:pPr>
        <w:rPr>
          <w:lang w:val="en-US" w:eastAsia="ja-JP"/>
        </w:rPr>
      </w:pPr>
    </w:p>
    <w:p w14:paraId="0C0E69F4" w14:textId="77777777" w:rsidR="00DB567E" w:rsidRPr="005738F1" w:rsidRDefault="00DB567E" w:rsidP="00DB567E">
      <w:pPr>
        <w:spacing w:line="360" w:lineRule="auto"/>
        <w:ind w:left="340" w:hanging="340"/>
        <w:jc w:val="both"/>
        <w:rPr>
          <w:rFonts w:ascii="Calibri" w:hAnsi="Calibri"/>
          <w:sz w:val="20"/>
        </w:rPr>
      </w:pPr>
    </w:p>
    <w:p w14:paraId="200374A8" w14:textId="77777777" w:rsidR="00DB567E" w:rsidRPr="005738F1" w:rsidRDefault="00DB567E" w:rsidP="00C90DAE">
      <w:pPr>
        <w:pStyle w:val="SISYPHUSREFERENCES"/>
        <w:rPr>
          <w:lang w:val="en-US"/>
        </w:rPr>
      </w:pPr>
      <w:r w:rsidRPr="005738F1">
        <w:rPr>
          <w:lang w:val="en-US"/>
        </w:rPr>
        <w:lastRenderedPageBreak/>
        <w:t>[</w:t>
      </w:r>
      <w:r w:rsidR="00E75639" w:rsidRPr="005738F1">
        <w:rPr>
          <w:lang w:val="en-US"/>
        </w:rPr>
        <w:t>DISSERTATION OR THESIS</w:t>
      </w:r>
      <w:r w:rsidRPr="005738F1">
        <w:rPr>
          <w:lang w:val="en-US"/>
        </w:rPr>
        <w:t>]</w:t>
      </w:r>
    </w:p>
    <w:p w14:paraId="3F9F21A8" w14:textId="205065E4" w:rsidR="00DB567E" w:rsidRPr="00D427AB" w:rsidRDefault="00E75639" w:rsidP="006A7F4E">
      <w:pPr>
        <w:pStyle w:val="SISYPHUSREFERENCES"/>
        <w:rPr>
          <w:lang w:val="en-US"/>
        </w:rPr>
      </w:pPr>
      <w:r w:rsidRPr="00D427AB">
        <w:rPr>
          <w:smallCaps/>
          <w:highlight w:val="lightGray"/>
          <w:lang w:val="en-US"/>
        </w:rPr>
        <w:t>Surname</w:t>
      </w:r>
      <w:r w:rsidRPr="00D427AB">
        <w:rPr>
          <w:highlight w:val="lightGray"/>
          <w:lang w:val="en-US"/>
        </w:rPr>
        <w:t>, Name initial</w:t>
      </w:r>
      <w:r w:rsidR="00600991" w:rsidRPr="00D427AB">
        <w:rPr>
          <w:highlight w:val="lightGray"/>
          <w:lang w:val="en-US"/>
        </w:rPr>
        <w:t>s</w:t>
      </w:r>
      <w:r w:rsidRPr="00D427AB">
        <w:rPr>
          <w:highlight w:val="lightGray"/>
          <w:lang w:val="en-US"/>
        </w:rPr>
        <w:t xml:space="preserve"> </w:t>
      </w:r>
      <w:r w:rsidR="00DB567E" w:rsidRPr="00D427AB">
        <w:rPr>
          <w:highlight w:val="lightGray"/>
          <w:lang w:val="en-US"/>
        </w:rPr>
        <w:t>(year).</w:t>
      </w:r>
      <w:r w:rsidRPr="00D427AB">
        <w:rPr>
          <w:highlight w:val="lightGray"/>
          <w:lang w:val="en-US"/>
        </w:rPr>
        <w:t xml:space="preserve"> </w:t>
      </w:r>
      <w:r w:rsidRPr="00D427AB">
        <w:rPr>
          <w:i/>
          <w:highlight w:val="lightGray"/>
          <w:lang w:val="en-US"/>
        </w:rPr>
        <w:t>Title of dissertation or thesis in italics</w:t>
      </w:r>
      <w:r w:rsidR="00DB567E" w:rsidRPr="00D427AB">
        <w:rPr>
          <w:i/>
          <w:highlight w:val="lightGray"/>
          <w:lang w:val="en-US"/>
        </w:rPr>
        <w:t xml:space="preserve">. </w:t>
      </w:r>
      <w:r w:rsidR="005C5EF8" w:rsidRPr="000A0DF3">
        <w:rPr>
          <w:iCs/>
          <w:highlight w:val="lightGray"/>
          <w:lang w:val="en-US"/>
        </w:rPr>
        <w:t>(</w:t>
      </w:r>
      <w:r w:rsidRPr="000A0DF3">
        <w:rPr>
          <w:iCs/>
          <w:highlight w:val="lightGray"/>
          <w:lang w:val="en-US"/>
        </w:rPr>
        <w:t>Unpublished</w:t>
      </w:r>
      <w:r w:rsidR="005C5EF8" w:rsidRPr="000A0DF3">
        <w:rPr>
          <w:iCs/>
          <w:highlight w:val="lightGray"/>
          <w:lang w:val="en-US"/>
        </w:rPr>
        <w:t xml:space="preserve"> doctoral dissertation or master´s thesis)</w:t>
      </w:r>
      <w:r w:rsidR="005C5EF8" w:rsidRPr="00D427AB">
        <w:rPr>
          <w:i/>
          <w:highlight w:val="lightGray"/>
          <w:lang w:val="en-US"/>
        </w:rPr>
        <w:t>.</w:t>
      </w:r>
      <w:r w:rsidR="00DB567E" w:rsidRPr="00D427AB">
        <w:rPr>
          <w:highlight w:val="lightGray"/>
          <w:lang w:val="en-US"/>
        </w:rPr>
        <w:t xml:space="preserve"> </w:t>
      </w:r>
      <w:r w:rsidRPr="00D427AB">
        <w:rPr>
          <w:highlight w:val="lightGray"/>
          <w:lang w:val="en-US"/>
        </w:rPr>
        <w:t>Institution</w:t>
      </w:r>
      <w:r w:rsidR="00DB567E" w:rsidRPr="00D427AB">
        <w:rPr>
          <w:highlight w:val="lightGray"/>
          <w:lang w:val="en-US"/>
        </w:rPr>
        <w:t>, Lo</w:t>
      </w:r>
      <w:r w:rsidRPr="00D427AB">
        <w:rPr>
          <w:highlight w:val="lightGray"/>
          <w:lang w:val="en-US"/>
        </w:rPr>
        <w:t>cation</w:t>
      </w:r>
      <w:r w:rsidR="00DB567E" w:rsidRPr="00D427AB">
        <w:rPr>
          <w:highlight w:val="lightGray"/>
          <w:lang w:val="en-US"/>
        </w:rPr>
        <w:t xml:space="preserve">, </w:t>
      </w:r>
      <w:r w:rsidRPr="00D427AB">
        <w:rPr>
          <w:highlight w:val="lightGray"/>
          <w:lang w:val="en-US"/>
        </w:rPr>
        <w:t>Country</w:t>
      </w:r>
      <w:r w:rsidR="000A0DF3">
        <w:rPr>
          <w:lang w:val="en-US"/>
        </w:rPr>
        <w:t>.</w:t>
      </w:r>
      <w:r w:rsidR="00DB567E" w:rsidRPr="00D427AB">
        <w:rPr>
          <w:lang w:val="en-US"/>
        </w:rPr>
        <w:t xml:space="preserve"> </w:t>
      </w:r>
    </w:p>
    <w:p w14:paraId="56DAEE97" w14:textId="256D0F67" w:rsidR="00DB567E" w:rsidRPr="006A7F4E" w:rsidRDefault="00DB567E" w:rsidP="006A7F4E">
      <w:pPr>
        <w:pStyle w:val="SISYPHUSREFERENCES"/>
      </w:pPr>
      <w:r w:rsidRPr="00D427AB">
        <w:rPr>
          <w:smallCaps/>
          <w:lang w:val="en-US"/>
        </w:rPr>
        <w:t>Selingardi</w:t>
      </w:r>
      <w:r w:rsidRPr="00D427AB">
        <w:rPr>
          <w:lang w:val="en-US"/>
        </w:rPr>
        <w:t xml:space="preserve">, S. (2007). </w:t>
      </w:r>
      <w:r w:rsidRPr="006A7F4E">
        <w:rPr>
          <w:i/>
        </w:rPr>
        <w:t>Educação religiosa, disciplina e poder na terra do ouro: a história do seminário de Mariana (1750-1850).</w:t>
      </w:r>
      <w:r w:rsidRPr="006A7F4E">
        <w:t xml:space="preserve"> </w:t>
      </w:r>
      <w:r w:rsidR="005C5EF8" w:rsidRPr="006A7F4E">
        <w:t>(Unpublished master</w:t>
      </w:r>
      <w:r w:rsidR="006A7F4E">
        <w:t>’</w:t>
      </w:r>
      <w:r w:rsidR="005C5EF8" w:rsidRPr="006A7F4E">
        <w:t>s thesis).</w:t>
      </w:r>
      <w:r w:rsidRPr="006A7F4E">
        <w:t xml:space="preserve"> Universidade Federal de São Carlos, São Carlos, Brasil</w:t>
      </w:r>
      <w:r w:rsidR="00DE5AEB" w:rsidRPr="006A7F4E">
        <w:t>.</w:t>
      </w:r>
    </w:p>
    <w:p w14:paraId="27FFF86A" w14:textId="23153578" w:rsidR="00DB567E" w:rsidRPr="006A7F4E" w:rsidRDefault="006A7F4E" w:rsidP="006A7F4E">
      <w:pPr>
        <w:pStyle w:val="SISYPHUSREFERENCES"/>
      </w:pPr>
      <w:r w:rsidRPr="006A7F4E">
        <w:tab/>
      </w:r>
      <w:r w:rsidRPr="006A7F4E">
        <w:tab/>
      </w:r>
    </w:p>
    <w:p w14:paraId="21E9C104" w14:textId="5CF252AE" w:rsidR="00DB567E" w:rsidRPr="00D427AB" w:rsidRDefault="00E75639" w:rsidP="006A7F4E">
      <w:pPr>
        <w:pStyle w:val="SISYPHUSREFERENCES"/>
        <w:rPr>
          <w:lang w:val="en-US"/>
        </w:rPr>
      </w:pPr>
      <w:r w:rsidRPr="00D427AB">
        <w:rPr>
          <w:smallCaps/>
          <w:highlight w:val="lightGray"/>
          <w:lang w:val="en-US"/>
        </w:rPr>
        <w:t>Surname</w:t>
      </w:r>
      <w:r w:rsidRPr="00D427AB">
        <w:rPr>
          <w:highlight w:val="lightGray"/>
          <w:lang w:val="en-US"/>
        </w:rPr>
        <w:t>, Name initial</w:t>
      </w:r>
      <w:r w:rsidR="00600991" w:rsidRPr="00D427AB">
        <w:rPr>
          <w:highlight w:val="lightGray"/>
          <w:lang w:val="en-US"/>
        </w:rPr>
        <w:t>s</w:t>
      </w:r>
      <w:r w:rsidRPr="00D427AB">
        <w:rPr>
          <w:highlight w:val="lightGray"/>
          <w:lang w:val="en-US"/>
        </w:rPr>
        <w:t xml:space="preserve"> (year). </w:t>
      </w:r>
      <w:r w:rsidRPr="00D427AB">
        <w:rPr>
          <w:i/>
          <w:highlight w:val="lightGray"/>
          <w:lang w:val="en-US"/>
        </w:rPr>
        <w:t>Title of dissertation or thesis in italics.</w:t>
      </w:r>
      <w:r w:rsidRPr="00D427AB">
        <w:rPr>
          <w:highlight w:val="lightGray"/>
          <w:lang w:val="en-US"/>
        </w:rPr>
        <w:t xml:space="preserve"> </w:t>
      </w:r>
      <w:r w:rsidR="005C5EF8" w:rsidRPr="00D427AB">
        <w:rPr>
          <w:highlight w:val="lightGray"/>
          <w:lang w:val="en-US"/>
        </w:rPr>
        <w:t xml:space="preserve">(Doctoral dissertation or master´s thesis). </w:t>
      </w:r>
      <w:r w:rsidRPr="00D427AB">
        <w:rPr>
          <w:highlight w:val="lightGray"/>
          <w:lang w:val="en-US"/>
        </w:rPr>
        <w:t xml:space="preserve"> Institution, Location, Country</w:t>
      </w:r>
      <w:r w:rsidR="00DB567E" w:rsidRPr="00D427AB">
        <w:rPr>
          <w:highlight w:val="lightGray"/>
          <w:lang w:val="en-US"/>
        </w:rPr>
        <w:t xml:space="preserve">. </w:t>
      </w:r>
      <w:r w:rsidRPr="00D427AB">
        <w:rPr>
          <w:highlight w:val="lightGray"/>
          <w:lang w:val="en-US"/>
        </w:rPr>
        <w:t>Retrieved from</w:t>
      </w:r>
      <w:r w:rsidR="00DB567E" w:rsidRPr="00D427AB">
        <w:rPr>
          <w:highlight w:val="lightGray"/>
          <w:lang w:val="en-US"/>
        </w:rPr>
        <w:t>: URL</w:t>
      </w:r>
    </w:p>
    <w:p w14:paraId="1F9E8D5F" w14:textId="181E06BC" w:rsidR="00DB567E" w:rsidRPr="00272EC2" w:rsidRDefault="00DB567E" w:rsidP="006A7F4E">
      <w:pPr>
        <w:pStyle w:val="SISYPHUSREFERENCES"/>
        <w:rPr>
          <w:lang w:val="en-US"/>
        </w:rPr>
      </w:pPr>
      <w:r w:rsidRPr="006A7F4E">
        <w:rPr>
          <w:smallCaps/>
        </w:rPr>
        <w:t>Paz</w:t>
      </w:r>
      <w:r w:rsidRPr="006A7F4E">
        <w:t xml:space="preserve">, A. L. (2015). </w:t>
      </w:r>
      <w:r w:rsidRPr="006A7F4E">
        <w:rPr>
          <w:i/>
        </w:rPr>
        <w:t>Ensino da música em Portugal (1868-1930): uma história da pedagogia e do imaginário musical.</w:t>
      </w:r>
      <w:r w:rsidRPr="006A7F4E">
        <w:t xml:space="preserve"> </w:t>
      </w:r>
      <w:r w:rsidR="005C5EF8" w:rsidRPr="006A7F4E">
        <w:t xml:space="preserve">(Doctoral </w:t>
      </w:r>
      <w:r w:rsidR="0002390B" w:rsidRPr="006A7F4E">
        <w:t>dissertation</w:t>
      </w:r>
      <w:r w:rsidR="005C5EF8" w:rsidRPr="006A7F4E">
        <w:t xml:space="preserve">). </w:t>
      </w:r>
      <w:r w:rsidR="00715C9B" w:rsidRPr="006A7F4E">
        <w:t>Instituto de</w:t>
      </w:r>
      <w:r w:rsidRPr="006A7F4E">
        <w:t xml:space="preserve"> Educação da Universidade de Lisboa, Portugal</w:t>
      </w:r>
      <w:r w:rsidR="005C5EF8" w:rsidRPr="006A7F4E">
        <w:t>.</w:t>
      </w:r>
      <w:r w:rsidRPr="006A7F4E">
        <w:t xml:space="preserve"> </w:t>
      </w:r>
      <w:r w:rsidRPr="00272EC2">
        <w:rPr>
          <w:lang w:val="en-US"/>
        </w:rPr>
        <w:t>Retrieved from:</w:t>
      </w:r>
      <w:r w:rsidR="00F04FD0" w:rsidRPr="00272EC2">
        <w:rPr>
          <w:lang w:val="en-US"/>
        </w:rPr>
        <w:t xml:space="preserve"> </w:t>
      </w:r>
      <w:hyperlink r:id="rId15" w:history="1">
        <w:r w:rsidR="00F04FD0" w:rsidRPr="00272EC2">
          <w:rPr>
            <w:rStyle w:val="Hiperligao"/>
            <w:color w:val="000000"/>
            <w:u w:val="none"/>
            <w:lang w:val="en-US"/>
          </w:rPr>
          <w:t>http://repositorio.ul.pt/handle/10451/18383</w:t>
        </w:r>
      </w:hyperlink>
    </w:p>
    <w:p w14:paraId="20A243F7" w14:textId="77777777" w:rsidR="00DB567E" w:rsidRDefault="00DB567E" w:rsidP="008A132D">
      <w:pPr>
        <w:pStyle w:val="SISYPHUSREFERENCES"/>
        <w:rPr>
          <w:color w:val="auto"/>
          <w:kern w:val="0"/>
          <w:lang w:val="en-US"/>
        </w:rPr>
      </w:pPr>
    </w:p>
    <w:p w14:paraId="1CE44B90" w14:textId="77777777" w:rsidR="00844536" w:rsidRPr="00844536" w:rsidRDefault="00844536" w:rsidP="00844536">
      <w:pPr>
        <w:rPr>
          <w:lang w:val="en-US" w:eastAsia="ja-JP"/>
        </w:rPr>
      </w:pPr>
    </w:p>
    <w:p w14:paraId="0C161507" w14:textId="77777777" w:rsidR="00547197" w:rsidRPr="005738F1" w:rsidRDefault="00547197" w:rsidP="008A132D">
      <w:pPr>
        <w:pStyle w:val="SISYPHUSREFERENCES"/>
        <w:ind w:left="0" w:firstLine="0"/>
        <w:rPr>
          <w:color w:val="auto"/>
          <w:kern w:val="0"/>
          <w:lang w:val="en-GB"/>
        </w:rPr>
      </w:pPr>
      <w:r w:rsidRPr="005738F1">
        <w:rPr>
          <w:color w:val="auto"/>
          <w:kern w:val="0"/>
          <w:lang w:val="en-GB"/>
        </w:rPr>
        <w:t>[</w:t>
      </w:r>
      <w:r w:rsidR="00706664" w:rsidRPr="005738F1">
        <w:rPr>
          <w:color w:val="auto"/>
          <w:kern w:val="0"/>
          <w:lang w:val="en-GB"/>
        </w:rPr>
        <w:t>O</w:t>
      </w:r>
      <w:r w:rsidR="00E75639" w:rsidRPr="005738F1">
        <w:rPr>
          <w:color w:val="auto"/>
          <w:kern w:val="0"/>
          <w:lang w:val="en-GB"/>
        </w:rPr>
        <w:t>THER</w:t>
      </w:r>
      <w:r w:rsidR="00706664" w:rsidRPr="005738F1">
        <w:rPr>
          <w:color w:val="auto"/>
          <w:kern w:val="0"/>
          <w:lang w:val="en-GB"/>
        </w:rPr>
        <w:t xml:space="preserve"> CATEGORI</w:t>
      </w:r>
      <w:r w:rsidR="00E75639" w:rsidRPr="005738F1">
        <w:rPr>
          <w:color w:val="auto"/>
          <w:kern w:val="0"/>
          <w:lang w:val="en-GB"/>
        </w:rPr>
        <w:t>E</w:t>
      </w:r>
      <w:r w:rsidR="00706664" w:rsidRPr="005738F1">
        <w:rPr>
          <w:color w:val="auto"/>
          <w:kern w:val="0"/>
          <w:lang w:val="en-GB"/>
        </w:rPr>
        <w:t>S</w:t>
      </w:r>
      <w:r w:rsidRPr="005738F1">
        <w:rPr>
          <w:color w:val="auto"/>
          <w:kern w:val="0"/>
          <w:lang w:val="en-GB"/>
        </w:rPr>
        <w:t>]</w:t>
      </w:r>
    </w:p>
    <w:p w14:paraId="46316D28" w14:textId="77777777" w:rsidR="00547197" w:rsidRPr="00D427AB" w:rsidRDefault="00547197" w:rsidP="006A7F4E">
      <w:pPr>
        <w:pStyle w:val="SISYPHUSREFERENCES"/>
        <w:rPr>
          <w:lang w:val="en-US"/>
        </w:rPr>
      </w:pPr>
      <w:r w:rsidRPr="00D427AB">
        <w:rPr>
          <w:lang w:val="en-US"/>
        </w:rPr>
        <w:t xml:space="preserve">UNESCO (2010). </w:t>
      </w:r>
      <w:r w:rsidRPr="00D427AB">
        <w:rPr>
          <w:i/>
          <w:lang w:val="en-US"/>
        </w:rPr>
        <w:t>Secondary Education regional information base: Country profile, Pakistan.</w:t>
      </w:r>
      <w:r w:rsidRPr="00D427AB">
        <w:rPr>
          <w:lang w:val="en-US"/>
        </w:rPr>
        <w:t xml:space="preserve"> UNESCO Asia and Pacific Regional Bureau for Education, Bangkok, Thailand.</w:t>
      </w:r>
    </w:p>
    <w:p w14:paraId="1998B06E" w14:textId="798D46ED" w:rsidR="00D94D0D" w:rsidRPr="00D427AB" w:rsidRDefault="00547197" w:rsidP="006A7F4E">
      <w:pPr>
        <w:pStyle w:val="SISYPHUSREFERENCES"/>
        <w:rPr>
          <w:lang w:val="en-US"/>
        </w:rPr>
      </w:pPr>
      <w:r w:rsidRPr="00D427AB">
        <w:rPr>
          <w:smallCaps/>
          <w:lang w:val="en-US"/>
        </w:rPr>
        <w:t>W</w:t>
      </w:r>
      <w:r w:rsidR="00F04FD0" w:rsidRPr="00D427AB">
        <w:rPr>
          <w:smallCaps/>
          <w:lang w:val="en-US"/>
        </w:rPr>
        <w:t>ooley</w:t>
      </w:r>
      <w:r w:rsidRPr="00D427AB">
        <w:rPr>
          <w:lang w:val="en-US"/>
        </w:rPr>
        <w:t xml:space="preserve">, A. (2012, June 12). </w:t>
      </w:r>
      <w:r w:rsidRPr="00844536">
        <w:rPr>
          <w:iCs/>
          <w:lang w:val="en-US"/>
        </w:rPr>
        <w:t>Ofsted figures show almost half of schools not doing well enough</w:t>
      </w:r>
      <w:r w:rsidRPr="00D427AB">
        <w:rPr>
          <w:i/>
          <w:lang w:val="en-US"/>
        </w:rPr>
        <w:t>.</w:t>
      </w:r>
      <w:r w:rsidR="00844536">
        <w:rPr>
          <w:i/>
          <w:lang w:val="en-US"/>
        </w:rPr>
        <w:t xml:space="preserve"> </w:t>
      </w:r>
      <w:r w:rsidR="00844536" w:rsidRPr="00575526">
        <w:rPr>
          <w:i/>
          <w:iCs/>
        </w:rPr>
        <w:t>The Guardian</w:t>
      </w:r>
      <w:r w:rsidR="00844536">
        <w:rPr>
          <w:i/>
          <w:iCs/>
        </w:rPr>
        <w:t>.</w:t>
      </w:r>
      <w:r w:rsidRPr="00D427AB">
        <w:rPr>
          <w:lang w:val="en-US"/>
        </w:rPr>
        <w:t xml:space="preserve"> Retrieved from</w:t>
      </w:r>
      <w:r w:rsidR="00844536">
        <w:rPr>
          <w:lang w:val="en-US"/>
        </w:rPr>
        <w:t>:</w:t>
      </w:r>
      <w:r w:rsidRPr="00D427AB">
        <w:rPr>
          <w:lang w:val="en-US"/>
        </w:rPr>
        <w:t xml:space="preserve"> </w:t>
      </w:r>
      <w:hyperlink r:id="rId16" w:history="1">
        <w:r w:rsidRPr="00D427AB">
          <w:rPr>
            <w:rStyle w:val="Hiperligao"/>
            <w:color w:val="000000"/>
            <w:u w:val="none"/>
            <w:lang w:val="en-US"/>
          </w:rPr>
          <w:t>http://www.guardian.co.uk/education/</w:t>
        </w:r>
        <w:r w:rsidRPr="00D427AB">
          <w:rPr>
            <w:rStyle w:val="Hiperligao"/>
            <w:color w:val="000000"/>
            <w:u w:val="none"/>
            <w:lang w:val="en-US"/>
          </w:rPr>
          <w:br/>
          <w:t>2012/jun/12/ofsted-figures-show-schools-underperforming</w:t>
        </w:r>
      </w:hyperlink>
    </w:p>
    <w:sectPr w:rsidR="00D94D0D" w:rsidRPr="00D427AB" w:rsidSect="000D6AEE">
      <w:footerReference w:type="even" r:id="rId17"/>
      <w:footerReference w:type="default" r:id="rId18"/>
      <w:pgSz w:w="11900" w:h="16840"/>
      <w:pgMar w:top="1440" w:right="2552" w:bottom="1440" w:left="2552" w:header="709" w:footer="709" w:gutter="0"/>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7013BB" w14:textId="77777777" w:rsidR="00553255" w:rsidRDefault="00553255" w:rsidP="00497164">
      <w:r>
        <w:separator/>
      </w:r>
    </w:p>
  </w:endnote>
  <w:endnote w:type="continuationSeparator" w:id="0">
    <w:p w14:paraId="791E59E6" w14:textId="77777777" w:rsidR="00553255" w:rsidRDefault="00553255" w:rsidP="00497164">
      <w:r>
        <w:continuationSeparator/>
      </w:r>
    </w:p>
  </w:endnote>
  <w:endnote w:type="continuationNotice" w:id="1">
    <w:p w14:paraId="6B6AA4F3" w14:textId="77777777" w:rsidR="00553255" w:rsidRDefault="005532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MS Gothic">
    <w:panose1 w:val="020B0609070205080204"/>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Lucida Sans Unicode">
    <w:panose1 w:val="020B0602030504020204"/>
    <w:charset w:val="00"/>
    <w:family w:val="auto"/>
    <w:pitch w:val="variable"/>
    <w:sig w:usb0="80000AFF" w:usb1="0000396B" w:usb2="00000000" w:usb3="00000000" w:csb0="000000BF" w:csb1="00000000"/>
  </w:font>
  <w:font w:name="Eureka">
    <w:altName w:val="Cambria"/>
    <w:panose1 w:val="00000000000000000000"/>
    <w:charset w:val="4D"/>
    <w:family w:val="roman"/>
    <w:notTrueType/>
    <w:pitch w:val="default"/>
    <w:sig w:usb0="00000003" w:usb1="00000000" w:usb2="00000000" w:usb3="00000000" w:csb0="00000001" w:csb1="00000000"/>
  </w:font>
  <w:font w:name="MS Minngs">
    <w:altName w:val="Times New Roman"/>
    <w:charset w:val="01"/>
    <w:family w:val="auto"/>
    <w:pitch w:val="variable"/>
  </w:font>
  <w:font w:name="MS Mincho">
    <w:panose1 w:val="02020609040205080304"/>
    <w:charset w:val="80"/>
    <w:family w:val="auto"/>
    <w:pitch w:val="variable"/>
    <w:sig w:usb0="E00002FF" w:usb1="6AC7FDFB" w:usb2="08000012" w:usb3="00000000" w:csb0="0002009F" w:csb1="00000000"/>
  </w:font>
  <w:font w:name="Chucaratext">
    <w:altName w:val="Calibri"/>
    <w:panose1 w:val="00000000000000000000"/>
    <w:charset w:val="00"/>
    <w:family w:val="modern"/>
    <w:notTrueType/>
    <w:pitch w:val="variable"/>
    <w:sig w:usb0="00000007" w:usb1="00000000" w:usb2="00000000" w:usb3="00000000" w:csb0="0000011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mallCaps/>
        <w:spacing w:val="20"/>
      </w:rPr>
      <w:id w:val="-808330024"/>
      <w:docPartObj>
        <w:docPartGallery w:val="Page Numbers (Bottom of Page)"/>
        <w:docPartUnique/>
      </w:docPartObj>
    </w:sdtPr>
    <w:sdtEndPr>
      <w:rPr>
        <w:smallCaps w:val="0"/>
        <w:spacing w:val="0"/>
      </w:rPr>
    </w:sdtEndPr>
    <w:sdtContent>
      <w:p w14:paraId="6A8D35B5" w14:textId="77777777" w:rsidR="00272EC2" w:rsidRDefault="00272EC2" w:rsidP="006861E7">
        <w:pPr>
          <w:spacing w:after="200" w:line="276" w:lineRule="auto"/>
        </w:pPr>
      </w:p>
      <w:tbl>
        <w:tblPr>
          <w:tblStyle w:val="Tabelacomgrelha"/>
          <w:tblW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tblGrid>
        <w:tr w:rsidR="00272EC2" w:rsidRPr="00CA4C0A" w14:paraId="37598D1F" w14:textId="77777777" w:rsidTr="00E26CB5">
          <w:trPr>
            <w:trHeight w:val="567"/>
          </w:trPr>
          <w:tc>
            <w:tcPr>
              <w:tcW w:w="567" w:type="dxa"/>
              <w:vAlign w:val="bottom"/>
            </w:tcPr>
            <w:p w14:paraId="465252A5" w14:textId="77777777" w:rsidR="00272EC2" w:rsidRPr="00CA4C0A" w:rsidRDefault="00272EC2" w:rsidP="003903BA">
              <w:pPr>
                <w:spacing w:after="200" w:line="276" w:lineRule="auto"/>
              </w:pPr>
              <w:r w:rsidRPr="00CA4C0A">
                <w:rPr>
                  <w:noProof/>
                  <w:lang w:val="pt-PT" w:eastAsia="zh-CN"/>
                </w:rPr>
                <w:drawing>
                  <wp:inline distT="0" distB="0" distL="0" distR="0" wp14:anchorId="0A6B42E5" wp14:editId="4FF20449">
                    <wp:extent cx="180000" cy="128489"/>
                    <wp:effectExtent l="0" t="0" r="0" b="508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transparente.png"/>
                            <pic:cNvPicPr/>
                          </pic:nvPicPr>
                          <pic:blipFill>
                            <a:blip r:embed="rId1">
                              <a:extLst>
                                <a:ext uri="{28A0092B-C50C-407E-A947-70E740481C1C}">
                                  <a14:useLocalDpi xmlns:a14="http://schemas.microsoft.com/office/drawing/2010/main" val="0"/>
                                </a:ext>
                              </a:extLst>
                            </a:blip>
                            <a:stretch>
                              <a:fillRect/>
                            </a:stretch>
                          </pic:blipFill>
                          <pic:spPr>
                            <a:xfrm>
                              <a:off x="0" y="0"/>
                              <a:ext cx="180000" cy="128489"/>
                            </a:xfrm>
                            <a:prstGeom prst="rect">
                              <a:avLst/>
                            </a:prstGeom>
                          </pic:spPr>
                        </pic:pic>
                      </a:graphicData>
                    </a:graphic>
                  </wp:inline>
                </w:drawing>
              </w:r>
            </w:p>
          </w:tc>
          <w:tc>
            <w:tcPr>
              <w:tcW w:w="567" w:type="dxa"/>
              <w:vAlign w:val="bottom"/>
            </w:tcPr>
            <w:p w14:paraId="5F396160" w14:textId="77777777" w:rsidR="00272EC2" w:rsidRPr="00CA4C0A" w:rsidRDefault="00272EC2" w:rsidP="003903BA">
              <w:pPr>
                <w:spacing w:after="200" w:line="276" w:lineRule="auto"/>
                <w:rPr>
                  <w:sz w:val="16"/>
                  <w:szCs w:val="16"/>
                </w:rPr>
              </w:pPr>
              <w:r w:rsidRPr="00CA4C0A">
                <w:rPr>
                  <w:sz w:val="16"/>
                  <w:szCs w:val="16"/>
                </w:rPr>
                <w:fldChar w:fldCharType="begin"/>
              </w:r>
              <w:r w:rsidRPr="00CA4C0A">
                <w:rPr>
                  <w:sz w:val="16"/>
                  <w:szCs w:val="16"/>
                </w:rPr>
                <w:instrText>PAGE   \* MERGEFORMAT</w:instrText>
              </w:r>
              <w:r w:rsidRPr="00CA4C0A">
                <w:rPr>
                  <w:sz w:val="16"/>
                  <w:szCs w:val="16"/>
                </w:rPr>
                <w:fldChar w:fldCharType="separate"/>
              </w:r>
              <w:r w:rsidR="00E012F5" w:rsidRPr="00E012F5">
                <w:rPr>
                  <w:noProof/>
                  <w:sz w:val="16"/>
                  <w:szCs w:val="16"/>
                  <w:lang w:val="pt-PT"/>
                </w:rPr>
                <w:t>2</w:t>
              </w:r>
              <w:r w:rsidRPr="00CA4C0A">
                <w:rPr>
                  <w:sz w:val="16"/>
                  <w:szCs w:val="16"/>
                </w:rPr>
                <w:fldChar w:fldCharType="end"/>
              </w:r>
            </w:p>
          </w:tc>
        </w:tr>
      </w:tbl>
      <w:p w14:paraId="0187B1A9" w14:textId="77777777" w:rsidR="00272EC2" w:rsidRDefault="00553255" w:rsidP="006861E7">
        <w:pPr>
          <w:spacing w:after="200" w:line="276" w:lineRule="auto"/>
        </w:pPr>
      </w:p>
    </w:sdtContent>
  </w:sdt>
  <w:p w14:paraId="4DB75A3D" w14:textId="77777777" w:rsidR="00272EC2" w:rsidRPr="00223266" w:rsidRDefault="00272EC2" w:rsidP="006861E7">
    <w:pPr>
      <w:spacing w:after="200" w:line="276" w:lineRule="auto"/>
      <w:rPr>
        <w:lang w:val="en-US"/>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mallCaps/>
        <w:spacing w:val="20"/>
      </w:rPr>
      <w:id w:val="-1267229353"/>
      <w:docPartObj>
        <w:docPartGallery w:val="Page Numbers (Bottom of Page)"/>
        <w:docPartUnique/>
      </w:docPartObj>
    </w:sdtPr>
    <w:sdtEndPr>
      <w:rPr>
        <w:smallCaps w:val="0"/>
        <w:spacing w:val="0"/>
      </w:rPr>
    </w:sdtEndPr>
    <w:sdtContent>
      <w:p w14:paraId="3F733E22" w14:textId="77777777" w:rsidR="00272EC2" w:rsidRDefault="00272EC2" w:rsidP="006861E7">
        <w:pPr>
          <w:spacing w:after="200" w:line="276" w:lineRule="auto"/>
          <w:jc w:val="right"/>
        </w:pPr>
      </w:p>
      <w:tbl>
        <w:tblPr>
          <w:tblStyle w:val="Tabelacomgrelha"/>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
          <w:gridCol w:w="567"/>
        </w:tblGrid>
        <w:tr w:rsidR="00272EC2" w:rsidRPr="00CA4C0A" w14:paraId="51BEED9B" w14:textId="77777777" w:rsidTr="003903BA">
          <w:trPr>
            <w:trHeight w:val="567"/>
          </w:trPr>
          <w:tc>
            <w:tcPr>
              <w:tcW w:w="5669" w:type="dxa"/>
              <w:vAlign w:val="bottom"/>
            </w:tcPr>
            <w:p w14:paraId="43238467" w14:textId="77777777" w:rsidR="00272EC2" w:rsidRPr="00CA4C0A" w:rsidRDefault="00272EC2" w:rsidP="003903BA">
              <w:pPr>
                <w:spacing w:after="200" w:line="276" w:lineRule="auto"/>
                <w:jc w:val="right"/>
                <w:rPr>
                  <w:rFonts w:eastAsia="MS Minngs" w:cstheme="majorHAnsi"/>
                  <w:caps/>
                  <w:smallCaps/>
                  <w:sz w:val="14"/>
                  <w:szCs w:val="14"/>
                  <w:lang w:val="pt-PT" w:eastAsia="ja-JP"/>
                </w:rPr>
              </w:pPr>
              <w:r w:rsidRPr="00CA4C0A">
                <w:rPr>
                  <w:rFonts w:eastAsia="MS Minngs" w:cstheme="majorHAnsi"/>
                  <w:caps/>
                  <w:sz w:val="12"/>
                  <w:szCs w:val="14"/>
                  <w:lang w:val="pt-PT" w:eastAsia="ja-JP"/>
                </w:rPr>
                <w:t>Título Título Título Título Título Título Título…</w:t>
              </w:r>
            </w:p>
          </w:tc>
          <w:tc>
            <w:tcPr>
              <w:tcW w:w="566" w:type="dxa"/>
              <w:vAlign w:val="bottom"/>
            </w:tcPr>
            <w:p w14:paraId="449B4C64" w14:textId="77777777" w:rsidR="00272EC2" w:rsidRPr="00CA4C0A" w:rsidRDefault="00272EC2" w:rsidP="003903BA">
              <w:pPr>
                <w:spacing w:after="200" w:line="276" w:lineRule="auto"/>
                <w:jc w:val="right"/>
                <w:rPr>
                  <w:rFonts w:cstheme="majorHAnsi"/>
                  <w:sz w:val="16"/>
                  <w:szCs w:val="16"/>
                </w:rPr>
              </w:pPr>
              <w:r w:rsidRPr="00CA4C0A">
                <w:rPr>
                  <w:rFonts w:cstheme="majorHAnsi"/>
                  <w:sz w:val="16"/>
                  <w:szCs w:val="16"/>
                </w:rPr>
                <w:fldChar w:fldCharType="begin"/>
              </w:r>
              <w:r w:rsidRPr="00CA4C0A">
                <w:rPr>
                  <w:rFonts w:cstheme="majorHAnsi"/>
                  <w:sz w:val="16"/>
                  <w:szCs w:val="16"/>
                </w:rPr>
                <w:instrText>PAGE   \* MERGEFORMAT</w:instrText>
              </w:r>
              <w:r w:rsidRPr="00CA4C0A">
                <w:rPr>
                  <w:rFonts w:cstheme="majorHAnsi"/>
                  <w:sz w:val="16"/>
                  <w:szCs w:val="16"/>
                </w:rPr>
                <w:fldChar w:fldCharType="separate"/>
              </w:r>
              <w:r w:rsidR="00E012F5" w:rsidRPr="00E012F5">
                <w:rPr>
                  <w:rFonts w:cstheme="majorHAnsi"/>
                  <w:noProof/>
                  <w:sz w:val="16"/>
                  <w:szCs w:val="16"/>
                  <w:lang w:val="pt-PT"/>
                </w:rPr>
                <w:t>3</w:t>
              </w:r>
              <w:r w:rsidRPr="00CA4C0A">
                <w:rPr>
                  <w:rFonts w:cstheme="majorHAnsi"/>
                  <w:sz w:val="16"/>
                  <w:szCs w:val="16"/>
                </w:rPr>
                <w:fldChar w:fldCharType="end"/>
              </w:r>
            </w:p>
          </w:tc>
          <w:tc>
            <w:tcPr>
              <w:tcW w:w="567" w:type="dxa"/>
              <w:vAlign w:val="bottom"/>
            </w:tcPr>
            <w:p w14:paraId="14CE8487" w14:textId="77777777" w:rsidR="00272EC2" w:rsidRPr="00CA4C0A" w:rsidRDefault="00272EC2" w:rsidP="003903BA">
              <w:pPr>
                <w:spacing w:after="200" w:line="276" w:lineRule="auto"/>
                <w:jc w:val="right"/>
              </w:pPr>
              <w:r w:rsidRPr="00CA4C0A">
                <w:rPr>
                  <w:noProof/>
                  <w:lang w:val="pt-PT" w:eastAsia="zh-CN"/>
                </w:rPr>
                <w:drawing>
                  <wp:inline distT="0" distB="0" distL="0" distR="0" wp14:anchorId="129B4E19" wp14:editId="6B0FC5EF">
                    <wp:extent cx="180000" cy="128489"/>
                    <wp:effectExtent l="0" t="0" r="0" b="508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transparente.png"/>
                            <pic:cNvPicPr/>
                          </pic:nvPicPr>
                          <pic:blipFill>
                            <a:blip r:embed="rId1">
                              <a:extLst>
                                <a:ext uri="{28A0092B-C50C-407E-A947-70E740481C1C}">
                                  <a14:useLocalDpi xmlns:a14="http://schemas.microsoft.com/office/drawing/2010/main" val="0"/>
                                </a:ext>
                              </a:extLst>
                            </a:blip>
                            <a:stretch>
                              <a:fillRect/>
                            </a:stretch>
                          </pic:blipFill>
                          <pic:spPr>
                            <a:xfrm>
                              <a:off x="0" y="0"/>
                              <a:ext cx="180000" cy="128489"/>
                            </a:xfrm>
                            <a:prstGeom prst="rect">
                              <a:avLst/>
                            </a:prstGeom>
                          </pic:spPr>
                        </pic:pic>
                      </a:graphicData>
                    </a:graphic>
                  </wp:inline>
                </w:drawing>
              </w:r>
            </w:p>
          </w:tc>
        </w:tr>
      </w:tbl>
      <w:p w14:paraId="24AE46DA" w14:textId="77777777" w:rsidR="00272EC2" w:rsidRDefault="00553255" w:rsidP="006861E7">
        <w:pPr>
          <w:spacing w:after="200" w:line="276" w:lineRule="auto"/>
          <w:jc w:val="right"/>
        </w:pPr>
      </w:p>
    </w:sdtContent>
  </w:sdt>
  <w:p w14:paraId="4CE0D01E" w14:textId="77777777" w:rsidR="00272EC2" w:rsidRPr="001E1B03" w:rsidRDefault="00272EC2" w:rsidP="006861E7">
    <w:pPr>
      <w:spacing w:after="200" w:line="276" w:lineRule="auto"/>
      <w:jc w:val="right"/>
      <w:rPr>
        <w:lang w:val="en-US"/>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mallCaps/>
        <w:spacing w:val="20"/>
      </w:rPr>
      <w:id w:val="1424293541"/>
      <w:docPartObj>
        <w:docPartGallery w:val="Page Numbers (Bottom of Page)"/>
        <w:docPartUnique/>
      </w:docPartObj>
    </w:sdtPr>
    <w:sdtEndPr>
      <w:rPr>
        <w:smallCaps w:val="0"/>
        <w:spacing w:val="0"/>
      </w:rPr>
    </w:sdtEndPr>
    <w:sdtContent>
      <w:p w14:paraId="0B031E2A" w14:textId="77777777" w:rsidR="00F1084F" w:rsidRDefault="00F1084F" w:rsidP="006861E7">
        <w:pPr>
          <w:spacing w:after="200" w:line="276" w:lineRule="auto"/>
        </w:pPr>
      </w:p>
      <w:tbl>
        <w:tblPr>
          <w:tblStyle w:val="Tabelacomgrelha"/>
          <w:tblW w:w="68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69"/>
        </w:tblGrid>
        <w:tr w:rsidR="00F1084F" w:rsidRPr="00294D22" w14:paraId="3ECED002" w14:textId="77777777" w:rsidTr="003903BA">
          <w:trPr>
            <w:trHeight w:val="567"/>
          </w:trPr>
          <w:tc>
            <w:tcPr>
              <w:tcW w:w="567" w:type="dxa"/>
              <w:vAlign w:val="bottom"/>
            </w:tcPr>
            <w:p w14:paraId="11A8DD9E" w14:textId="77777777" w:rsidR="00F1084F" w:rsidRPr="00C84839" w:rsidRDefault="00F1084F" w:rsidP="003903BA">
              <w:pPr>
                <w:spacing w:after="200" w:line="276" w:lineRule="auto"/>
                <w:rPr>
                  <w:rFonts w:ascii="Times New Roman" w:hAnsi="Times New Roman"/>
                </w:rPr>
              </w:pPr>
              <w:r w:rsidRPr="005738F1">
                <w:rPr>
                  <w:rFonts w:ascii="Calibri" w:hAnsi="Calibri"/>
                  <w:noProof/>
                  <w:lang w:val="pt-PT" w:eastAsia="zh-CN"/>
                </w:rPr>
                <w:drawing>
                  <wp:inline distT="0" distB="0" distL="0" distR="0" wp14:anchorId="008D662B" wp14:editId="4B9523A9">
                    <wp:extent cx="180000" cy="128489"/>
                    <wp:effectExtent l="0" t="0" r="0" b="508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transparente.png"/>
                            <pic:cNvPicPr/>
                          </pic:nvPicPr>
                          <pic:blipFill>
                            <a:blip r:embed="rId1">
                              <a:extLst>
                                <a:ext uri="{28A0092B-C50C-407E-A947-70E740481C1C}">
                                  <a14:useLocalDpi xmlns:a14="http://schemas.microsoft.com/office/drawing/2010/main" val="0"/>
                                </a:ext>
                              </a:extLst>
                            </a:blip>
                            <a:stretch>
                              <a:fillRect/>
                            </a:stretch>
                          </pic:blipFill>
                          <pic:spPr>
                            <a:xfrm>
                              <a:off x="0" y="0"/>
                              <a:ext cx="180000" cy="128489"/>
                            </a:xfrm>
                            <a:prstGeom prst="rect">
                              <a:avLst/>
                            </a:prstGeom>
                          </pic:spPr>
                        </pic:pic>
                      </a:graphicData>
                    </a:graphic>
                  </wp:inline>
                </w:drawing>
              </w:r>
            </w:p>
          </w:tc>
          <w:tc>
            <w:tcPr>
              <w:tcW w:w="567" w:type="dxa"/>
              <w:vAlign w:val="bottom"/>
            </w:tcPr>
            <w:p w14:paraId="164ABE42" w14:textId="793E4F5B" w:rsidR="00F1084F" w:rsidRPr="00C84839" w:rsidRDefault="00F1084F" w:rsidP="003903BA">
              <w:pPr>
                <w:spacing w:after="200" w:line="276" w:lineRule="auto"/>
                <w:rPr>
                  <w:rFonts w:ascii="Times New Roman" w:hAnsi="Times New Roman"/>
                  <w:sz w:val="16"/>
                  <w:szCs w:val="16"/>
                </w:rPr>
              </w:pPr>
              <w:r w:rsidRPr="005738F1">
                <w:rPr>
                  <w:rFonts w:ascii="Calibri" w:hAnsi="Calibri"/>
                  <w:sz w:val="16"/>
                  <w:szCs w:val="16"/>
                </w:rPr>
                <w:fldChar w:fldCharType="begin"/>
              </w:r>
              <w:r w:rsidRPr="005738F1">
                <w:rPr>
                  <w:rFonts w:ascii="Calibri" w:hAnsi="Calibri"/>
                  <w:sz w:val="16"/>
                  <w:szCs w:val="16"/>
                </w:rPr>
                <w:instrText>PAGE   \* MERGEFORMAT</w:instrText>
              </w:r>
              <w:r w:rsidRPr="005738F1">
                <w:rPr>
                  <w:rFonts w:ascii="Calibri" w:hAnsi="Calibri"/>
                  <w:sz w:val="16"/>
                  <w:szCs w:val="16"/>
                </w:rPr>
                <w:fldChar w:fldCharType="separate"/>
              </w:r>
              <w:r w:rsidR="00E012F5" w:rsidRPr="00E012F5">
                <w:rPr>
                  <w:rFonts w:ascii="Calibri" w:hAnsi="Calibri"/>
                  <w:noProof/>
                  <w:sz w:val="16"/>
                  <w:szCs w:val="16"/>
                  <w:lang w:val="pt-PT"/>
                </w:rPr>
                <w:t>2</w:t>
              </w:r>
              <w:r w:rsidRPr="005738F1">
                <w:rPr>
                  <w:rFonts w:ascii="Calibri" w:hAnsi="Calibri"/>
                  <w:sz w:val="16"/>
                  <w:szCs w:val="16"/>
                </w:rPr>
                <w:fldChar w:fldCharType="end"/>
              </w:r>
            </w:p>
          </w:tc>
          <w:tc>
            <w:tcPr>
              <w:tcW w:w="5669" w:type="dxa"/>
              <w:vAlign w:val="bottom"/>
            </w:tcPr>
            <w:p w14:paraId="4C71A4DF" w14:textId="3E313B59" w:rsidR="00F1084F" w:rsidRPr="005738F1" w:rsidRDefault="00F1084F" w:rsidP="006360B1">
              <w:pPr>
                <w:spacing w:after="200" w:line="276" w:lineRule="auto"/>
                <w:rPr>
                  <w:rFonts w:ascii="Calibri" w:eastAsia="MS Minngs" w:hAnsi="Calibri"/>
                  <w:caps/>
                  <w:smallCaps/>
                  <w:sz w:val="14"/>
                  <w:szCs w:val="14"/>
                  <w:lang w:val="pt-PT" w:eastAsia="ja-JP"/>
                </w:rPr>
              </w:pPr>
            </w:p>
          </w:tc>
        </w:tr>
      </w:tbl>
      <w:p w14:paraId="1F0EC421" w14:textId="77777777" w:rsidR="00F1084F" w:rsidRDefault="00553255" w:rsidP="006861E7">
        <w:pPr>
          <w:spacing w:after="200" w:line="276" w:lineRule="auto"/>
        </w:pPr>
      </w:p>
    </w:sdtContent>
  </w:sdt>
  <w:p w14:paraId="1486F2F1" w14:textId="77777777" w:rsidR="00F1084F" w:rsidRPr="00223266" w:rsidRDefault="00F1084F" w:rsidP="006861E7">
    <w:pPr>
      <w:spacing w:after="200" w:line="276" w:lineRule="auto"/>
      <w:rPr>
        <w:lang w:val="en-US"/>
      </w:rP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mallCaps/>
        <w:spacing w:val="20"/>
      </w:rPr>
      <w:id w:val="-908837035"/>
      <w:docPartObj>
        <w:docPartGallery w:val="Page Numbers (Bottom of Page)"/>
        <w:docPartUnique/>
      </w:docPartObj>
    </w:sdtPr>
    <w:sdtEndPr>
      <w:rPr>
        <w:smallCaps w:val="0"/>
        <w:spacing w:val="0"/>
      </w:rPr>
    </w:sdtEndPr>
    <w:sdtContent>
      <w:p w14:paraId="0A8FC923" w14:textId="77777777" w:rsidR="00F1084F" w:rsidRDefault="00F1084F" w:rsidP="006861E7">
        <w:pPr>
          <w:spacing w:after="200" w:line="276" w:lineRule="auto"/>
          <w:jc w:val="right"/>
        </w:pPr>
      </w:p>
      <w:tbl>
        <w:tblPr>
          <w:tblStyle w:val="Tabelacomgrelha"/>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
          <w:gridCol w:w="567"/>
        </w:tblGrid>
        <w:tr w:rsidR="00F1084F" w:rsidRPr="0023094C" w14:paraId="04112963" w14:textId="77777777" w:rsidTr="003903BA">
          <w:trPr>
            <w:trHeight w:val="567"/>
          </w:trPr>
          <w:tc>
            <w:tcPr>
              <w:tcW w:w="5669" w:type="dxa"/>
              <w:vAlign w:val="bottom"/>
            </w:tcPr>
            <w:p w14:paraId="4923F7DD" w14:textId="77777777" w:rsidR="00F1084F" w:rsidRPr="008A132D" w:rsidRDefault="00F1084F" w:rsidP="00056C45">
              <w:pPr>
                <w:spacing w:after="200" w:line="276" w:lineRule="auto"/>
                <w:jc w:val="right"/>
                <w:rPr>
                  <w:rFonts w:ascii="Times New Roman" w:hAnsi="Times New Roman"/>
                  <w:caps/>
                  <w:smallCaps/>
                  <w:sz w:val="14"/>
                  <w:lang w:val="en-US"/>
                </w:rPr>
              </w:pPr>
              <w:r w:rsidRPr="005738F1">
                <w:rPr>
                  <w:rFonts w:ascii="Calibri" w:hAnsi="Calibri"/>
                  <w:caps/>
                  <w:sz w:val="12"/>
                  <w:lang w:val="en-US"/>
                </w:rPr>
                <w:t>T</w:t>
              </w:r>
              <w:r w:rsidR="00056C45" w:rsidRPr="005738F1">
                <w:rPr>
                  <w:rFonts w:ascii="Calibri" w:hAnsi="Calibri"/>
                  <w:caps/>
                  <w:sz w:val="12"/>
                  <w:lang w:val="en-US"/>
                </w:rPr>
                <w:t>itle</w:t>
              </w:r>
              <w:r w:rsidRPr="005738F1">
                <w:rPr>
                  <w:rFonts w:ascii="Calibri" w:hAnsi="Calibri"/>
                  <w:caps/>
                  <w:sz w:val="12"/>
                  <w:lang w:val="en-US"/>
                </w:rPr>
                <w:t xml:space="preserve"> </w:t>
              </w:r>
              <w:r w:rsidR="00056C45" w:rsidRPr="005738F1">
                <w:rPr>
                  <w:rFonts w:ascii="Calibri" w:hAnsi="Calibri"/>
                  <w:caps/>
                  <w:sz w:val="12"/>
                  <w:lang w:val="en-US"/>
                </w:rPr>
                <w:t xml:space="preserve">TITLE TITLE TITLE TITLE TITLE TITLE </w:t>
              </w:r>
              <w:r w:rsidRPr="005738F1">
                <w:rPr>
                  <w:rFonts w:ascii="Calibri" w:hAnsi="Calibri"/>
                  <w:caps/>
                  <w:sz w:val="12"/>
                  <w:lang w:val="en-US"/>
                </w:rPr>
                <w:t>…</w:t>
              </w:r>
            </w:p>
          </w:tc>
          <w:tc>
            <w:tcPr>
              <w:tcW w:w="566" w:type="dxa"/>
              <w:vAlign w:val="bottom"/>
            </w:tcPr>
            <w:p w14:paraId="03E8C350" w14:textId="097A6E02" w:rsidR="00F1084F" w:rsidRPr="00C84839" w:rsidRDefault="00F1084F" w:rsidP="003903BA">
              <w:pPr>
                <w:spacing w:after="200" w:line="276" w:lineRule="auto"/>
                <w:jc w:val="right"/>
                <w:rPr>
                  <w:rFonts w:ascii="Times New Roman" w:hAnsi="Times New Roman"/>
                  <w:sz w:val="16"/>
                  <w:szCs w:val="16"/>
                </w:rPr>
              </w:pPr>
              <w:r w:rsidRPr="005738F1">
                <w:rPr>
                  <w:rFonts w:ascii="Calibri" w:hAnsi="Calibri"/>
                  <w:sz w:val="16"/>
                  <w:szCs w:val="16"/>
                </w:rPr>
                <w:fldChar w:fldCharType="begin"/>
              </w:r>
              <w:r w:rsidRPr="005738F1">
                <w:rPr>
                  <w:rFonts w:ascii="Calibri" w:hAnsi="Calibri"/>
                  <w:sz w:val="16"/>
                  <w:szCs w:val="16"/>
                </w:rPr>
                <w:instrText>PAGE   \* MERGEFORMAT</w:instrText>
              </w:r>
              <w:r w:rsidRPr="005738F1">
                <w:rPr>
                  <w:rFonts w:ascii="Calibri" w:hAnsi="Calibri"/>
                  <w:sz w:val="16"/>
                  <w:szCs w:val="16"/>
                </w:rPr>
                <w:fldChar w:fldCharType="separate"/>
              </w:r>
              <w:r w:rsidR="00E012F5" w:rsidRPr="00E012F5">
                <w:rPr>
                  <w:rFonts w:ascii="Calibri" w:hAnsi="Calibri"/>
                  <w:noProof/>
                  <w:sz w:val="16"/>
                  <w:szCs w:val="16"/>
                  <w:lang w:val="pt-PT"/>
                </w:rPr>
                <w:t>5</w:t>
              </w:r>
              <w:r w:rsidRPr="005738F1">
                <w:rPr>
                  <w:rFonts w:ascii="Calibri" w:hAnsi="Calibri"/>
                  <w:sz w:val="16"/>
                  <w:szCs w:val="16"/>
                </w:rPr>
                <w:fldChar w:fldCharType="end"/>
              </w:r>
            </w:p>
          </w:tc>
          <w:tc>
            <w:tcPr>
              <w:tcW w:w="567" w:type="dxa"/>
              <w:vAlign w:val="bottom"/>
            </w:tcPr>
            <w:p w14:paraId="1399885E" w14:textId="77777777" w:rsidR="00F1084F" w:rsidRPr="005738F1" w:rsidRDefault="00F1084F" w:rsidP="003903BA">
              <w:pPr>
                <w:spacing w:after="200" w:line="276" w:lineRule="auto"/>
                <w:jc w:val="right"/>
                <w:rPr>
                  <w:rFonts w:ascii="Calibri" w:hAnsi="Calibri"/>
                </w:rPr>
              </w:pPr>
              <w:r w:rsidRPr="005738F1">
                <w:rPr>
                  <w:rFonts w:ascii="Calibri" w:hAnsi="Calibri"/>
                  <w:noProof/>
                  <w:lang w:val="pt-PT" w:eastAsia="zh-CN"/>
                </w:rPr>
                <w:drawing>
                  <wp:inline distT="0" distB="0" distL="0" distR="0" wp14:anchorId="3385F266" wp14:editId="34B0F67E">
                    <wp:extent cx="180000" cy="128489"/>
                    <wp:effectExtent l="0" t="0" r="0" b="508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transparente.png"/>
                            <pic:cNvPicPr/>
                          </pic:nvPicPr>
                          <pic:blipFill>
                            <a:blip r:embed="rId1">
                              <a:extLst>
                                <a:ext uri="{28A0092B-C50C-407E-A947-70E740481C1C}">
                                  <a14:useLocalDpi xmlns:a14="http://schemas.microsoft.com/office/drawing/2010/main" val="0"/>
                                </a:ext>
                              </a:extLst>
                            </a:blip>
                            <a:stretch>
                              <a:fillRect/>
                            </a:stretch>
                          </pic:blipFill>
                          <pic:spPr>
                            <a:xfrm>
                              <a:off x="0" y="0"/>
                              <a:ext cx="180000" cy="128489"/>
                            </a:xfrm>
                            <a:prstGeom prst="rect">
                              <a:avLst/>
                            </a:prstGeom>
                          </pic:spPr>
                        </pic:pic>
                      </a:graphicData>
                    </a:graphic>
                  </wp:inline>
                </w:drawing>
              </w:r>
            </w:p>
          </w:tc>
        </w:tr>
      </w:tbl>
      <w:p w14:paraId="216D6706" w14:textId="77777777" w:rsidR="00F1084F" w:rsidRDefault="00553255" w:rsidP="006861E7">
        <w:pPr>
          <w:spacing w:after="200" w:line="276" w:lineRule="auto"/>
          <w:jc w:val="right"/>
        </w:pPr>
      </w:p>
    </w:sdtContent>
  </w:sdt>
  <w:p w14:paraId="7D162386" w14:textId="77777777" w:rsidR="00F1084F" w:rsidRPr="001E1B03" w:rsidRDefault="00F1084F" w:rsidP="006861E7">
    <w:pPr>
      <w:spacing w:after="200" w:line="276" w:lineRule="auto"/>
      <w:jc w:val="right"/>
      <w:rPr>
        <w:lang w:val="en-US"/>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A548A3" w14:textId="77777777" w:rsidR="00553255" w:rsidRDefault="00553255" w:rsidP="00497164">
      <w:r>
        <w:separator/>
      </w:r>
    </w:p>
  </w:footnote>
  <w:footnote w:type="continuationSeparator" w:id="0">
    <w:p w14:paraId="4A851222" w14:textId="77777777" w:rsidR="00553255" w:rsidRDefault="00553255" w:rsidP="00497164">
      <w:r>
        <w:continuationSeparator/>
      </w:r>
    </w:p>
  </w:footnote>
  <w:footnote w:type="continuationNotice" w:id="1">
    <w:p w14:paraId="4C2174C1" w14:textId="77777777" w:rsidR="00553255" w:rsidRDefault="00553255"/>
  </w:footnote>
  <w:footnote w:id="2">
    <w:p w14:paraId="03ED0589" w14:textId="5C114D81" w:rsidR="00F1084F" w:rsidRPr="005738F1" w:rsidRDefault="00F1084F" w:rsidP="008831D8">
      <w:pPr>
        <w:pStyle w:val="SISYPHUSFOOTNOTE"/>
      </w:pPr>
      <w:r w:rsidRPr="005738F1">
        <w:footnoteRef/>
      </w:r>
      <w:r w:rsidRPr="005738F1">
        <w:t xml:space="preserve"> </w:t>
      </w:r>
      <w:r w:rsidRPr="005738F1">
        <w:tab/>
      </w:r>
      <w:r w:rsidR="00DA31D1" w:rsidRPr="008831D8">
        <w:t>Footn</w:t>
      </w:r>
      <w:r w:rsidR="00056C45" w:rsidRPr="008831D8">
        <w:t>ote</w:t>
      </w:r>
      <w:r w:rsidR="00281655" w:rsidRPr="005738F1">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92803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4B69098"/>
    <w:lvl w:ilvl="0">
      <w:start w:val="1"/>
      <w:numFmt w:val="decimal"/>
      <w:lvlText w:val="%1."/>
      <w:lvlJc w:val="left"/>
      <w:pPr>
        <w:tabs>
          <w:tab w:val="num" w:pos="1492"/>
        </w:tabs>
        <w:ind w:left="1492" w:hanging="360"/>
      </w:pPr>
    </w:lvl>
  </w:abstractNum>
  <w:abstractNum w:abstractNumId="2">
    <w:nsid w:val="FFFFFF7D"/>
    <w:multiLevelType w:val="singleLevel"/>
    <w:tmpl w:val="7ADCEA88"/>
    <w:lvl w:ilvl="0">
      <w:start w:val="1"/>
      <w:numFmt w:val="decimal"/>
      <w:lvlText w:val="%1."/>
      <w:lvlJc w:val="left"/>
      <w:pPr>
        <w:tabs>
          <w:tab w:val="num" w:pos="1209"/>
        </w:tabs>
        <w:ind w:left="1209" w:hanging="360"/>
      </w:pPr>
    </w:lvl>
  </w:abstractNum>
  <w:abstractNum w:abstractNumId="3">
    <w:nsid w:val="FFFFFF7E"/>
    <w:multiLevelType w:val="singleLevel"/>
    <w:tmpl w:val="0428C310"/>
    <w:lvl w:ilvl="0">
      <w:start w:val="1"/>
      <w:numFmt w:val="decimal"/>
      <w:lvlText w:val="%1."/>
      <w:lvlJc w:val="left"/>
      <w:pPr>
        <w:tabs>
          <w:tab w:val="num" w:pos="926"/>
        </w:tabs>
        <w:ind w:left="926" w:hanging="360"/>
      </w:pPr>
    </w:lvl>
  </w:abstractNum>
  <w:abstractNum w:abstractNumId="4">
    <w:nsid w:val="FFFFFF7F"/>
    <w:multiLevelType w:val="singleLevel"/>
    <w:tmpl w:val="CF769D5A"/>
    <w:lvl w:ilvl="0">
      <w:start w:val="1"/>
      <w:numFmt w:val="decimal"/>
      <w:lvlText w:val="%1."/>
      <w:lvlJc w:val="left"/>
      <w:pPr>
        <w:tabs>
          <w:tab w:val="num" w:pos="643"/>
        </w:tabs>
        <w:ind w:left="643" w:hanging="360"/>
      </w:pPr>
    </w:lvl>
  </w:abstractNum>
  <w:abstractNum w:abstractNumId="5">
    <w:nsid w:val="FFFFFF80"/>
    <w:multiLevelType w:val="singleLevel"/>
    <w:tmpl w:val="1AE6282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B7E2F26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E2AC9720"/>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0D14FF9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A020550"/>
    <w:lvl w:ilvl="0">
      <w:start w:val="1"/>
      <w:numFmt w:val="decimal"/>
      <w:lvlText w:val="%1."/>
      <w:lvlJc w:val="left"/>
      <w:pPr>
        <w:tabs>
          <w:tab w:val="num" w:pos="360"/>
        </w:tabs>
        <w:ind w:left="360" w:hanging="360"/>
      </w:pPr>
    </w:lvl>
  </w:abstractNum>
  <w:abstractNum w:abstractNumId="10">
    <w:nsid w:val="FFFFFF89"/>
    <w:multiLevelType w:val="singleLevel"/>
    <w:tmpl w:val="A3686A58"/>
    <w:lvl w:ilvl="0">
      <w:start w:val="1"/>
      <w:numFmt w:val="bullet"/>
      <w:lvlText w:val=""/>
      <w:lvlJc w:val="left"/>
      <w:pPr>
        <w:tabs>
          <w:tab w:val="num" w:pos="360"/>
        </w:tabs>
        <w:ind w:left="360" w:hanging="360"/>
      </w:pPr>
      <w:rPr>
        <w:rFonts w:ascii="Symbol" w:hAnsi="Symbol" w:hint="default"/>
      </w:rPr>
    </w:lvl>
  </w:abstractNum>
  <w:abstractNum w:abstractNumId="11">
    <w:nsid w:val="047E12F8"/>
    <w:multiLevelType w:val="multilevel"/>
    <w:tmpl w:val="BD8AF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1007096"/>
    <w:multiLevelType w:val="multilevel"/>
    <w:tmpl w:val="F1E6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67949E2"/>
    <w:multiLevelType w:val="hybridMultilevel"/>
    <w:tmpl w:val="46C2E1BC"/>
    <w:lvl w:ilvl="0" w:tplc="08160001">
      <w:start w:val="1"/>
      <w:numFmt w:val="bullet"/>
      <w:lvlText w:val=""/>
      <w:lvlJc w:val="left"/>
      <w:pPr>
        <w:ind w:left="1060" w:hanging="360"/>
      </w:pPr>
      <w:rPr>
        <w:rFonts w:ascii="Symbol" w:hAnsi="Symbol" w:hint="default"/>
      </w:rPr>
    </w:lvl>
    <w:lvl w:ilvl="1" w:tplc="08160003" w:tentative="1">
      <w:start w:val="1"/>
      <w:numFmt w:val="bullet"/>
      <w:lvlText w:val="o"/>
      <w:lvlJc w:val="left"/>
      <w:pPr>
        <w:ind w:left="1780" w:hanging="360"/>
      </w:pPr>
      <w:rPr>
        <w:rFonts w:ascii="Courier New" w:hAnsi="Courier New" w:cs="Courier New" w:hint="default"/>
      </w:rPr>
    </w:lvl>
    <w:lvl w:ilvl="2" w:tplc="08160005" w:tentative="1">
      <w:start w:val="1"/>
      <w:numFmt w:val="bullet"/>
      <w:lvlText w:val=""/>
      <w:lvlJc w:val="left"/>
      <w:pPr>
        <w:ind w:left="2500" w:hanging="360"/>
      </w:pPr>
      <w:rPr>
        <w:rFonts w:ascii="Wingdings" w:hAnsi="Wingdings" w:hint="default"/>
      </w:rPr>
    </w:lvl>
    <w:lvl w:ilvl="3" w:tplc="08160001" w:tentative="1">
      <w:start w:val="1"/>
      <w:numFmt w:val="bullet"/>
      <w:lvlText w:val=""/>
      <w:lvlJc w:val="left"/>
      <w:pPr>
        <w:ind w:left="3220" w:hanging="360"/>
      </w:pPr>
      <w:rPr>
        <w:rFonts w:ascii="Symbol" w:hAnsi="Symbol" w:hint="default"/>
      </w:rPr>
    </w:lvl>
    <w:lvl w:ilvl="4" w:tplc="08160003" w:tentative="1">
      <w:start w:val="1"/>
      <w:numFmt w:val="bullet"/>
      <w:lvlText w:val="o"/>
      <w:lvlJc w:val="left"/>
      <w:pPr>
        <w:ind w:left="3940" w:hanging="360"/>
      </w:pPr>
      <w:rPr>
        <w:rFonts w:ascii="Courier New" w:hAnsi="Courier New" w:cs="Courier New" w:hint="default"/>
      </w:rPr>
    </w:lvl>
    <w:lvl w:ilvl="5" w:tplc="08160005" w:tentative="1">
      <w:start w:val="1"/>
      <w:numFmt w:val="bullet"/>
      <w:lvlText w:val=""/>
      <w:lvlJc w:val="left"/>
      <w:pPr>
        <w:ind w:left="4660" w:hanging="360"/>
      </w:pPr>
      <w:rPr>
        <w:rFonts w:ascii="Wingdings" w:hAnsi="Wingdings" w:hint="default"/>
      </w:rPr>
    </w:lvl>
    <w:lvl w:ilvl="6" w:tplc="08160001" w:tentative="1">
      <w:start w:val="1"/>
      <w:numFmt w:val="bullet"/>
      <w:lvlText w:val=""/>
      <w:lvlJc w:val="left"/>
      <w:pPr>
        <w:ind w:left="5380" w:hanging="360"/>
      </w:pPr>
      <w:rPr>
        <w:rFonts w:ascii="Symbol" w:hAnsi="Symbol" w:hint="default"/>
      </w:rPr>
    </w:lvl>
    <w:lvl w:ilvl="7" w:tplc="08160003" w:tentative="1">
      <w:start w:val="1"/>
      <w:numFmt w:val="bullet"/>
      <w:lvlText w:val="o"/>
      <w:lvlJc w:val="left"/>
      <w:pPr>
        <w:ind w:left="6100" w:hanging="360"/>
      </w:pPr>
      <w:rPr>
        <w:rFonts w:ascii="Courier New" w:hAnsi="Courier New" w:cs="Courier New" w:hint="default"/>
      </w:rPr>
    </w:lvl>
    <w:lvl w:ilvl="8" w:tplc="08160005" w:tentative="1">
      <w:start w:val="1"/>
      <w:numFmt w:val="bullet"/>
      <w:lvlText w:val=""/>
      <w:lvlJc w:val="left"/>
      <w:pPr>
        <w:ind w:left="6820" w:hanging="360"/>
      </w:pPr>
      <w:rPr>
        <w:rFonts w:ascii="Wingdings" w:hAnsi="Wingdings" w:hint="default"/>
      </w:rPr>
    </w:lvl>
  </w:abstractNum>
  <w:abstractNum w:abstractNumId="14">
    <w:nsid w:val="23731C92"/>
    <w:multiLevelType w:val="hybridMultilevel"/>
    <w:tmpl w:val="9F60B61C"/>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nsid w:val="368E3175"/>
    <w:multiLevelType w:val="hybridMultilevel"/>
    <w:tmpl w:val="3704EC5E"/>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nsid w:val="49E51755"/>
    <w:multiLevelType w:val="multilevel"/>
    <w:tmpl w:val="B38C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DB2287"/>
    <w:multiLevelType w:val="hybridMultilevel"/>
    <w:tmpl w:val="C6487466"/>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18">
    <w:nsid w:val="53B3382B"/>
    <w:multiLevelType w:val="hybridMultilevel"/>
    <w:tmpl w:val="87D2F5FA"/>
    <w:lvl w:ilvl="0" w:tplc="AFACFA80">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5C5D1FB8"/>
    <w:multiLevelType w:val="hybridMultilevel"/>
    <w:tmpl w:val="1882BA8A"/>
    <w:lvl w:ilvl="0" w:tplc="88640ADC">
      <w:start w:val="1"/>
      <w:numFmt w:val="decimal"/>
      <w:lvlText w:val="%1."/>
      <w:lvlJc w:val="left"/>
      <w:pPr>
        <w:ind w:left="1188"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0">
    <w:nsid w:val="6A3D6547"/>
    <w:multiLevelType w:val="hybridMultilevel"/>
    <w:tmpl w:val="152A455C"/>
    <w:lvl w:ilvl="0" w:tplc="8994714A">
      <w:start w:val="1"/>
      <w:numFmt w:val="bullet"/>
      <w:lvlText w:val="·"/>
      <w:lvlJc w:val="left"/>
      <w:pPr>
        <w:ind w:left="1060" w:hanging="360"/>
      </w:pPr>
      <w:rPr>
        <w:rFonts w:ascii="Times New Roman" w:hAnsi="Times New Roman" w:cs="Times New Roman" w:hint="default"/>
      </w:rPr>
    </w:lvl>
    <w:lvl w:ilvl="1" w:tplc="08160003" w:tentative="1">
      <w:start w:val="1"/>
      <w:numFmt w:val="bullet"/>
      <w:lvlText w:val="o"/>
      <w:lvlJc w:val="left"/>
      <w:pPr>
        <w:ind w:left="1780" w:hanging="360"/>
      </w:pPr>
      <w:rPr>
        <w:rFonts w:ascii="Courier New" w:hAnsi="Courier New" w:cs="Courier New" w:hint="default"/>
      </w:rPr>
    </w:lvl>
    <w:lvl w:ilvl="2" w:tplc="08160005" w:tentative="1">
      <w:start w:val="1"/>
      <w:numFmt w:val="bullet"/>
      <w:lvlText w:val=""/>
      <w:lvlJc w:val="left"/>
      <w:pPr>
        <w:ind w:left="2500" w:hanging="360"/>
      </w:pPr>
      <w:rPr>
        <w:rFonts w:ascii="Wingdings" w:hAnsi="Wingdings" w:hint="default"/>
      </w:rPr>
    </w:lvl>
    <w:lvl w:ilvl="3" w:tplc="08160001" w:tentative="1">
      <w:start w:val="1"/>
      <w:numFmt w:val="bullet"/>
      <w:lvlText w:val=""/>
      <w:lvlJc w:val="left"/>
      <w:pPr>
        <w:ind w:left="3220" w:hanging="360"/>
      </w:pPr>
      <w:rPr>
        <w:rFonts w:ascii="Symbol" w:hAnsi="Symbol" w:hint="default"/>
      </w:rPr>
    </w:lvl>
    <w:lvl w:ilvl="4" w:tplc="08160003" w:tentative="1">
      <w:start w:val="1"/>
      <w:numFmt w:val="bullet"/>
      <w:lvlText w:val="o"/>
      <w:lvlJc w:val="left"/>
      <w:pPr>
        <w:ind w:left="3940" w:hanging="360"/>
      </w:pPr>
      <w:rPr>
        <w:rFonts w:ascii="Courier New" w:hAnsi="Courier New" w:cs="Courier New" w:hint="default"/>
      </w:rPr>
    </w:lvl>
    <w:lvl w:ilvl="5" w:tplc="08160005" w:tentative="1">
      <w:start w:val="1"/>
      <w:numFmt w:val="bullet"/>
      <w:lvlText w:val=""/>
      <w:lvlJc w:val="left"/>
      <w:pPr>
        <w:ind w:left="4660" w:hanging="360"/>
      </w:pPr>
      <w:rPr>
        <w:rFonts w:ascii="Wingdings" w:hAnsi="Wingdings" w:hint="default"/>
      </w:rPr>
    </w:lvl>
    <w:lvl w:ilvl="6" w:tplc="08160001" w:tentative="1">
      <w:start w:val="1"/>
      <w:numFmt w:val="bullet"/>
      <w:lvlText w:val=""/>
      <w:lvlJc w:val="left"/>
      <w:pPr>
        <w:ind w:left="5380" w:hanging="360"/>
      </w:pPr>
      <w:rPr>
        <w:rFonts w:ascii="Symbol" w:hAnsi="Symbol" w:hint="default"/>
      </w:rPr>
    </w:lvl>
    <w:lvl w:ilvl="7" w:tplc="08160003" w:tentative="1">
      <w:start w:val="1"/>
      <w:numFmt w:val="bullet"/>
      <w:lvlText w:val="o"/>
      <w:lvlJc w:val="left"/>
      <w:pPr>
        <w:ind w:left="6100" w:hanging="360"/>
      </w:pPr>
      <w:rPr>
        <w:rFonts w:ascii="Courier New" w:hAnsi="Courier New" w:cs="Courier New" w:hint="default"/>
      </w:rPr>
    </w:lvl>
    <w:lvl w:ilvl="8" w:tplc="08160005" w:tentative="1">
      <w:start w:val="1"/>
      <w:numFmt w:val="bullet"/>
      <w:lvlText w:val=""/>
      <w:lvlJc w:val="left"/>
      <w:pPr>
        <w:ind w:left="6820" w:hanging="360"/>
      </w:pPr>
      <w:rPr>
        <w:rFonts w:ascii="Wingdings" w:hAnsi="Wingdings" w:hint="default"/>
      </w:rPr>
    </w:lvl>
  </w:abstractNum>
  <w:abstractNum w:abstractNumId="21">
    <w:nsid w:val="6D2205D6"/>
    <w:multiLevelType w:val="hybridMultilevel"/>
    <w:tmpl w:val="427E5B70"/>
    <w:lvl w:ilvl="0" w:tplc="FE86E2DC">
      <w:start w:val="1"/>
      <w:numFmt w:val="bullet"/>
      <w:lvlText w:val="·"/>
      <w:lvlJc w:val="left"/>
      <w:pPr>
        <w:ind w:left="1060" w:hanging="360"/>
      </w:pPr>
      <w:rPr>
        <w:rFonts w:ascii="Times New Roman" w:hAnsi="Times New Roman" w:cs="Times New Roman" w:hint="default"/>
      </w:rPr>
    </w:lvl>
    <w:lvl w:ilvl="1" w:tplc="08160003" w:tentative="1">
      <w:start w:val="1"/>
      <w:numFmt w:val="bullet"/>
      <w:lvlText w:val="o"/>
      <w:lvlJc w:val="left"/>
      <w:pPr>
        <w:ind w:left="1780" w:hanging="360"/>
      </w:pPr>
      <w:rPr>
        <w:rFonts w:ascii="Courier New" w:hAnsi="Courier New" w:cs="Courier New" w:hint="default"/>
      </w:rPr>
    </w:lvl>
    <w:lvl w:ilvl="2" w:tplc="08160005" w:tentative="1">
      <w:start w:val="1"/>
      <w:numFmt w:val="bullet"/>
      <w:lvlText w:val=""/>
      <w:lvlJc w:val="left"/>
      <w:pPr>
        <w:ind w:left="2500" w:hanging="360"/>
      </w:pPr>
      <w:rPr>
        <w:rFonts w:ascii="Wingdings" w:hAnsi="Wingdings" w:hint="default"/>
      </w:rPr>
    </w:lvl>
    <w:lvl w:ilvl="3" w:tplc="08160001" w:tentative="1">
      <w:start w:val="1"/>
      <w:numFmt w:val="bullet"/>
      <w:lvlText w:val=""/>
      <w:lvlJc w:val="left"/>
      <w:pPr>
        <w:ind w:left="3220" w:hanging="360"/>
      </w:pPr>
      <w:rPr>
        <w:rFonts w:ascii="Symbol" w:hAnsi="Symbol" w:hint="default"/>
      </w:rPr>
    </w:lvl>
    <w:lvl w:ilvl="4" w:tplc="08160003" w:tentative="1">
      <w:start w:val="1"/>
      <w:numFmt w:val="bullet"/>
      <w:lvlText w:val="o"/>
      <w:lvlJc w:val="left"/>
      <w:pPr>
        <w:ind w:left="3940" w:hanging="360"/>
      </w:pPr>
      <w:rPr>
        <w:rFonts w:ascii="Courier New" w:hAnsi="Courier New" w:cs="Courier New" w:hint="default"/>
      </w:rPr>
    </w:lvl>
    <w:lvl w:ilvl="5" w:tplc="08160005" w:tentative="1">
      <w:start w:val="1"/>
      <w:numFmt w:val="bullet"/>
      <w:lvlText w:val=""/>
      <w:lvlJc w:val="left"/>
      <w:pPr>
        <w:ind w:left="4660" w:hanging="360"/>
      </w:pPr>
      <w:rPr>
        <w:rFonts w:ascii="Wingdings" w:hAnsi="Wingdings" w:hint="default"/>
      </w:rPr>
    </w:lvl>
    <w:lvl w:ilvl="6" w:tplc="08160001" w:tentative="1">
      <w:start w:val="1"/>
      <w:numFmt w:val="bullet"/>
      <w:lvlText w:val=""/>
      <w:lvlJc w:val="left"/>
      <w:pPr>
        <w:ind w:left="5380" w:hanging="360"/>
      </w:pPr>
      <w:rPr>
        <w:rFonts w:ascii="Symbol" w:hAnsi="Symbol" w:hint="default"/>
      </w:rPr>
    </w:lvl>
    <w:lvl w:ilvl="7" w:tplc="08160003" w:tentative="1">
      <w:start w:val="1"/>
      <w:numFmt w:val="bullet"/>
      <w:lvlText w:val="o"/>
      <w:lvlJc w:val="left"/>
      <w:pPr>
        <w:ind w:left="6100" w:hanging="360"/>
      </w:pPr>
      <w:rPr>
        <w:rFonts w:ascii="Courier New" w:hAnsi="Courier New" w:cs="Courier New" w:hint="default"/>
      </w:rPr>
    </w:lvl>
    <w:lvl w:ilvl="8" w:tplc="08160005" w:tentative="1">
      <w:start w:val="1"/>
      <w:numFmt w:val="bullet"/>
      <w:lvlText w:val=""/>
      <w:lvlJc w:val="left"/>
      <w:pPr>
        <w:ind w:left="6820" w:hanging="360"/>
      </w:pPr>
      <w:rPr>
        <w:rFonts w:ascii="Wingdings" w:hAnsi="Wingdings" w:hint="default"/>
      </w:rPr>
    </w:lvl>
  </w:abstractNum>
  <w:abstractNum w:abstractNumId="22">
    <w:nsid w:val="6D3E38DB"/>
    <w:multiLevelType w:val="hybridMultilevel"/>
    <w:tmpl w:val="0F0A7892"/>
    <w:lvl w:ilvl="0" w:tplc="A37ECAFE">
      <w:start w:val="1"/>
      <w:numFmt w:val="decimal"/>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23">
    <w:nsid w:val="6E5C09F6"/>
    <w:multiLevelType w:val="multilevel"/>
    <w:tmpl w:val="C8A6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9D570E"/>
    <w:multiLevelType w:val="multilevel"/>
    <w:tmpl w:val="F612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2"/>
  </w:num>
  <w:num w:numId="3">
    <w:abstractNumId w:val="11"/>
  </w:num>
  <w:num w:numId="4">
    <w:abstractNumId w:val="16"/>
  </w:num>
  <w:num w:numId="5">
    <w:abstractNumId w:val="12"/>
  </w:num>
  <w:num w:numId="6">
    <w:abstractNumId w:val="23"/>
  </w:num>
  <w:num w:numId="7">
    <w:abstractNumId w:val="0"/>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3"/>
  </w:num>
  <w:num w:numId="11">
    <w:abstractNumId w:val="20"/>
  </w:num>
  <w:num w:numId="12">
    <w:abstractNumId w:val="21"/>
  </w:num>
  <w:num w:numId="13">
    <w:abstractNumId w:val="15"/>
  </w:num>
  <w:num w:numId="14">
    <w:abstractNumId w:val="14"/>
  </w:num>
  <w:num w:numId="15">
    <w:abstractNumId w:val="17"/>
  </w:num>
  <w:num w:numId="16">
    <w:abstractNumId w:val="20"/>
  </w:num>
  <w:num w:numId="17">
    <w:abstractNumId w:val="20"/>
  </w:num>
  <w:num w:numId="18">
    <w:abstractNumId w:val="1"/>
  </w:num>
  <w:num w:numId="19">
    <w:abstractNumId w:val="2"/>
  </w:num>
  <w:num w:numId="20">
    <w:abstractNumId w:val="3"/>
  </w:num>
  <w:num w:numId="21">
    <w:abstractNumId w:val="4"/>
  </w:num>
  <w:num w:numId="22">
    <w:abstractNumId w:val="9"/>
  </w:num>
  <w:num w:numId="23">
    <w:abstractNumId w:val="5"/>
  </w:num>
  <w:num w:numId="24">
    <w:abstractNumId w:val="6"/>
  </w:num>
  <w:num w:numId="25">
    <w:abstractNumId w:val="7"/>
  </w:num>
  <w:num w:numId="26">
    <w:abstractNumId w:val="8"/>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34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8BE"/>
    <w:rsid w:val="000209FF"/>
    <w:rsid w:val="0002390B"/>
    <w:rsid w:val="00024851"/>
    <w:rsid w:val="00043AF3"/>
    <w:rsid w:val="00043DCA"/>
    <w:rsid w:val="00044BB0"/>
    <w:rsid w:val="000468FE"/>
    <w:rsid w:val="00053FBE"/>
    <w:rsid w:val="00056C45"/>
    <w:rsid w:val="000611D4"/>
    <w:rsid w:val="000A0DF3"/>
    <w:rsid w:val="000A7126"/>
    <w:rsid w:val="000B0385"/>
    <w:rsid w:val="000C274C"/>
    <w:rsid w:val="000D6AEE"/>
    <w:rsid w:val="000E2078"/>
    <w:rsid w:val="00104E90"/>
    <w:rsid w:val="00126A86"/>
    <w:rsid w:val="00140E10"/>
    <w:rsid w:val="001415B0"/>
    <w:rsid w:val="00157AB9"/>
    <w:rsid w:val="00157E18"/>
    <w:rsid w:val="00160378"/>
    <w:rsid w:val="00171567"/>
    <w:rsid w:val="001764BD"/>
    <w:rsid w:val="00176FBD"/>
    <w:rsid w:val="00177958"/>
    <w:rsid w:val="001B3920"/>
    <w:rsid w:val="001B698B"/>
    <w:rsid w:val="001B79CC"/>
    <w:rsid w:val="001D165C"/>
    <w:rsid w:val="001E1B03"/>
    <w:rsid w:val="001F7F20"/>
    <w:rsid w:val="002004B9"/>
    <w:rsid w:val="00203709"/>
    <w:rsid w:val="00211655"/>
    <w:rsid w:val="00213DFC"/>
    <w:rsid w:val="002141CB"/>
    <w:rsid w:val="002210BD"/>
    <w:rsid w:val="00223266"/>
    <w:rsid w:val="00227273"/>
    <w:rsid w:val="0023094C"/>
    <w:rsid w:val="002375BC"/>
    <w:rsid w:val="002500BD"/>
    <w:rsid w:val="0025223E"/>
    <w:rsid w:val="00272EC2"/>
    <w:rsid w:val="002738E1"/>
    <w:rsid w:val="00281655"/>
    <w:rsid w:val="0028445B"/>
    <w:rsid w:val="0029308B"/>
    <w:rsid w:val="002941DB"/>
    <w:rsid w:val="00294D22"/>
    <w:rsid w:val="002B6F90"/>
    <w:rsid w:val="002C0238"/>
    <w:rsid w:val="002C47B7"/>
    <w:rsid w:val="002C6850"/>
    <w:rsid w:val="002C76A9"/>
    <w:rsid w:val="002E2849"/>
    <w:rsid w:val="002F0C83"/>
    <w:rsid w:val="002F2D41"/>
    <w:rsid w:val="002F35DE"/>
    <w:rsid w:val="003116C7"/>
    <w:rsid w:val="00317F64"/>
    <w:rsid w:val="00320BAC"/>
    <w:rsid w:val="00325C9F"/>
    <w:rsid w:val="00344B68"/>
    <w:rsid w:val="0035007B"/>
    <w:rsid w:val="0035500D"/>
    <w:rsid w:val="00356950"/>
    <w:rsid w:val="003627B9"/>
    <w:rsid w:val="00371159"/>
    <w:rsid w:val="00372B98"/>
    <w:rsid w:val="00375047"/>
    <w:rsid w:val="003776B5"/>
    <w:rsid w:val="003801F5"/>
    <w:rsid w:val="003903BA"/>
    <w:rsid w:val="0039339E"/>
    <w:rsid w:val="003970A4"/>
    <w:rsid w:val="003A1E7C"/>
    <w:rsid w:val="003A38ED"/>
    <w:rsid w:val="003B13E1"/>
    <w:rsid w:val="003B5A80"/>
    <w:rsid w:val="003D5AC3"/>
    <w:rsid w:val="003E2546"/>
    <w:rsid w:val="003F7B52"/>
    <w:rsid w:val="0041055C"/>
    <w:rsid w:val="00423D4B"/>
    <w:rsid w:val="00432826"/>
    <w:rsid w:val="00441A13"/>
    <w:rsid w:val="00446011"/>
    <w:rsid w:val="00452B61"/>
    <w:rsid w:val="004749A8"/>
    <w:rsid w:val="0048417A"/>
    <w:rsid w:val="004926BB"/>
    <w:rsid w:val="0049411E"/>
    <w:rsid w:val="00497164"/>
    <w:rsid w:val="004A0E03"/>
    <w:rsid w:val="004A5BB1"/>
    <w:rsid w:val="004A7397"/>
    <w:rsid w:val="004B68D0"/>
    <w:rsid w:val="004C5D30"/>
    <w:rsid w:val="004D7B10"/>
    <w:rsid w:val="004E01F1"/>
    <w:rsid w:val="004E5243"/>
    <w:rsid w:val="004F35F7"/>
    <w:rsid w:val="004F5443"/>
    <w:rsid w:val="00500702"/>
    <w:rsid w:val="00524F77"/>
    <w:rsid w:val="00531439"/>
    <w:rsid w:val="00540F59"/>
    <w:rsid w:val="00547197"/>
    <w:rsid w:val="00553255"/>
    <w:rsid w:val="00555C93"/>
    <w:rsid w:val="005641E1"/>
    <w:rsid w:val="005642A6"/>
    <w:rsid w:val="0057317A"/>
    <w:rsid w:val="005738F1"/>
    <w:rsid w:val="00595B48"/>
    <w:rsid w:val="00596875"/>
    <w:rsid w:val="005C3326"/>
    <w:rsid w:val="005C5EF8"/>
    <w:rsid w:val="005C76B8"/>
    <w:rsid w:val="005D58D5"/>
    <w:rsid w:val="005D66C0"/>
    <w:rsid w:val="005E2B7D"/>
    <w:rsid w:val="005E376C"/>
    <w:rsid w:val="005E67BF"/>
    <w:rsid w:val="005F2B85"/>
    <w:rsid w:val="005F654A"/>
    <w:rsid w:val="005F7CD1"/>
    <w:rsid w:val="00600991"/>
    <w:rsid w:val="0061305A"/>
    <w:rsid w:val="00631EE4"/>
    <w:rsid w:val="00635ABA"/>
    <w:rsid w:val="006360B1"/>
    <w:rsid w:val="00645573"/>
    <w:rsid w:val="00652CB6"/>
    <w:rsid w:val="00661087"/>
    <w:rsid w:val="00682660"/>
    <w:rsid w:val="006861E7"/>
    <w:rsid w:val="006A7F4E"/>
    <w:rsid w:val="006B4760"/>
    <w:rsid w:val="006C4887"/>
    <w:rsid w:val="006D3C52"/>
    <w:rsid w:val="006D7C14"/>
    <w:rsid w:val="006E0B20"/>
    <w:rsid w:val="006E11AD"/>
    <w:rsid w:val="006F12E0"/>
    <w:rsid w:val="007039A6"/>
    <w:rsid w:val="00706664"/>
    <w:rsid w:val="00713151"/>
    <w:rsid w:val="00714E44"/>
    <w:rsid w:val="00715C9B"/>
    <w:rsid w:val="00726250"/>
    <w:rsid w:val="00773EF8"/>
    <w:rsid w:val="007762EA"/>
    <w:rsid w:val="007907A4"/>
    <w:rsid w:val="00795602"/>
    <w:rsid w:val="007B5426"/>
    <w:rsid w:val="007C08EC"/>
    <w:rsid w:val="007D567F"/>
    <w:rsid w:val="007E1820"/>
    <w:rsid w:val="007E45E5"/>
    <w:rsid w:val="007E586B"/>
    <w:rsid w:val="007E7B60"/>
    <w:rsid w:val="007F4CCE"/>
    <w:rsid w:val="00804F9A"/>
    <w:rsid w:val="00811B6B"/>
    <w:rsid w:val="00831F7C"/>
    <w:rsid w:val="00833905"/>
    <w:rsid w:val="00844536"/>
    <w:rsid w:val="008465F9"/>
    <w:rsid w:val="00847503"/>
    <w:rsid w:val="00850DE1"/>
    <w:rsid w:val="00853B65"/>
    <w:rsid w:val="00856C1D"/>
    <w:rsid w:val="008609B8"/>
    <w:rsid w:val="008817C0"/>
    <w:rsid w:val="008831D8"/>
    <w:rsid w:val="008947BB"/>
    <w:rsid w:val="008A132D"/>
    <w:rsid w:val="008B54DA"/>
    <w:rsid w:val="008B6963"/>
    <w:rsid w:val="008E6B9D"/>
    <w:rsid w:val="00905053"/>
    <w:rsid w:val="009070C9"/>
    <w:rsid w:val="00911C1D"/>
    <w:rsid w:val="00913AE2"/>
    <w:rsid w:val="00914607"/>
    <w:rsid w:val="009175DD"/>
    <w:rsid w:val="009228AB"/>
    <w:rsid w:val="00930CAD"/>
    <w:rsid w:val="0093166B"/>
    <w:rsid w:val="00945E7A"/>
    <w:rsid w:val="00946457"/>
    <w:rsid w:val="0096295D"/>
    <w:rsid w:val="00965F77"/>
    <w:rsid w:val="0097494C"/>
    <w:rsid w:val="009808CC"/>
    <w:rsid w:val="009858B1"/>
    <w:rsid w:val="0099647C"/>
    <w:rsid w:val="009A05BC"/>
    <w:rsid w:val="009A67A7"/>
    <w:rsid w:val="009B7CBE"/>
    <w:rsid w:val="009C08C9"/>
    <w:rsid w:val="009C463D"/>
    <w:rsid w:val="009C6E2B"/>
    <w:rsid w:val="009F2941"/>
    <w:rsid w:val="00A017F3"/>
    <w:rsid w:val="00A07611"/>
    <w:rsid w:val="00A13D02"/>
    <w:rsid w:val="00A3299B"/>
    <w:rsid w:val="00A359A8"/>
    <w:rsid w:val="00A378FD"/>
    <w:rsid w:val="00A62D08"/>
    <w:rsid w:val="00A7190F"/>
    <w:rsid w:val="00A7363F"/>
    <w:rsid w:val="00A84AF1"/>
    <w:rsid w:val="00A94F61"/>
    <w:rsid w:val="00AA1963"/>
    <w:rsid w:val="00AB146B"/>
    <w:rsid w:val="00AC037F"/>
    <w:rsid w:val="00AE2993"/>
    <w:rsid w:val="00AE7756"/>
    <w:rsid w:val="00AF3CEB"/>
    <w:rsid w:val="00AF6953"/>
    <w:rsid w:val="00B01297"/>
    <w:rsid w:val="00B15939"/>
    <w:rsid w:val="00B23C56"/>
    <w:rsid w:val="00B40542"/>
    <w:rsid w:val="00B42C61"/>
    <w:rsid w:val="00B43E5A"/>
    <w:rsid w:val="00B5328D"/>
    <w:rsid w:val="00B742F4"/>
    <w:rsid w:val="00B84A7D"/>
    <w:rsid w:val="00B90376"/>
    <w:rsid w:val="00BA621E"/>
    <w:rsid w:val="00BB6F5E"/>
    <w:rsid w:val="00BC65BA"/>
    <w:rsid w:val="00BD4880"/>
    <w:rsid w:val="00BE1577"/>
    <w:rsid w:val="00BE2672"/>
    <w:rsid w:val="00BE45B0"/>
    <w:rsid w:val="00BE6CB9"/>
    <w:rsid w:val="00BE7B7B"/>
    <w:rsid w:val="00BF13C3"/>
    <w:rsid w:val="00BF41B7"/>
    <w:rsid w:val="00C00326"/>
    <w:rsid w:val="00C02E86"/>
    <w:rsid w:val="00C10994"/>
    <w:rsid w:val="00C13136"/>
    <w:rsid w:val="00C1463E"/>
    <w:rsid w:val="00C15B40"/>
    <w:rsid w:val="00C24C5B"/>
    <w:rsid w:val="00C33204"/>
    <w:rsid w:val="00C40501"/>
    <w:rsid w:val="00C53393"/>
    <w:rsid w:val="00C5646E"/>
    <w:rsid w:val="00C607C1"/>
    <w:rsid w:val="00C65BC5"/>
    <w:rsid w:val="00C66F42"/>
    <w:rsid w:val="00C73CD4"/>
    <w:rsid w:val="00C748BF"/>
    <w:rsid w:val="00C7569E"/>
    <w:rsid w:val="00C76F40"/>
    <w:rsid w:val="00C80A37"/>
    <w:rsid w:val="00C83C01"/>
    <w:rsid w:val="00C84839"/>
    <w:rsid w:val="00C90DAE"/>
    <w:rsid w:val="00C93049"/>
    <w:rsid w:val="00CA2690"/>
    <w:rsid w:val="00CA3BB3"/>
    <w:rsid w:val="00CC5F56"/>
    <w:rsid w:val="00CD2EC5"/>
    <w:rsid w:val="00CF221A"/>
    <w:rsid w:val="00CF65A0"/>
    <w:rsid w:val="00D119B1"/>
    <w:rsid w:val="00D22548"/>
    <w:rsid w:val="00D3693F"/>
    <w:rsid w:val="00D42341"/>
    <w:rsid w:val="00D427AB"/>
    <w:rsid w:val="00D6593E"/>
    <w:rsid w:val="00D75824"/>
    <w:rsid w:val="00D84E71"/>
    <w:rsid w:val="00D94D0D"/>
    <w:rsid w:val="00D96F3B"/>
    <w:rsid w:val="00DA1414"/>
    <w:rsid w:val="00DA31D1"/>
    <w:rsid w:val="00DB3080"/>
    <w:rsid w:val="00DB567E"/>
    <w:rsid w:val="00DD3C01"/>
    <w:rsid w:val="00DD6450"/>
    <w:rsid w:val="00DE5AEB"/>
    <w:rsid w:val="00E012F5"/>
    <w:rsid w:val="00E134C8"/>
    <w:rsid w:val="00E205AB"/>
    <w:rsid w:val="00E2098B"/>
    <w:rsid w:val="00E31D6C"/>
    <w:rsid w:val="00E37176"/>
    <w:rsid w:val="00E40341"/>
    <w:rsid w:val="00E448CD"/>
    <w:rsid w:val="00E53BB2"/>
    <w:rsid w:val="00E551CF"/>
    <w:rsid w:val="00E62AEE"/>
    <w:rsid w:val="00E65447"/>
    <w:rsid w:val="00E704FC"/>
    <w:rsid w:val="00E75639"/>
    <w:rsid w:val="00E75754"/>
    <w:rsid w:val="00E85EED"/>
    <w:rsid w:val="00E879DD"/>
    <w:rsid w:val="00EA59DD"/>
    <w:rsid w:val="00EA6707"/>
    <w:rsid w:val="00EB0404"/>
    <w:rsid w:val="00EB7696"/>
    <w:rsid w:val="00EC1E82"/>
    <w:rsid w:val="00EC4147"/>
    <w:rsid w:val="00ED3430"/>
    <w:rsid w:val="00ED65F3"/>
    <w:rsid w:val="00ED7122"/>
    <w:rsid w:val="00EE3284"/>
    <w:rsid w:val="00EF3C3F"/>
    <w:rsid w:val="00EF62F1"/>
    <w:rsid w:val="00EF6CF0"/>
    <w:rsid w:val="00F04FD0"/>
    <w:rsid w:val="00F1084F"/>
    <w:rsid w:val="00F113C9"/>
    <w:rsid w:val="00F222E8"/>
    <w:rsid w:val="00F22CAF"/>
    <w:rsid w:val="00F30832"/>
    <w:rsid w:val="00F35454"/>
    <w:rsid w:val="00F357BA"/>
    <w:rsid w:val="00F41767"/>
    <w:rsid w:val="00F4582C"/>
    <w:rsid w:val="00F562DF"/>
    <w:rsid w:val="00F66597"/>
    <w:rsid w:val="00F728BE"/>
    <w:rsid w:val="00F74DD6"/>
    <w:rsid w:val="00F82685"/>
    <w:rsid w:val="00F85255"/>
    <w:rsid w:val="00FA346D"/>
    <w:rsid w:val="00FA7CA0"/>
    <w:rsid w:val="00FB79F0"/>
    <w:rsid w:val="00FD2429"/>
    <w:rsid w:val="00FD6CF4"/>
    <w:rsid w:val="00FF0248"/>
    <w:rsid w:val="00FF56EC"/>
    <w:rsid w:val="00FF5C4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2B8DE7"/>
  <w15:docId w15:val="{6284A8B1-D8ED-4490-9DF4-236DAAA2A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228AB"/>
    <w:rPr>
      <w:rFonts w:asciiTheme="majorHAnsi" w:eastAsia="Georgia" w:hAnsiTheme="majorHAnsi" w:cs="Times New Roman"/>
      <w:sz w:val="22"/>
      <w:szCs w:val="20"/>
      <w:lang w:val="en-GB"/>
    </w:rPr>
  </w:style>
  <w:style w:type="paragraph" w:styleId="Cabealho1">
    <w:name w:val="heading 1"/>
    <w:basedOn w:val="Normal"/>
    <w:link w:val="Cabealho1Carter"/>
    <w:uiPriority w:val="9"/>
    <w:qFormat/>
    <w:rsid w:val="009228AB"/>
    <w:pPr>
      <w:spacing w:before="100" w:beforeAutospacing="1" w:after="100" w:afterAutospacing="1"/>
      <w:outlineLvl w:val="0"/>
    </w:pPr>
    <w:rPr>
      <w:rFonts w:ascii="Arial" w:eastAsia="Times New Roman" w:hAnsi="Arial" w:cs="Arial"/>
      <w:color w:val="000000"/>
      <w:kern w:val="36"/>
      <w:sz w:val="44"/>
      <w:szCs w:val="44"/>
      <w:lang w:eastAsia="pt-BR"/>
    </w:rPr>
  </w:style>
  <w:style w:type="paragraph" w:styleId="Cabealho2">
    <w:name w:val="heading 2"/>
    <w:basedOn w:val="Normal"/>
    <w:next w:val="Normal"/>
    <w:link w:val="Cabealho2Carter"/>
    <w:uiPriority w:val="9"/>
    <w:semiHidden/>
    <w:unhideWhenUsed/>
    <w:qFormat/>
    <w:rsid w:val="009228AB"/>
    <w:pPr>
      <w:keepNext/>
      <w:keepLines/>
      <w:spacing w:before="200"/>
      <w:outlineLvl w:val="1"/>
    </w:pPr>
    <w:rPr>
      <w:rFonts w:eastAsia="MS Gothic"/>
      <w:bCs/>
      <w:caps/>
      <w:sz w:val="24"/>
      <w:szCs w:val="26"/>
    </w:rPr>
  </w:style>
  <w:style w:type="paragraph" w:styleId="Cabealho5">
    <w:name w:val="heading 5"/>
    <w:basedOn w:val="Normal"/>
    <w:link w:val="Cabealho5Carter"/>
    <w:uiPriority w:val="9"/>
    <w:rsid w:val="009228AB"/>
    <w:pPr>
      <w:spacing w:before="100" w:beforeAutospacing="1" w:after="100" w:afterAutospacing="1"/>
      <w:outlineLvl w:val="4"/>
    </w:pPr>
    <w:rPr>
      <w:rFonts w:ascii="Arial" w:eastAsia="Times New Roman" w:hAnsi="Arial" w:cs="Arial"/>
      <w:b/>
      <w:bCs/>
      <w:color w:val="000000"/>
      <w:sz w:val="20"/>
      <w:lang w:eastAsia="pt-B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NoList1">
    <w:name w:val="No List1"/>
    <w:next w:val="Semlista"/>
    <w:uiPriority w:val="99"/>
    <w:semiHidden/>
    <w:unhideWhenUsed/>
    <w:rsid w:val="009228AB"/>
  </w:style>
  <w:style w:type="character" w:customStyle="1" w:styleId="Cabealho2Carter">
    <w:name w:val="Cabeçalho 2 Caráter"/>
    <w:basedOn w:val="Tipodeletrapredefinidodopargrafo"/>
    <w:link w:val="Cabealho2"/>
    <w:uiPriority w:val="9"/>
    <w:semiHidden/>
    <w:rsid w:val="009228AB"/>
    <w:rPr>
      <w:rFonts w:asciiTheme="majorHAnsi" w:eastAsia="MS Gothic" w:hAnsiTheme="majorHAnsi" w:cs="Times New Roman"/>
      <w:bCs/>
      <w:caps/>
      <w:szCs w:val="26"/>
      <w:lang w:val="en-GB"/>
    </w:rPr>
  </w:style>
  <w:style w:type="character" w:styleId="Refdecomentrio">
    <w:name w:val="annotation reference"/>
    <w:basedOn w:val="Tipodeletrapredefinidodopargrafo"/>
    <w:uiPriority w:val="99"/>
    <w:semiHidden/>
    <w:unhideWhenUsed/>
    <w:rsid w:val="009228AB"/>
    <w:rPr>
      <w:sz w:val="16"/>
      <w:szCs w:val="16"/>
    </w:rPr>
  </w:style>
  <w:style w:type="paragraph" w:customStyle="1" w:styleId="CommentText1">
    <w:name w:val="Comment Text1"/>
    <w:basedOn w:val="Normal"/>
    <w:next w:val="Normal"/>
    <w:link w:val="CommentTextChar"/>
    <w:uiPriority w:val="99"/>
    <w:semiHidden/>
    <w:unhideWhenUsed/>
    <w:rsid w:val="009228AB"/>
    <w:pPr>
      <w:jc w:val="both"/>
    </w:pPr>
    <w:rPr>
      <w:rFonts w:eastAsiaTheme="minorEastAsia"/>
      <w:sz w:val="20"/>
    </w:rPr>
  </w:style>
  <w:style w:type="character" w:customStyle="1" w:styleId="CommentTextChar">
    <w:name w:val="Comment Text Char"/>
    <w:basedOn w:val="Tipodeletrapredefinidodopargrafo"/>
    <w:link w:val="CommentText1"/>
    <w:uiPriority w:val="99"/>
    <w:semiHidden/>
    <w:rsid w:val="009228AB"/>
    <w:rPr>
      <w:rFonts w:asciiTheme="majorHAnsi" w:hAnsiTheme="majorHAnsi" w:cs="Times New Roman"/>
      <w:sz w:val="20"/>
      <w:szCs w:val="20"/>
      <w:lang w:val="en-GB"/>
    </w:rPr>
  </w:style>
  <w:style w:type="paragraph" w:customStyle="1" w:styleId="CommentSubject1">
    <w:name w:val="Comment Subject1"/>
    <w:basedOn w:val="Normal"/>
    <w:uiPriority w:val="99"/>
    <w:semiHidden/>
    <w:unhideWhenUsed/>
    <w:rsid w:val="009228AB"/>
    <w:pPr>
      <w:jc w:val="both"/>
    </w:pPr>
    <w:rPr>
      <w:rFonts w:ascii="Times New Roman" w:hAnsi="Times New Roman"/>
      <w:b/>
      <w:bCs/>
      <w:sz w:val="20"/>
    </w:rPr>
  </w:style>
  <w:style w:type="character" w:customStyle="1" w:styleId="AssuntodecomentrioCarter">
    <w:name w:val="Assunto de comentário Caráter"/>
    <w:basedOn w:val="CommentTextChar"/>
    <w:link w:val="Assuntodecomentrio"/>
    <w:uiPriority w:val="99"/>
    <w:semiHidden/>
    <w:rsid w:val="009228AB"/>
    <w:rPr>
      <w:rFonts w:asciiTheme="majorHAnsi" w:hAnsiTheme="majorHAnsi" w:cs="Times New Roman"/>
      <w:b/>
      <w:bCs/>
      <w:sz w:val="20"/>
      <w:szCs w:val="20"/>
      <w:lang w:val="en-GB"/>
    </w:rPr>
  </w:style>
  <w:style w:type="paragraph" w:customStyle="1" w:styleId="BalloonText1">
    <w:name w:val="Balloon Text1"/>
    <w:basedOn w:val="Normal"/>
    <w:next w:val="Textodebalo"/>
    <w:link w:val="BalloonTextChar"/>
    <w:uiPriority w:val="99"/>
    <w:semiHidden/>
    <w:unhideWhenUsed/>
    <w:rsid w:val="009228AB"/>
    <w:pPr>
      <w:jc w:val="both"/>
    </w:pPr>
    <w:rPr>
      <w:rFonts w:ascii="Tahoma" w:eastAsiaTheme="minorEastAsia" w:hAnsi="Tahoma" w:cs="Tahoma"/>
      <w:sz w:val="16"/>
      <w:szCs w:val="16"/>
    </w:rPr>
  </w:style>
  <w:style w:type="character" w:customStyle="1" w:styleId="BalloonTextChar">
    <w:name w:val="Balloon Text Char"/>
    <w:basedOn w:val="Tipodeletrapredefinidodopargrafo"/>
    <w:link w:val="BalloonText1"/>
    <w:uiPriority w:val="99"/>
    <w:semiHidden/>
    <w:rsid w:val="009228AB"/>
    <w:rPr>
      <w:rFonts w:ascii="Tahoma" w:hAnsi="Tahoma" w:cs="Tahoma"/>
      <w:sz w:val="16"/>
      <w:szCs w:val="16"/>
      <w:lang w:val="en-GB"/>
    </w:rPr>
  </w:style>
  <w:style w:type="paragraph" w:customStyle="1" w:styleId="SISYPHUSKEYWORDSTITLE">
    <w:name w:val="SISYPHUS_KEY_WORDS_TITLE"/>
    <w:basedOn w:val="SISYPHUSABSTRACTTITLE"/>
    <w:rsid w:val="009228AB"/>
  </w:style>
  <w:style w:type="paragraph" w:customStyle="1" w:styleId="SISYPHUSHEADING2">
    <w:name w:val="SISYPHUS_HEADING_2"/>
    <w:basedOn w:val="SISYPHUSHEADING1"/>
    <w:rsid w:val="009228AB"/>
    <w:rPr>
      <w:sz w:val="19"/>
      <w:szCs w:val="19"/>
      <w:lang w:val="pt-PT"/>
    </w:rPr>
  </w:style>
  <w:style w:type="paragraph" w:customStyle="1" w:styleId="SISYPHUSHEADING3">
    <w:name w:val="SISYPHUS_HEADING_3"/>
    <w:basedOn w:val="SISYPHUSHEADING2"/>
    <w:rsid w:val="009228AB"/>
    <w:rPr>
      <w:i/>
      <w:caps w:val="0"/>
    </w:rPr>
  </w:style>
  <w:style w:type="paragraph" w:customStyle="1" w:styleId="SISYPHUSBULLETLIST1STPARAGRAPH">
    <w:name w:val="SISYPHUS_BULLET_LIST_1ST_PARAGRAPH"/>
    <w:basedOn w:val="SISYPHUSNUMBEREDLIST1STPARAGRAPH"/>
    <w:rsid w:val="009228AB"/>
  </w:style>
  <w:style w:type="paragraph" w:customStyle="1" w:styleId="SISYPHUSBULLETLIST">
    <w:name w:val="SISYPHUS_BULLET_LIST"/>
    <w:basedOn w:val="SISYPHUSBULLETLIST1STPARAGRAPH"/>
    <w:rsid w:val="009228AB"/>
    <w:pPr>
      <w:spacing w:before="0"/>
    </w:pPr>
  </w:style>
  <w:style w:type="character" w:customStyle="1" w:styleId="Heading2Char1">
    <w:name w:val="Heading 2 Char1"/>
    <w:basedOn w:val="Tipodeletrapredefinidodopargrafo"/>
    <w:uiPriority w:val="9"/>
    <w:semiHidden/>
    <w:rsid w:val="009228AB"/>
    <w:rPr>
      <w:rFonts w:asciiTheme="majorHAnsi" w:eastAsiaTheme="majorEastAsia" w:hAnsiTheme="majorHAnsi" w:cstheme="majorBidi"/>
      <w:b/>
      <w:bCs/>
      <w:color w:val="4F81BD" w:themeColor="accent1"/>
      <w:sz w:val="26"/>
      <w:szCs w:val="26"/>
    </w:rPr>
  </w:style>
  <w:style w:type="paragraph" w:styleId="Assuntodecomentrio">
    <w:name w:val="annotation subject"/>
    <w:basedOn w:val="Normal"/>
    <w:next w:val="Normal"/>
    <w:link w:val="AssuntodecomentrioCarter"/>
    <w:uiPriority w:val="99"/>
    <w:semiHidden/>
    <w:unhideWhenUsed/>
    <w:rsid w:val="009228AB"/>
    <w:rPr>
      <w:rFonts w:eastAsiaTheme="minorEastAsia"/>
      <w:b/>
      <w:bCs/>
      <w:sz w:val="20"/>
    </w:rPr>
  </w:style>
  <w:style w:type="character" w:customStyle="1" w:styleId="CommentSubjectChar1">
    <w:name w:val="Comment Subject Char1"/>
    <w:basedOn w:val="Tipodeletrapredefinidodopargrafo"/>
    <w:uiPriority w:val="99"/>
    <w:semiHidden/>
    <w:rsid w:val="009228AB"/>
    <w:rPr>
      <w:rFonts w:eastAsiaTheme="minorHAnsi"/>
      <w:b/>
      <w:bCs/>
      <w:sz w:val="20"/>
      <w:szCs w:val="20"/>
    </w:rPr>
  </w:style>
  <w:style w:type="paragraph" w:styleId="Textodebalo">
    <w:name w:val="Balloon Text"/>
    <w:basedOn w:val="Normal"/>
    <w:link w:val="TextodebaloCarter"/>
    <w:uiPriority w:val="99"/>
    <w:semiHidden/>
    <w:unhideWhenUsed/>
    <w:rsid w:val="009228AB"/>
    <w:rPr>
      <w:rFonts w:ascii="Lucida Grande" w:hAnsi="Lucida Grande" w:cs="Lucida Grande"/>
      <w:sz w:val="18"/>
      <w:szCs w:val="18"/>
    </w:rPr>
  </w:style>
  <w:style w:type="character" w:customStyle="1" w:styleId="TextodebaloCarter">
    <w:name w:val="Texto de balão Caráter"/>
    <w:basedOn w:val="Tipodeletrapredefinidodopargrafo"/>
    <w:link w:val="Textodebalo"/>
    <w:uiPriority w:val="99"/>
    <w:semiHidden/>
    <w:rsid w:val="009228AB"/>
    <w:rPr>
      <w:rFonts w:ascii="Lucida Grande" w:eastAsia="Georgia" w:hAnsi="Lucida Grande" w:cs="Lucida Grande"/>
      <w:sz w:val="18"/>
      <w:szCs w:val="18"/>
      <w:lang w:val="en-GB"/>
    </w:rPr>
  </w:style>
  <w:style w:type="paragraph" w:styleId="Cabealho">
    <w:name w:val="header"/>
    <w:basedOn w:val="Normal"/>
    <w:link w:val="CabealhoCarter"/>
    <w:uiPriority w:val="99"/>
    <w:unhideWhenUsed/>
    <w:rsid w:val="009228AB"/>
    <w:pPr>
      <w:tabs>
        <w:tab w:val="center" w:pos="4320"/>
        <w:tab w:val="right" w:pos="8640"/>
      </w:tabs>
    </w:pPr>
  </w:style>
  <w:style w:type="character" w:customStyle="1" w:styleId="CabealhoCarter">
    <w:name w:val="Cabeçalho Caráter"/>
    <w:basedOn w:val="Tipodeletrapredefinidodopargrafo"/>
    <w:link w:val="Cabealho"/>
    <w:uiPriority w:val="99"/>
    <w:rsid w:val="009228AB"/>
    <w:rPr>
      <w:rFonts w:asciiTheme="majorHAnsi" w:eastAsia="Georgia" w:hAnsiTheme="majorHAnsi" w:cs="Times New Roman"/>
      <w:sz w:val="22"/>
      <w:szCs w:val="20"/>
      <w:lang w:val="en-GB"/>
    </w:rPr>
  </w:style>
  <w:style w:type="paragraph" w:customStyle="1" w:styleId="SISYPHUSFIGURECAPTION">
    <w:name w:val="SISYPHUS_FIGURE_CAPTION"/>
    <w:basedOn w:val="SISYPHUSPARAGRAPH"/>
    <w:rsid w:val="009228AB"/>
    <w:pPr>
      <w:spacing w:before="240"/>
      <w:contextualSpacing/>
      <w:jc w:val="center"/>
    </w:pPr>
    <w:rPr>
      <w:sz w:val="18"/>
    </w:rPr>
  </w:style>
  <w:style w:type="paragraph" w:customStyle="1" w:styleId="SISYPHUSTABLE">
    <w:name w:val="SISYPHUS_TABLE"/>
    <w:basedOn w:val="SISYPHUSFIGURE"/>
    <w:rsid w:val="009228AB"/>
    <w:rPr>
      <w:lang w:val="pt-PT"/>
    </w:rPr>
  </w:style>
  <w:style w:type="character" w:customStyle="1" w:styleId="Cabealho1Carter">
    <w:name w:val="Cabeçalho 1 Caráter"/>
    <w:basedOn w:val="Tipodeletrapredefinidodopargrafo"/>
    <w:link w:val="Cabealho1"/>
    <w:uiPriority w:val="9"/>
    <w:rsid w:val="009228AB"/>
    <w:rPr>
      <w:rFonts w:ascii="Arial" w:eastAsia="Times New Roman" w:hAnsi="Arial" w:cs="Arial"/>
      <w:color w:val="000000"/>
      <w:kern w:val="36"/>
      <w:sz w:val="44"/>
      <w:szCs w:val="44"/>
      <w:lang w:val="en-GB" w:eastAsia="pt-BR"/>
    </w:rPr>
  </w:style>
  <w:style w:type="character" w:customStyle="1" w:styleId="Cabealho5Carter">
    <w:name w:val="Cabeçalho 5 Caráter"/>
    <w:basedOn w:val="Tipodeletrapredefinidodopargrafo"/>
    <w:link w:val="Cabealho5"/>
    <w:uiPriority w:val="9"/>
    <w:rsid w:val="009228AB"/>
    <w:rPr>
      <w:rFonts w:ascii="Arial" w:eastAsia="Times New Roman" w:hAnsi="Arial" w:cs="Arial"/>
      <w:b/>
      <w:bCs/>
      <w:color w:val="000000"/>
      <w:sz w:val="20"/>
      <w:szCs w:val="20"/>
      <w:lang w:val="en-GB" w:eastAsia="pt-BR"/>
    </w:rPr>
  </w:style>
  <w:style w:type="paragraph" w:styleId="z-Partesuperiordoformulrio">
    <w:name w:val="HTML Top of Form"/>
    <w:basedOn w:val="Normal"/>
    <w:next w:val="Normal"/>
    <w:link w:val="z-PartesuperiordoformulrioCarter"/>
    <w:hidden/>
    <w:uiPriority w:val="99"/>
    <w:semiHidden/>
    <w:unhideWhenUsed/>
    <w:rsid w:val="00E85EED"/>
    <w:pPr>
      <w:pBdr>
        <w:bottom w:val="single" w:sz="6" w:space="1" w:color="auto"/>
      </w:pBdr>
      <w:jc w:val="center"/>
    </w:pPr>
    <w:rPr>
      <w:rFonts w:ascii="Arial" w:eastAsia="Times New Roman" w:hAnsi="Arial" w:cs="Arial"/>
      <w:vanish/>
      <w:sz w:val="16"/>
      <w:szCs w:val="16"/>
      <w:lang w:eastAsia="pt-BR"/>
    </w:rPr>
  </w:style>
  <w:style w:type="character" w:customStyle="1" w:styleId="z-PartesuperiordoformulrioCarter">
    <w:name w:val="z-Parte superior do formulário Caráter"/>
    <w:basedOn w:val="Tipodeletrapredefinidodopargrafo"/>
    <w:link w:val="z-Partesuperiordoformulrio"/>
    <w:uiPriority w:val="99"/>
    <w:semiHidden/>
    <w:rsid w:val="00E85EED"/>
    <w:rPr>
      <w:rFonts w:ascii="Arial" w:eastAsia="Times New Roman" w:hAnsi="Arial" w:cs="Arial"/>
      <w:vanish/>
      <w:sz w:val="16"/>
      <w:szCs w:val="16"/>
      <w:lang w:eastAsia="pt-BR"/>
    </w:rPr>
  </w:style>
  <w:style w:type="paragraph" w:styleId="z-Parteinferiordoformulrio">
    <w:name w:val="HTML Bottom of Form"/>
    <w:basedOn w:val="Normal"/>
    <w:next w:val="Normal"/>
    <w:link w:val="z-ParteinferiordoformulrioCarter"/>
    <w:hidden/>
    <w:uiPriority w:val="99"/>
    <w:semiHidden/>
    <w:unhideWhenUsed/>
    <w:rsid w:val="00E85EED"/>
    <w:pPr>
      <w:pBdr>
        <w:top w:val="single" w:sz="6" w:space="1" w:color="auto"/>
      </w:pBdr>
      <w:jc w:val="center"/>
    </w:pPr>
    <w:rPr>
      <w:rFonts w:ascii="Arial" w:eastAsia="Times New Roman" w:hAnsi="Arial" w:cs="Arial"/>
      <w:vanish/>
      <w:sz w:val="16"/>
      <w:szCs w:val="16"/>
      <w:lang w:eastAsia="pt-BR"/>
    </w:rPr>
  </w:style>
  <w:style w:type="character" w:customStyle="1" w:styleId="z-ParteinferiordoformulrioCarter">
    <w:name w:val="z-Parte inferior do formulário Caráter"/>
    <w:basedOn w:val="Tipodeletrapredefinidodopargrafo"/>
    <w:link w:val="z-Parteinferiordoformulrio"/>
    <w:uiPriority w:val="99"/>
    <w:semiHidden/>
    <w:rsid w:val="00E85EED"/>
    <w:rPr>
      <w:rFonts w:ascii="Arial" w:eastAsia="Times New Roman" w:hAnsi="Arial" w:cs="Arial"/>
      <w:vanish/>
      <w:sz w:val="16"/>
      <w:szCs w:val="16"/>
      <w:lang w:eastAsia="pt-BR"/>
    </w:rPr>
  </w:style>
  <w:style w:type="paragraph" w:styleId="NormalWeb">
    <w:name w:val="Normal (Web)"/>
    <w:basedOn w:val="Normal"/>
    <w:uiPriority w:val="99"/>
    <w:semiHidden/>
    <w:unhideWhenUsed/>
    <w:rsid w:val="009228AB"/>
    <w:pPr>
      <w:spacing w:before="100" w:beforeAutospacing="1" w:after="100" w:afterAutospacing="1"/>
    </w:pPr>
    <w:rPr>
      <w:rFonts w:ascii="Times New Roman" w:eastAsia="Times New Roman" w:hAnsi="Times New Roman"/>
      <w:sz w:val="24"/>
      <w:szCs w:val="24"/>
      <w:lang w:eastAsia="pt-BR"/>
    </w:rPr>
  </w:style>
  <w:style w:type="character" w:styleId="CitaoHTML">
    <w:name w:val="HTML Cite"/>
    <w:basedOn w:val="Tipodeletrapredefinidodopargrafo"/>
    <w:uiPriority w:val="99"/>
    <w:semiHidden/>
    <w:unhideWhenUsed/>
    <w:rsid w:val="009228AB"/>
    <w:rPr>
      <w:i/>
      <w:iCs/>
    </w:rPr>
  </w:style>
  <w:style w:type="numbering" w:customStyle="1" w:styleId="NoList2">
    <w:name w:val="No List2"/>
    <w:next w:val="Semlista"/>
    <w:uiPriority w:val="99"/>
    <w:semiHidden/>
    <w:unhideWhenUsed/>
    <w:rsid w:val="009228AB"/>
  </w:style>
  <w:style w:type="paragraph" w:customStyle="1" w:styleId="SISYPHUSTABLEHEADING">
    <w:name w:val="SISYPHUS_TABLE_HEADING"/>
    <w:basedOn w:val="Normal"/>
    <w:autoRedefine/>
    <w:rsid w:val="009228AB"/>
    <w:pPr>
      <w:widowControl w:val="0"/>
      <w:autoSpaceDE w:val="0"/>
      <w:autoSpaceDN w:val="0"/>
      <w:adjustRightInd w:val="0"/>
      <w:ind w:firstLine="300"/>
      <w:jc w:val="center"/>
    </w:pPr>
    <w:rPr>
      <w:rFonts w:eastAsia="ＭＳ 明朝" w:cs="Eureka"/>
      <w:b/>
      <w:color w:val="221E1F"/>
      <w:sz w:val="16"/>
      <w:szCs w:val="23"/>
      <w:lang w:val="es-ES_tradnl" w:eastAsia="es-ES"/>
    </w:rPr>
  </w:style>
  <w:style w:type="character" w:styleId="Hiperligaovisitada">
    <w:name w:val="FollowedHyperlink"/>
    <w:basedOn w:val="Tipodeletrapredefinidodopargrafo"/>
    <w:uiPriority w:val="99"/>
    <w:semiHidden/>
    <w:unhideWhenUsed/>
    <w:rsid w:val="009228AB"/>
    <w:rPr>
      <w:color w:val="800080" w:themeColor="followedHyperlink"/>
      <w:u w:val="single"/>
    </w:rPr>
  </w:style>
  <w:style w:type="table" w:styleId="Tabelacomgrelha">
    <w:name w:val="Table Grid"/>
    <w:basedOn w:val="Tabelanormal"/>
    <w:uiPriority w:val="59"/>
    <w:rsid w:val="009228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SYPHUSARTICLETITLE">
    <w:name w:val="SISYPHUS_ARTICLE TITLE"/>
    <w:basedOn w:val="Normal"/>
    <w:qFormat/>
    <w:rsid w:val="009228AB"/>
    <w:pPr>
      <w:spacing w:after="360" w:line="312" w:lineRule="auto"/>
      <w:contextualSpacing/>
      <w:jc w:val="center"/>
    </w:pPr>
    <w:rPr>
      <w:rFonts w:eastAsia="Calibri"/>
      <w:b/>
      <w:smallCaps/>
      <w:spacing w:val="30"/>
      <w:sz w:val="20"/>
      <w:lang w:val="en-US"/>
    </w:rPr>
  </w:style>
  <w:style w:type="paragraph" w:customStyle="1" w:styleId="SISYPHUSAUTHORNAMES">
    <w:name w:val="SISYPHUS_AUTHOR_NAMES"/>
    <w:basedOn w:val="Normal"/>
    <w:qFormat/>
    <w:rsid w:val="009228AB"/>
    <w:pPr>
      <w:spacing w:after="40" w:line="276" w:lineRule="auto"/>
      <w:jc w:val="center"/>
    </w:pPr>
    <w:rPr>
      <w:rFonts w:eastAsia="Calibri"/>
      <w:smallCaps/>
      <w:spacing w:val="20"/>
      <w:sz w:val="16"/>
      <w:szCs w:val="14"/>
      <w:lang w:val="pt-PT"/>
    </w:rPr>
  </w:style>
  <w:style w:type="paragraph" w:customStyle="1" w:styleId="SISYPHUSAFFILIATION">
    <w:name w:val="SISYPHUS_AFFILIATION"/>
    <w:basedOn w:val="Normal"/>
    <w:qFormat/>
    <w:rsid w:val="009228AB"/>
    <w:pPr>
      <w:tabs>
        <w:tab w:val="left" w:pos="3840"/>
        <w:tab w:val="center" w:pos="4252"/>
        <w:tab w:val="right" w:pos="8504"/>
      </w:tabs>
      <w:spacing w:after="240"/>
      <w:jc w:val="center"/>
    </w:pPr>
    <w:rPr>
      <w:rFonts w:eastAsia="Times New Roman"/>
      <w:sz w:val="15"/>
      <w:szCs w:val="13"/>
      <w:lang w:val="fr-FR" w:eastAsia="de-DE"/>
    </w:rPr>
  </w:style>
  <w:style w:type="paragraph" w:customStyle="1" w:styleId="SISYPHUSABSTRACTTITLE">
    <w:name w:val="SISYPHUS_ABSTRACT_TITLE"/>
    <w:basedOn w:val="Normal"/>
    <w:qFormat/>
    <w:rsid w:val="009228AB"/>
    <w:pPr>
      <w:spacing w:before="840" w:after="80" w:line="276" w:lineRule="auto"/>
      <w:jc w:val="center"/>
    </w:pPr>
    <w:rPr>
      <w:rFonts w:ascii="Calibri" w:eastAsia="Calibri" w:hAnsi="Calibri"/>
      <w:b/>
      <w:caps/>
      <w:spacing w:val="40"/>
      <w:sz w:val="15"/>
      <w:szCs w:val="15"/>
    </w:rPr>
  </w:style>
  <w:style w:type="paragraph" w:customStyle="1" w:styleId="SISYPHUSABSTRACT">
    <w:name w:val="SISYPHUS_ABSTRACT"/>
    <w:basedOn w:val="Normal"/>
    <w:qFormat/>
    <w:rsid w:val="009228AB"/>
    <w:pPr>
      <w:spacing w:after="80" w:line="276" w:lineRule="auto"/>
      <w:jc w:val="both"/>
    </w:pPr>
    <w:rPr>
      <w:rFonts w:ascii="Calibri" w:eastAsia="Calibri" w:hAnsi="Calibri"/>
      <w:sz w:val="15"/>
      <w:szCs w:val="15"/>
    </w:rPr>
  </w:style>
  <w:style w:type="paragraph" w:customStyle="1" w:styleId="SISYPHUSKEYWORDS">
    <w:name w:val="SISYPHUS_KEY_WORDS"/>
    <w:basedOn w:val="Normal"/>
    <w:qFormat/>
    <w:rsid w:val="009228AB"/>
    <w:pPr>
      <w:spacing w:after="600"/>
      <w:jc w:val="center"/>
    </w:pPr>
    <w:rPr>
      <w:rFonts w:ascii="Calibri" w:eastAsia="Calibri" w:hAnsi="Calibri"/>
      <w:sz w:val="15"/>
      <w:szCs w:val="18"/>
      <w:lang w:val="en-US"/>
    </w:rPr>
  </w:style>
  <w:style w:type="paragraph" w:customStyle="1" w:styleId="SISYPHUSARTICLEDETAILS">
    <w:name w:val="SISYPHUS_ARTICLE_DETAILS"/>
    <w:basedOn w:val="Normal"/>
    <w:qFormat/>
    <w:rsid w:val="009228AB"/>
    <w:pPr>
      <w:spacing w:after="80"/>
      <w:jc w:val="center"/>
    </w:pPr>
    <w:rPr>
      <w:spacing w:val="20"/>
      <w:sz w:val="20"/>
    </w:rPr>
  </w:style>
  <w:style w:type="paragraph" w:customStyle="1" w:styleId="SISYPHUSTITLE">
    <w:name w:val="SISYPHUS_TITLE"/>
    <w:basedOn w:val="Normal"/>
    <w:qFormat/>
    <w:rsid w:val="009228AB"/>
    <w:pPr>
      <w:spacing w:before="2880"/>
    </w:pPr>
    <w:rPr>
      <w:rFonts w:ascii="Calibri" w:eastAsia="MS Minngs" w:hAnsi="Calibri"/>
      <w:sz w:val="35"/>
      <w:szCs w:val="35"/>
      <w:lang w:eastAsia="ja-JP"/>
    </w:rPr>
  </w:style>
  <w:style w:type="paragraph" w:customStyle="1" w:styleId="SISYPHUSAUTHOR">
    <w:name w:val="SISYPHUS_AUTHOR"/>
    <w:basedOn w:val="Normal"/>
    <w:qFormat/>
    <w:rsid w:val="009228AB"/>
    <w:pPr>
      <w:spacing w:after="1080"/>
    </w:pPr>
    <w:rPr>
      <w:rFonts w:eastAsia="MS Minngs"/>
      <w:i/>
      <w:sz w:val="20"/>
      <w:lang w:val="en-US" w:eastAsia="ja-JP"/>
    </w:rPr>
  </w:style>
  <w:style w:type="paragraph" w:customStyle="1" w:styleId="SISYPHUSPARAGRAPH">
    <w:name w:val="SISYPHUS_PARAGRAPH"/>
    <w:basedOn w:val="Normal"/>
    <w:qFormat/>
    <w:rsid w:val="009228AB"/>
    <w:pPr>
      <w:spacing w:before="480" w:line="276" w:lineRule="auto"/>
      <w:jc w:val="both"/>
    </w:pPr>
    <w:rPr>
      <w:rFonts w:ascii="Calibri" w:eastAsia="Times New Roman" w:hAnsi="Calibri"/>
      <w:sz w:val="19"/>
      <w:szCs w:val="19"/>
      <w:lang w:eastAsia="pt-BR"/>
    </w:rPr>
  </w:style>
  <w:style w:type="paragraph" w:customStyle="1" w:styleId="SISYPHUSNEWPARAGRAPH">
    <w:name w:val="SISYPHUS_NEW_PARAGRAPH"/>
    <w:basedOn w:val="Normal"/>
    <w:qFormat/>
    <w:rsid w:val="009228AB"/>
    <w:pPr>
      <w:suppressAutoHyphens/>
      <w:spacing w:line="276" w:lineRule="auto"/>
      <w:ind w:firstLine="340"/>
      <w:jc w:val="both"/>
    </w:pPr>
    <w:rPr>
      <w:rFonts w:ascii="Calibri" w:eastAsia="Times New Roman" w:hAnsi="Calibri"/>
      <w:sz w:val="19"/>
      <w:szCs w:val="19"/>
      <w:lang w:eastAsia="pt-BR"/>
    </w:rPr>
  </w:style>
  <w:style w:type="paragraph" w:customStyle="1" w:styleId="SISYPHUSFOOTNOTE">
    <w:name w:val="SISYPHUS_FOOTNOTE"/>
    <w:basedOn w:val="Normal"/>
    <w:qFormat/>
    <w:rsid w:val="009228AB"/>
    <w:pPr>
      <w:jc w:val="both"/>
    </w:pPr>
    <w:rPr>
      <w:rFonts w:ascii="Calibri" w:hAnsi="Calibri"/>
      <w:color w:val="000000"/>
      <w:sz w:val="13"/>
      <w:szCs w:val="12"/>
      <w:lang w:val="pt-PT"/>
    </w:rPr>
  </w:style>
  <w:style w:type="paragraph" w:customStyle="1" w:styleId="SISYPHUSREFERENCES">
    <w:name w:val="SISYPHUS_REFERENCES"/>
    <w:basedOn w:val="Normal"/>
    <w:next w:val="Normal"/>
    <w:autoRedefine/>
    <w:qFormat/>
    <w:rsid w:val="009228AB"/>
    <w:pPr>
      <w:widowControl w:val="0"/>
      <w:suppressAutoHyphens/>
      <w:spacing w:after="80" w:line="300" w:lineRule="exact"/>
      <w:ind w:left="340" w:hanging="340"/>
      <w:jc w:val="both"/>
    </w:pPr>
    <w:rPr>
      <w:rFonts w:ascii="Calibri" w:eastAsia="MS Mincho" w:hAnsi="Calibri"/>
      <w:color w:val="000000"/>
      <w:kern w:val="22"/>
      <w:sz w:val="19"/>
      <w:lang w:val="pt-PT" w:eastAsia="ja-JP"/>
    </w:rPr>
  </w:style>
  <w:style w:type="paragraph" w:customStyle="1" w:styleId="SISYPHUSHEADING1">
    <w:name w:val="SISYPHUS_HEADING_1"/>
    <w:basedOn w:val="Normal"/>
    <w:qFormat/>
    <w:rsid w:val="009228AB"/>
    <w:pPr>
      <w:keepNext/>
      <w:keepLines/>
      <w:spacing w:before="720" w:after="360" w:line="360" w:lineRule="exact"/>
      <w:outlineLvl w:val="1"/>
    </w:pPr>
    <w:rPr>
      <w:rFonts w:ascii="Calibri" w:eastAsia="MS Gothic" w:hAnsi="Calibri"/>
      <w:bCs/>
      <w:caps/>
      <w:spacing w:val="26"/>
      <w:sz w:val="21"/>
      <w:szCs w:val="21"/>
    </w:rPr>
  </w:style>
  <w:style w:type="paragraph" w:customStyle="1" w:styleId="SISYPHUSFIGURE">
    <w:name w:val="SISYPHUS_FIGURE"/>
    <w:basedOn w:val="Normal"/>
    <w:rsid w:val="009228AB"/>
    <w:pPr>
      <w:tabs>
        <w:tab w:val="center" w:pos="4150"/>
        <w:tab w:val="left" w:pos="4962"/>
      </w:tabs>
      <w:spacing w:before="240" w:after="240"/>
      <w:jc w:val="center"/>
    </w:pPr>
    <w:rPr>
      <w:rFonts w:cs="Lucida Sans Unicode"/>
      <w:caps/>
      <w:sz w:val="16"/>
      <w:szCs w:val="18"/>
      <w:lang w:val="en-US"/>
    </w:rPr>
  </w:style>
  <w:style w:type="paragraph" w:customStyle="1" w:styleId="SISYPHUSNUMBEREDLIST1STPARAGRAPH">
    <w:name w:val="SISYPHUS_NUMBERED_LIST_1ST_PARAGRAPH"/>
    <w:basedOn w:val="SISYPHUSNEWPARAGRAPH"/>
    <w:rsid w:val="009228AB"/>
    <w:pPr>
      <w:spacing w:before="240"/>
      <w:ind w:left="340" w:firstLine="0"/>
    </w:pPr>
    <w:rPr>
      <w:szCs w:val="23"/>
      <w:lang w:val="pt-PT"/>
    </w:rPr>
  </w:style>
  <w:style w:type="paragraph" w:customStyle="1" w:styleId="SISYPHUSTABLETITLE">
    <w:name w:val="SISYPHUS_TABLE_TITLE"/>
    <w:basedOn w:val="SISYPHUSPARAGRAPH"/>
    <w:qFormat/>
    <w:rsid w:val="009228AB"/>
    <w:pPr>
      <w:spacing w:after="240"/>
      <w:jc w:val="center"/>
    </w:pPr>
  </w:style>
  <w:style w:type="paragraph" w:customStyle="1" w:styleId="SISYPHUSNUMBEREDLIST">
    <w:name w:val="SISYPHUS_NUMBERED_LIST"/>
    <w:basedOn w:val="SISYPHUSNUMBEREDLIST1STPARAGRAPH"/>
    <w:rsid w:val="009228AB"/>
    <w:pPr>
      <w:spacing w:before="0"/>
    </w:pPr>
  </w:style>
  <w:style w:type="paragraph" w:customStyle="1" w:styleId="SISYPHUSTABLETEXT">
    <w:name w:val="SISYPHUS_TABLE_TEXT"/>
    <w:basedOn w:val="SISYPHUSTABLEHEADING"/>
    <w:rsid w:val="009228AB"/>
    <w:rPr>
      <w:b w:val="0"/>
    </w:rPr>
  </w:style>
  <w:style w:type="paragraph" w:customStyle="1" w:styleId="SISYPHUSBIONOTE">
    <w:name w:val="SISYPHUS_BIONOTE"/>
    <w:basedOn w:val="Normal"/>
    <w:rsid w:val="009228AB"/>
    <w:pPr>
      <w:jc w:val="both"/>
    </w:pPr>
    <w:rPr>
      <w:sz w:val="18"/>
      <w:szCs w:val="17"/>
      <w:lang w:val="en-US"/>
    </w:rPr>
  </w:style>
  <w:style w:type="paragraph" w:styleId="Textodecomentrio">
    <w:name w:val="annotation text"/>
    <w:basedOn w:val="Normal"/>
    <w:link w:val="TextodecomentrioCarter"/>
    <w:semiHidden/>
    <w:unhideWhenUsed/>
    <w:rsid w:val="009228AB"/>
    <w:rPr>
      <w:rFonts w:eastAsiaTheme="minorEastAsia"/>
      <w:sz w:val="24"/>
      <w:szCs w:val="24"/>
      <w:lang w:val="es-ES_tradnl" w:eastAsia="es-ES"/>
    </w:rPr>
  </w:style>
  <w:style w:type="character" w:customStyle="1" w:styleId="TextodecomentrioCarter">
    <w:name w:val="Texto de comentário Caráter"/>
    <w:basedOn w:val="Tipodeletrapredefinidodopargrafo"/>
    <w:link w:val="Textodecomentrio"/>
    <w:semiHidden/>
    <w:rsid w:val="009228AB"/>
    <w:rPr>
      <w:rFonts w:asciiTheme="majorHAnsi" w:hAnsiTheme="majorHAnsi" w:cs="Times New Roman"/>
      <w:lang w:val="es-ES_tradnl" w:eastAsia="es-ES"/>
    </w:rPr>
  </w:style>
  <w:style w:type="paragraph" w:customStyle="1" w:styleId="SISYPHUSQUOTATIONS">
    <w:name w:val="SISYPHUS_QUOTATIONS"/>
    <w:basedOn w:val="SISYPHUSBULLETLIST1STPARAGRAPH"/>
    <w:rsid w:val="009228AB"/>
    <w:pPr>
      <w:spacing w:before="480" w:line="312" w:lineRule="auto"/>
    </w:pPr>
    <w:rPr>
      <w:sz w:val="18"/>
      <w:lang w:val="en-GB"/>
    </w:rPr>
  </w:style>
  <w:style w:type="paragraph" w:customStyle="1" w:styleId="SISYPHUSTABLENOTES">
    <w:name w:val="SISYPHUS_TABLE_NOTES"/>
    <w:basedOn w:val="Normal"/>
    <w:qFormat/>
    <w:rsid w:val="009228AB"/>
    <w:pPr>
      <w:spacing w:before="240" w:line="276" w:lineRule="auto"/>
      <w:contextualSpacing/>
      <w:jc w:val="both"/>
    </w:pPr>
    <w:rPr>
      <w:sz w:val="16"/>
      <w:szCs w:val="18"/>
    </w:rPr>
  </w:style>
  <w:style w:type="paragraph" w:customStyle="1" w:styleId="SISYPHUSTABLENEWNOTES">
    <w:name w:val="SISYPHUS_TABLE_NEW_NOTES"/>
    <w:basedOn w:val="SISYPHUSTABLENOTES"/>
    <w:qFormat/>
    <w:rsid w:val="009228AB"/>
    <w:pPr>
      <w:spacing w:before="0"/>
    </w:pPr>
  </w:style>
  <w:style w:type="paragraph" w:customStyle="1" w:styleId="SISYPHUSARTICLEDATE">
    <w:name w:val="SISYPHUS_ARTICLE_DATE"/>
    <w:basedOn w:val="Normal"/>
    <w:qFormat/>
    <w:rsid w:val="009228AB"/>
    <w:pPr>
      <w:spacing w:line="360" w:lineRule="auto"/>
      <w:jc w:val="center"/>
    </w:pPr>
    <w:rPr>
      <w:rFonts w:ascii="Calibri" w:hAnsi="Calibri"/>
      <w:b/>
      <w:sz w:val="16"/>
      <w:lang w:val="en-US"/>
    </w:rPr>
  </w:style>
  <w:style w:type="paragraph" w:customStyle="1" w:styleId="SISYPHUSQUOTATIONSNEWPARAGRAPHS">
    <w:name w:val="SISYPHUS_QUOTATIONS_NEW_PARAGRAPHS"/>
    <w:basedOn w:val="SISYPHUSQUOTATIONS"/>
    <w:qFormat/>
    <w:rsid w:val="009228AB"/>
    <w:pPr>
      <w:spacing w:before="0"/>
      <w:ind w:firstLine="340"/>
    </w:pPr>
  </w:style>
  <w:style w:type="paragraph" w:styleId="Rodap">
    <w:name w:val="footer"/>
    <w:basedOn w:val="Normal"/>
    <w:link w:val="RodapCarter"/>
    <w:uiPriority w:val="99"/>
    <w:unhideWhenUsed/>
    <w:rsid w:val="009228AB"/>
    <w:pPr>
      <w:tabs>
        <w:tab w:val="center" w:pos="4252"/>
        <w:tab w:val="right" w:pos="8504"/>
      </w:tabs>
    </w:pPr>
  </w:style>
  <w:style w:type="character" w:customStyle="1" w:styleId="RodapCarter">
    <w:name w:val="Rodapé Caráter"/>
    <w:basedOn w:val="Tipodeletrapredefinidodopargrafo"/>
    <w:link w:val="Rodap"/>
    <w:uiPriority w:val="99"/>
    <w:rsid w:val="009228AB"/>
    <w:rPr>
      <w:rFonts w:asciiTheme="majorHAnsi" w:eastAsia="Georgia" w:hAnsiTheme="majorHAnsi" w:cs="Times New Roman"/>
      <w:sz w:val="22"/>
      <w:szCs w:val="20"/>
      <w:lang w:val="en-GB"/>
    </w:rPr>
  </w:style>
  <w:style w:type="character" w:styleId="nfase">
    <w:name w:val="Emphasis"/>
    <w:basedOn w:val="Tipodeletrapredefinidodopargrafo"/>
    <w:uiPriority w:val="20"/>
    <w:qFormat/>
    <w:rsid w:val="009228AB"/>
    <w:rPr>
      <w:b/>
      <w:bCs/>
      <w:i w:val="0"/>
      <w:iCs w:val="0"/>
    </w:rPr>
  </w:style>
  <w:style w:type="character" w:styleId="Hiperligao">
    <w:name w:val="Hyperlink"/>
    <w:basedOn w:val="Tipodeletrapredefinidodopargrafo"/>
    <w:unhideWhenUsed/>
    <w:rsid w:val="009228AB"/>
    <w:rPr>
      <w:color w:val="0000FF" w:themeColor="hyperlink"/>
      <w:u w:val="single"/>
    </w:rPr>
  </w:style>
  <w:style w:type="paragraph" w:styleId="PargrafodaLista">
    <w:name w:val="List Paragraph"/>
    <w:basedOn w:val="Normal"/>
    <w:uiPriority w:val="34"/>
    <w:qFormat/>
    <w:rsid w:val="009228AB"/>
    <w:pPr>
      <w:ind w:left="720"/>
      <w:contextualSpacing/>
    </w:pPr>
  </w:style>
  <w:style w:type="paragraph" w:styleId="Reviso">
    <w:name w:val="Revision"/>
    <w:hidden/>
    <w:uiPriority w:val="99"/>
    <w:semiHidden/>
    <w:rsid w:val="008A132D"/>
    <w:rPr>
      <w:rFonts w:asciiTheme="majorHAnsi" w:eastAsia="Georgia" w:hAnsiTheme="majorHAnsi" w:cs="Times New Roman"/>
      <w:sz w:val="22"/>
      <w:szCs w:val="20"/>
      <w:lang w:val="en-GB"/>
    </w:rPr>
  </w:style>
  <w:style w:type="character" w:styleId="Refdenotaderodap">
    <w:name w:val="footnote reference"/>
    <w:basedOn w:val="Tipodeletrapredefinidodopargrafo"/>
    <w:semiHidden/>
    <w:unhideWhenUsed/>
    <w:qFormat/>
    <w:rsid w:val="009228AB"/>
    <w:rPr>
      <w:vertAlign w:val="superscript"/>
    </w:rPr>
  </w:style>
  <w:style w:type="paragraph" w:customStyle="1" w:styleId="SISYPHUSrodap">
    <w:name w:val="SISYPHUS_rodapé"/>
    <w:basedOn w:val="Normal"/>
    <w:qFormat/>
    <w:rsid w:val="009228AB"/>
    <w:pPr>
      <w:spacing w:after="200" w:line="276" w:lineRule="auto"/>
      <w:jc w:val="right"/>
    </w:pPr>
    <w:rPr>
      <w:rFonts w:ascii="Calibri" w:hAnsi="Calibri"/>
      <w:caps/>
      <w:sz w:val="12"/>
      <w:lang w:val="en-US"/>
    </w:rPr>
  </w:style>
  <w:style w:type="paragraph" w:styleId="Textodenotaderodap">
    <w:name w:val="footnote text"/>
    <w:basedOn w:val="Normal"/>
    <w:link w:val="TextodenotaderodapCarter"/>
    <w:uiPriority w:val="99"/>
    <w:semiHidden/>
    <w:unhideWhenUsed/>
    <w:rsid w:val="009228AB"/>
    <w:rPr>
      <w:rFonts w:asciiTheme="minorHAnsi" w:eastAsiaTheme="minorHAnsi" w:hAnsiTheme="minorHAnsi" w:cstheme="minorBidi"/>
      <w:sz w:val="20"/>
      <w:lang w:val="pt-BR"/>
    </w:rPr>
  </w:style>
  <w:style w:type="character" w:customStyle="1" w:styleId="TextodenotaderodapCarter">
    <w:name w:val="Texto de nota de rodapé Caráter"/>
    <w:basedOn w:val="Tipodeletrapredefinidodopargrafo"/>
    <w:link w:val="Textodenotaderodap"/>
    <w:uiPriority w:val="99"/>
    <w:semiHidden/>
    <w:rsid w:val="009228AB"/>
    <w:rPr>
      <w:rFonts w:eastAsia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200733">
      <w:bodyDiv w:val="1"/>
      <w:marLeft w:val="0"/>
      <w:marRight w:val="0"/>
      <w:marTop w:val="0"/>
      <w:marBottom w:val="0"/>
      <w:divBdr>
        <w:top w:val="none" w:sz="0" w:space="0" w:color="auto"/>
        <w:left w:val="none" w:sz="0" w:space="0" w:color="auto"/>
        <w:bottom w:val="none" w:sz="0" w:space="0" w:color="auto"/>
        <w:right w:val="none" w:sz="0" w:space="0" w:color="auto"/>
      </w:divBdr>
      <w:divsChild>
        <w:div w:id="1947274525">
          <w:marLeft w:val="0"/>
          <w:marRight w:val="0"/>
          <w:marTop w:val="0"/>
          <w:marBottom w:val="0"/>
          <w:divBdr>
            <w:top w:val="none" w:sz="0" w:space="0" w:color="auto"/>
            <w:left w:val="none" w:sz="0" w:space="0" w:color="auto"/>
            <w:bottom w:val="none" w:sz="0" w:space="0" w:color="auto"/>
            <w:right w:val="none" w:sz="0" w:space="0" w:color="auto"/>
          </w:divBdr>
          <w:divsChild>
            <w:div w:id="2057511618">
              <w:marLeft w:val="0"/>
              <w:marRight w:val="0"/>
              <w:marTop w:val="0"/>
              <w:marBottom w:val="0"/>
              <w:divBdr>
                <w:top w:val="none" w:sz="0" w:space="0" w:color="auto"/>
                <w:left w:val="none" w:sz="0" w:space="0" w:color="auto"/>
                <w:bottom w:val="none" w:sz="0" w:space="0" w:color="auto"/>
                <w:right w:val="none" w:sz="0" w:space="0" w:color="auto"/>
              </w:divBdr>
              <w:divsChild>
                <w:div w:id="1312321614">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344407588">
      <w:bodyDiv w:val="1"/>
      <w:marLeft w:val="0"/>
      <w:marRight w:val="0"/>
      <w:marTop w:val="0"/>
      <w:marBottom w:val="0"/>
      <w:divBdr>
        <w:top w:val="none" w:sz="0" w:space="0" w:color="auto"/>
        <w:left w:val="none" w:sz="0" w:space="0" w:color="auto"/>
        <w:bottom w:val="none" w:sz="0" w:space="0" w:color="auto"/>
        <w:right w:val="none" w:sz="0" w:space="0" w:color="auto"/>
      </w:divBdr>
      <w:divsChild>
        <w:div w:id="329404435">
          <w:marLeft w:val="0"/>
          <w:marRight w:val="0"/>
          <w:marTop w:val="0"/>
          <w:marBottom w:val="0"/>
          <w:divBdr>
            <w:top w:val="none" w:sz="0" w:space="0" w:color="auto"/>
            <w:left w:val="none" w:sz="0" w:space="0" w:color="auto"/>
            <w:bottom w:val="none" w:sz="0" w:space="0" w:color="auto"/>
            <w:right w:val="none" w:sz="0" w:space="0" w:color="auto"/>
          </w:divBdr>
          <w:divsChild>
            <w:div w:id="1238974946">
              <w:marLeft w:val="0"/>
              <w:marRight w:val="0"/>
              <w:marTop w:val="0"/>
              <w:marBottom w:val="0"/>
              <w:divBdr>
                <w:top w:val="none" w:sz="0" w:space="0" w:color="auto"/>
                <w:left w:val="none" w:sz="0" w:space="0" w:color="auto"/>
                <w:bottom w:val="none" w:sz="0" w:space="0" w:color="auto"/>
                <w:right w:val="none" w:sz="0" w:space="0" w:color="auto"/>
              </w:divBdr>
              <w:divsChild>
                <w:div w:id="1193416921">
                  <w:marLeft w:val="0"/>
                  <w:marRight w:val="0"/>
                  <w:marTop w:val="0"/>
                  <w:marBottom w:val="0"/>
                  <w:divBdr>
                    <w:top w:val="none" w:sz="0" w:space="0" w:color="auto"/>
                    <w:left w:val="none" w:sz="0" w:space="0" w:color="auto"/>
                    <w:bottom w:val="none" w:sz="0" w:space="0" w:color="auto"/>
                    <w:right w:val="none" w:sz="0" w:space="0" w:color="auto"/>
                  </w:divBdr>
                  <w:divsChild>
                    <w:div w:id="175509984">
                      <w:marLeft w:val="0"/>
                      <w:marRight w:val="0"/>
                      <w:marTop w:val="0"/>
                      <w:marBottom w:val="0"/>
                      <w:divBdr>
                        <w:top w:val="none" w:sz="0" w:space="0" w:color="auto"/>
                        <w:left w:val="none" w:sz="0" w:space="0" w:color="auto"/>
                        <w:bottom w:val="none" w:sz="0" w:space="0" w:color="auto"/>
                        <w:right w:val="none" w:sz="0" w:space="0" w:color="auto"/>
                      </w:divBdr>
                      <w:divsChild>
                        <w:div w:id="441153224">
                          <w:marLeft w:val="0"/>
                          <w:marRight w:val="0"/>
                          <w:marTop w:val="0"/>
                          <w:marBottom w:val="0"/>
                          <w:divBdr>
                            <w:top w:val="none" w:sz="0" w:space="0" w:color="auto"/>
                            <w:left w:val="none" w:sz="0" w:space="0" w:color="auto"/>
                            <w:bottom w:val="none" w:sz="0" w:space="0" w:color="auto"/>
                            <w:right w:val="none" w:sz="0" w:space="0" w:color="auto"/>
                          </w:divBdr>
                          <w:divsChild>
                            <w:div w:id="265112585">
                              <w:marLeft w:val="0"/>
                              <w:marRight w:val="49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536132">
      <w:bodyDiv w:val="1"/>
      <w:marLeft w:val="0"/>
      <w:marRight w:val="0"/>
      <w:marTop w:val="0"/>
      <w:marBottom w:val="0"/>
      <w:divBdr>
        <w:top w:val="none" w:sz="0" w:space="0" w:color="auto"/>
        <w:left w:val="none" w:sz="0" w:space="0" w:color="auto"/>
        <w:bottom w:val="none" w:sz="0" w:space="0" w:color="auto"/>
        <w:right w:val="none" w:sz="0" w:space="0" w:color="auto"/>
      </w:divBdr>
    </w:div>
    <w:div w:id="433749658">
      <w:bodyDiv w:val="1"/>
      <w:marLeft w:val="0"/>
      <w:marRight w:val="0"/>
      <w:marTop w:val="0"/>
      <w:marBottom w:val="0"/>
      <w:divBdr>
        <w:top w:val="none" w:sz="0" w:space="0" w:color="auto"/>
        <w:left w:val="none" w:sz="0" w:space="0" w:color="auto"/>
        <w:bottom w:val="none" w:sz="0" w:space="0" w:color="auto"/>
        <w:right w:val="none" w:sz="0" w:space="0" w:color="auto"/>
      </w:divBdr>
      <w:divsChild>
        <w:div w:id="1938171290">
          <w:marLeft w:val="0"/>
          <w:marRight w:val="0"/>
          <w:marTop w:val="0"/>
          <w:marBottom w:val="0"/>
          <w:divBdr>
            <w:top w:val="none" w:sz="0" w:space="0" w:color="auto"/>
            <w:left w:val="none" w:sz="0" w:space="0" w:color="auto"/>
            <w:bottom w:val="none" w:sz="0" w:space="0" w:color="auto"/>
            <w:right w:val="none" w:sz="0" w:space="0" w:color="auto"/>
          </w:divBdr>
          <w:divsChild>
            <w:div w:id="814570045">
              <w:marLeft w:val="0"/>
              <w:marRight w:val="0"/>
              <w:marTop w:val="0"/>
              <w:marBottom w:val="0"/>
              <w:divBdr>
                <w:top w:val="none" w:sz="0" w:space="0" w:color="auto"/>
                <w:left w:val="none" w:sz="0" w:space="0" w:color="auto"/>
                <w:bottom w:val="none" w:sz="0" w:space="0" w:color="auto"/>
                <w:right w:val="none" w:sz="0" w:space="0" w:color="auto"/>
              </w:divBdr>
              <w:divsChild>
                <w:div w:id="498545722">
                  <w:marLeft w:val="0"/>
                  <w:marRight w:val="0"/>
                  <w:marTop w:val="0"/>
                  <w:marBottom w:val="0"/>
                  <w:divBdr>
                    <w:top w:val="none" w:sz="0" w:space="0" w:color="auto"/>
                    <w:left w:val="none" w:sz="0" w:space="0" w:color="auto"/>
                    <w:bottom w:val="none" w:sz="0" w:space="0" w:color="auto"/>
                    <w:right w:val="none" w:sz="0" w:space="0" w:color="auto"/>
                  </w:divBdr>
                  <w:divsChild>
                    <w:div w:id="653488804">
                      <w:marLeft w:val="0"/>
                      <w:marRight w:val="0"/>
                      <w:marTop w:val="0"/>
                      <w:marBottom w:val="0"/>
                      <w:divBdr>
                        <w:top w:val="none" w:sz="0" w:space="0" w:color="auto"/>
                        <w:left w:val="none" w:sz="0" w:space="0" w:color="auto"/>
                        <w:bottom w:val="none" w:sz="0" w:space="0" w:color="auto"/>
                        <w:right w:val="none" w:sz="0" w:space="0" w:color="auto"/>
                      </w:divBdr>
                      <w:divsChild>
                        <w:div w:id="432552718">
                          <w:marLeft w:val="0"/>
                          <w:marRight w:val="0"/>
                          <w:marTop w:val="0"/>
                          <w:marBottom w:val="0"/>
                          <w:divBdr>
                            <w:top w:val="none" w:sz="0" w:space="0" w:color="auto"/>
                            <w:left w:val="none" w:sz="0" w:space="0" w:color="auto"/>
                            <w:bottom w:val="none" w:sz="0" w:space="0" w:color="auto"/>
                            <w:right w:val="none" w:sz="0" w:space="0" w:color="auto"/>
                          </w:divBdr>
                          <w:divsChild>
                            <w:div w:id="2071147854">
                              <w:marLeft w:val="0"/>
                              <w:marRight w:val="49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187925">
      <w:bodyDiv w:val="1"/>
      <w:marLeft w:val="0"/>
      <w:marRight w:val="0"/>
      <w:marTop w:val="0"/>
      <w:marBottom w:val="0"/>
      <w:divBdr>
        <w:top w:val="none" w:sz="0" w:space="0" w:color="auto"/>
        <w:left w:val="none" w:sz="0" w:space="0" w:color="auto"/>
        <w:bottom w:val="none" w:sz="0" w:space="0" w:color="auto"/>
        <w:right w:val="none" w:sz="0" w:space="0" w:color="auto"/>
      </w:divBdr>
    </w:div>
    <w:div w:id="1070611847">
      <w:bodyDiv w:val="1"/>
      <w:marLeft w:val="0"/>
      <w:marRight w:val="0"/>
      <w:marTop w:val="0"/>
      <w:marBottom w:val="0"/>
      <w:divBdr>
        <w:top w:val="none" w:sz="0" w:space="0" w:color="auto"/>
        <w:left w:val="none" w:sz="0" w:space="0" w:color="auto"/>
        <w:bottom w:val="none" w:sz="0" w:space="0" w:color="auto"/>
        <w:right w:val="none" w:sz="0" w:space="0" w:color="auto"/>
      </w:divBdr>
    </w:div>
    <w:div w:id="1394892157">
      <w:bodyDiv w:val="1"/>
      <w:marLeft w:val="0"/>
      <w:marRight w:val="0"/>
      <w:marTop w:val="0"/>
      <w:marBottom w:val="0"/>
      <w:divBdr>
        <w:top w:val="none" w:sz="0" w:space="0" w:color="auto"/>
        <w:left w:val="none" w:sz="0" w:space="0" w:color="auto"/>
        <w:bottom w:val="none" w:sz="0" w:space="0" w:color="auto"/>
        <w:right w:val="none" w:sz="0" w:space="0" w:color="auto"/>
      </w:divBdr>
    </w:div>
    <w:div w:id="1429618631">
      <w:bodyDiv w:val="1"/>
      <w:marLeft w:val="0"/>
      <w:marRight w:val="0"/>
      <w:marTop w:val="0"/>
      <w:marBottom w:val="0"/>
      <w:divBdr>
        <w:top w:val="none" w:sz="0" w:space="0" w:color="auto"/>
        <w:left w:val="none" w:sz="0" w:space="0" w:color="auto"/>
        <w:bottom w:val="none" w:sz="0" w:space="0" w:color="auto"/>
        <w:right w:val="none" w:sz="0" w:space="0" w:color="auto"/>
      </w:divBdr>
    </w:div>
    <w:div w:id="1442719329">
      <w:bodyDiv w:val="1"/>
      <w:marLeft w:val="0"/>
      <w:marRight w:val="0"/>
      <w:marTop w:val="0"/>
      <w:marBottom w:val="0"/>
      <w:divBdr>
        <w:top w:val="none" w:sz="0" w:space="0" w:color="auto"/>
        <w:left w:val="none" w:sz="0" w:space="0" w:color="auto"/>
        <w:bottom w:val="none" w:sz="0" w:space="0" w:color="auto"/>
        <w:right w:val="none" w:sz="0" w:space="0" w:color="auto"/>
      </w:divBdr>
    </w:div>
    <w:div w:id="1610622375">
      <w:bodyDiv w:val="1"/>
      <w:marLeft w:val="0"/>
      <w:marRight w:val="0"/>
      <w:marTop w:val="0"/>
      <w:marBottom w:val="0"/>
      <w:divBdr>
        <w:top w:val="none" w:sz="0" w:space="0" w:color="auto"/>
        <w:left w:val="none" w:sz="0" w:space="0" w:color="auto"/>
        <w:bottom w:val="none" w:sz="0" w:space="0" w:color="auto"/>
        <w:right w:val="none" w:sz="0" w:space="0" w:color="auto"/>
      </w:divBdr>
      <w:divsChild>
        <w:div w:id="735129669">
          <w:marLeft w:val="0"/>
          <w:marRight w:val="0"/>
          <w:marTop w:val="0"/>
          <w:marBottom w:val="0"/>
          <w:divBdr>
            <w:top w:val="none" w:sz="0" w:space="0" w:color="auto"/>
            <w:left w:val="none" w:sz="0" w:space="0" w:color="auto"/>
            <w:bottom w:val="none" w:sz="0" w:space="0" w:color="auto"/>
            <w:right w:val="none" w:sz="0" w:space="0" w:color="auto"/>
          </w:divBdr>
          <w:divsChild>
            <w:div w:id="1824276058">
              <w:marLeft w:val="0"/>
              <w:marRight w:val="0"/>
              <w:marTop w:val="0"/>
              <w:marBottom w:val="0"/>
              <w:divBdr>
                <w:top w:val="none" w:sz="0" w:space="0" w:color="auto"/>
                <w:left w:val="none" w:sz="0" w:space="0" w:color="auto"/>
                <w:bottom w:val="none" w:sz="0" w:space="0" w:color="auto"/>
                <w:right w:val="none" w:sz="0" w:space="0" w:color="auto"/>
              </w:divBdr>
              <w:divsChild>
                <w:div w:id="1867717637">
                  <w:marLeft w:val="0"/>
                  <w:marRight w:val="0"/>
                  <w:marTop w:val="0"/>
                  <w:marBottom w:val="0"/>
                  <w:divBdr>
                    <w:top w:val="none" w:sz="0" w:space="0" w:color="auto"/>
                    <w:left w:val="none" w:sz="0" w:space="0" w:color="auto"/>
                    <w:bottom w:val="none" w:sz="0" w:space="0" w:color="auto"/>
                    <w:right w:val="none" w:sz="0" w:space="0" w:color="auto"/>
                  </w:divBdr>
                  <w:divsChild>
                    <w:div w:id="1582174042">
                      <w:marLeft w:val="0"/>
                      <w:marRight w:val="0"/>
                      <w:marTop w:val="0"/>
                      <w:marBottom w:val="0"/>
                      <w:divBdr>
                        <w:top w:val="none" w:sz="0" w:space="0" w:color="auto"/>
                        <w:left w:val="none" w:sz="0" w:space="0" w:color="auto"/>
                        <w:bottom w:val="none" w:sz="0" w:space="0" w:color="auto"/>
                        <w:right w:val="none" w:sz="0" w:space="0" w:color="auto"/>
                      </w:divBdr>
                      <w:divsChild>
                        <w:div w:id="634793456">
                          <w:marLeft w:val="0"/>
                          <w:marRight w:val="0"/>
                          <w:marTop w:val="0"/>
                          <w:marBottom w:val="0"/>
                          <w:divBdr>
                            <w:top w:val="none" w:sz="0" w:space="0" w:color="auto"/>
                            <w:left w:val="none" w:sz="0" w:space="0" w:color="auto"/>
                            <w:bottom w:val="none" w:sz="0" w:space="0" w:color="auto"/>
                            <w:right w:val="none" w:sz="0" w:space="0" w:color="auto"/>
                          </w:divBdr>
                          <w:divsChild>
                            <w:div w:id="1754356496">
                              <w:marLeft w:val="0"/>
                              <w:marRight w:val="49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475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apastyle.org" TargetMode="External"/><Relationship Id="rId20" Type="http://schemas.openxmlformats.org/officeDocument/2006/relationships/theme" Target="theme/theme1.xml"/><Relationship Id="rId10" Type="http://schemas.openxmlformats.org/officeDocument/2006/relationships/hyperlink" Target="http://www.apastyle.org" TargetMode="External"/><Relationship Id="rId11" Type="http://schemas.openxmlformats.org/officeDocument/2006/relationships/image" Target="media/image1.png"/><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yperlink" Target="http://revistas.rcaap.pt/sisyphus/article/view/2832" TargetMode="External"/><Relationship Id="rId15" Type="http://schemas.openxmlformats.org/officeDocument/2006/relationships/hyperlink" Target="http://repositorio.ul.pt/handle/10451/18383" TargetMode="External"/><Relationship Id="rId16" Type="http://schemas.openxmlformats.org/officeDocument/2006/relationships/hyperlink" Target="https://www.theguardian.com/education/2012/jun/12/ofsted-figures-show-schools-underperforming" TargetMode="External"/><Relationship Id="rId17" Type="http://schemas.openxmlformats.org/officeDocument/2006/relationships/footer" Target="footer3.xml"/><Relationship Id="rId18" Type="http://schemas.openxmlformats.org/officeDocument/2006/relationships/footer" Target="footer4.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mos\Documents\Modelos%20Personalizados%20do%20Office\SISYPHU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FFE2F-3797-BB49-BB54-9862683570AB}">
  <ds:schemaRefs>
    <ds:schemaRef ds:uri="http://schemas.openxmlformats.org/officeDocument/2006/bibliography"/>
  </ds:schemaRefs>
</ds:datastoreItem>
</file>

<file path=customXml/itemProps2.xml><?xml version="1.0" encoding="utf-8"?>
<ds:datastoreItem xmlns:ds="http://schemas.openxmlformats.org/officeDocument/2006/customXml" ds:itemID="{A67EDD82-9FBA-4247-9245-3261A5ECE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C:\Users\maramos\Documents\Modelos Personalizados do Office\SISYPHUS.dotx</Template>
  <TotalTime>9</TotalTime>
  <Pages>9</Pages>
  <Words>1818</Words>
  <Characters>9820</Characters>
  <Application>Microsoft Macintosh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USP</Company>
  <LinksUpToDate>false</LinksUpToDate>
  <CharactersWithSpaces>11615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Alexandra Maciel Marques Ramos</dc:creator>
  <cp:keywords/>
  <dc:description/>
  <cp:lastModifiedBy>Utilizador do Microsoft Office</cp:lastModifiedBy>
  <cp:revision>14</cp:revision>
  <cp:lastPrinted>2016-11-15T11:35:00Z</cp:lastPrinted>
  <dcterms:created xsi:type="dcterms:W3CDTF">2017-06-09T11:55:00Z</dcterms:created>
  <dcterms:modified xsi:type="dcterms:W3CDTF">2020-03-05T14:29:00Z</dcterms:modified>
</cp:coreProperties>
</file>